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47" w:rsidRPr="00A74E2F" w:rsidRDefault="00580247" w:rsidP="00542A7E">
      <w:pPr>
        <w:pStyle w:val="ad"/>
        <w:outlineLvl w:val="0"/>
        <w:rPr>
          <w:rFonts w:ascii="Times New Roman" w:hAnsi="Times New Roman"/>
          <w:sz w:val="22"/>
          <w:szCs w:val="22"/>
        </w:rPr>
      </w:pPr>
      <w:r w:rsidRPr="00A74E2F">
        <w:rPr>
          <w:rFonts w:ascii="Times New Roman" w:hAnsi="Times New Roman"/>
          <w:sz w:val="22"/>
          <w:szCs w:val="22"/>
        </w:rPr>
        <w:t>Д</w:t>
      </w:r>
      <w:bookmarkStart w:id="0" w:name="_Ref93919128"/>
      <w:bookmarkEnd w:id="0"/>
      <w:r w:rsidRPr="00A74E2F">
        <w:rPr>
          <w:rFonts w:ascii="Times New Roman" w:hAnsi="Times New Roman"/>
          <w:sz w:val="22"/>
          <w:szCs w:val="22"/>
        </w:rPr>
        <w:t>ОГОВОР №</w:t>
      </w:r>
      <w:r w:rsidR="00625AE2" w:rsidRPr="00A74E2F">
        <w:rPr>
          <w:rFonts w:ascii="Times New Roman" w:hAnsi="Times New Roman"/>
          <w:sz w:val="22"/>
          <w:szCs w:val="22"/>
        </w:rPr>
        <w:t xml:space="preserve"> </w:t>
      </w:r>
      <w:r w:rsidR="003D458B">
        <w:rPr>
          <w:rFonts w:ascii="Times New Roman" w:hAnsi="Times New Roman"/>
          <w:sz w:val="22"/>
          <w:szCs w:val="22"/>
        </w:rPr>
        <w:t>____</w:t>
      </w:r>
    </w:p>
    <w:p w:rsidR="00580247" w:rsidRPr="00A74E2F" w:rsidRDefault="00580247" w:rsidP="004B16B4">
      <w:pPr>
        <w:pStyle w:val="ad"/>
        <w:outlineLvl w:val="0"/>
        <w:rPr>
          <w:rFonts w:ascii="Times New Roman" w:hAnsi="Times New Roman"/>
          <w:sz w:val="22"/>
          <w:szCs w:val="22"/>
        </w:rPr>
      </w:pPr>
      <w:r w:rsidRPr="00A74E2F">
        <w:rPr>
          <w:rFonts w:ascii="Times New Roman" w:hAnsi="Times New Roman"/>
          <w:sz w:val="22"/>
          <w:szCs w:val="22"/>
        </w:rPr>
        <w:t>на оказание</w:t>
      </w:r>
      <w:r w:rsidR="0025584A">
        <w:rPr>
          <w:rFonts w:ascii="Times New Roman" w:hAnsi="Times New Roman"/>
          <w:sz w:val="22"/>
          <w:szCs w:val="22"/>
        </w:rPr>
        <w:t xml:space="preserve"> транспортно-экспедиционных</w:t>
      </w:r>
      <w:r w:rsidRPr="00A74E2F">
        <w:rPr>
          <w:rFonts w:ascii="Times New Roman" w:hAnsi="Times New Roman"/>
          <w:sz w:val="22"/>
          <w:szCs w:val="22"/>
        </w:rPr>
        <w:t xml:space="preserve"> услуг по достав</w:t>
      </w:r>
      <w:r w:rsidR="003B5252" w:rsidRPr="00A74E2F">
        <w:rPr>
          <w:rFonts w:ascii="Times New Roman" w:hAnsi="Times New Roman"/>
          <w:sz w:val="22"/>
          <w:szCs w:val="22"/>
        </w:rPr>
        <w:t>ке</w:t>
      </w:r>
      <w:r w:rsidR="0025584A">
        <w:rPr>
          <w:rFonts w:ascii="Times New Roman" w:hAnsi="Times New Roman"/>
          <w:sz w:val="22"/>
          <w:szCs w:val="22"/>
        </w:rPr>
        <w:t xml:space="preserve"> грузов</w:t>
      </w:r>
      <w:r w:rsidR="003B5252" w:rsidRPr="00A74E2F">
        <w:rPr>
          <w:rFonts w:ascii="Times New Roman" w:hAnsi="Times New Roman"/>
          <w:sz w:val="22"/>
          <w:szCs w:val="22"/>
        </w:rPr>
        <w:t xml:space="preserve"> </w:t>
      </w:r>
    </w:p>
    <w:tbl>
      <w:tblPr>
        <w:tblW w:w="9356" w:type="dxa"/>
        <w:tblInd w:w="70" w:type="dxa"/>
        <w:tblLayout w:type="fixed"/>
        <w:tblCellMar>
          <w:left w:w="70" w:type="dxa"/>
          <w:right w:w="70" w:type="dxa"/>
        </w:tblCellMar>
        <w:tblLook w:val="0000" w:firstRow="0" w:lastRow="0" w:firstColumn="0" w:lastColumn="0" w:noHBand="0" w:noVBand="0"/>
      </w:tblPr>
      <w:tblGrid>
        <w:gridCol w:w="3769"/>
        <w:gridCol w:w="5587"/>
      </w:tblGrid>
      <w:tr w:rsidR="00036ED0" w:rsidRPr="00A74E2F" w:rsidTr="00CE05A6">
        <w:tc>
          <w:tcPr>
            <w:tcW w:w="3769" w:type="dxa"/>
          </w:tcPr>
          <w:p w:rsidR="00036ED0" w:rsidRPr="00A74E2F" w:rsidRDefault="00036ED0" w:rsidP="00036ED0">
            <w:pPr>
              <w:jc w:val="both"/>
              <w:rPr>
                <w:sz w:val="22"/>
                <w:szCs w:val="22"/>
              </w:rPr>
            </w:pPr>
            <w:r w:rsidRPr="00A74E2F">
              <w:rPr>
                <w:sz w:val="22"/>
                <w:szCs w:val="22"/>
              </w:rPr>
              <w:t xml:space="preserve"> г. Москва</w:t>
            </w:r>
          </w:p>
        </w:tc>
        <w:tc>
          <w:tcPr>
            <w:tcW w:w="5587" w:type="dxa"/>
          </w:tcPr>
          <w:p w:rsidR="00036ED0" w:rsidRPr="00A74E2F" w:rsidRDefault="00036ED0" w:rsidP="003D458B">
            <w:pPr>
              <w:tabs>
                <w:tab w:val="center" w:pos="2723"/>
                <w:tab w:val="right" w:pos="6509"/>
              </w:tabs>
              <w:rPr>
                <w:sz w:val="22"/>
                <w:szCs w:val="22"/>
              </w:rPr>
            </w:pPr>
            <w:r w:rsidRPr="00A74E2F">
              <w:rPr>
                <w:sz w:val="22"/>
                <w:szCs w:val="22"/>
              </w:rPr>
              <w:tab/>
            </w:r>
            <w:r w:rsidR="00625AE2" w:rsidRPr="00A74E2F">
              <w:rPr>
                <w:sz w:val="22"/>
                <w:szCs w:val="22"/>
              </w:rPr>
              <w:t xml:space="preserve">                                                                 «</w:t>
            </w:r>
            <w:r w:rsidR="003D458B">
              <w:rPr>
                <w:sz w:val="22"/>
                <w:szCs w:val="22"/>
              </w:rPr>
              <w:t>__</w:t>
            </w:r>
            <w:r w:rsidR="00625AE2" w:rsidRPr="00A74E2F">
              <w:rPr>
                <w:sz w:val="22"/>
                <w:szCs w:val="22"/>
              </w:rPr>
              <w:t xml:space="preserve">» </w:t>
            </w:r>
            <w:r w:rsidR="003D458B">
              <w:rPr>
                <w:sz w:val="22"/>
                <w:szCs w:val="22"/>
              </w:rPr>
              <w:t>_____</w:t>
            </w:r>
            <w:r w:rsidR="00625AE2" w:rsidRPr="00A74E2F">
              <w:rPr>
                <w:sz w:val="22"/>
                <w:szCs w:val="22"/>
              </w:rPr>
              <w:t xml:space="preserve"> 201</w:t>
            </w:r>
            <w:r w:rsidR="003D458B">
              <w:rPr>
                <w:sz w:val="22"/>
                <w:szCs w:val="22"/>
              </w:rPr>
              <w:t>_</w:t>
            </w:r>
            <w:r w:rsidR="00625AE2" w:rsidRPr="00A74E2F">
              <w:rPr>
                <w:sz w:val="22"/>
                <w:szCs w:val="22"/>
              </w:rPr>
              <w:t xml:space="preserve">г </w:t>
            </w:r>
          </w:p>
        </w:tc>
      </w:tr>
    </w:tbl>
    <w:p w:rsidR="000236F3" w:rsidRDefault="0025584A" w:rsidP="00580247">
      <w:pPr>
        <w:autoSpaceDE w:val="0"/>
        <w:autoSpaceDN w:val="0"/>
        <w:adjustRightInd w:val="0"/>
        <w:jc w:val="both"/>
        <w:rPr>
          <w:sz w:val="22"/>
          <w:szCs w:val="22"/>
        </w:rPr>
      </w:pPr>
      <w:r>
        <w:rPr>
          <w:sz w:val="22"/>
          <w:szCs w:val="22"/>
        </w:rPr>
        <w:t>ООО «РУ-Доставка</w:t>
      </w:r>
      <w:r w:rsidR="00580247" w:rsidRPr="00313635">
        <w:rPr>
          <w:sz w:val="22"/>
          <w:szCs w:val="22"/>
        </w:rPr>
        <w:t>»</w:t>
      </w:r>
      <w:r w:rsidR="00165168" w:rsidRPr="00313635">
        <w:rPr>
          <w:sz w:val="22"/>
          <w:szCs w:val="22"/>
        </w:rPr>
        <w:t xml:space="preserve"> </w:t>
      </w:r>
      <w:r w:rsidR="00580247" w:rsidRPr="00313635">
        <w:rPr>
          <w:sz w:val="22"/>
          <w:szCs w:val="22"/>
        </w:rPr>
        <w:t xml:space="preserve">в лице </w:t>
      </w:r>
      <w:r w:rsidR="00640B9E" w:rsidRPr="00313635">
        <w:rPr>
          <w:sz w:val="22"/>
          <w:szCs w:val="22"/>
        </w:rPr>
        <w:t xml:space="preserve">Генерального директора </w:t>
      </w:r>
      <w:r>
        <w:rPr>
          <w:sz w:val="22"/>
          <w:szCs w:val="22"/>
        </w:rPr>
        <w:t>Мурусидзе Елены Ражденовны</w:t>
      </w:r>
      <w:r w:rsidR="00046BC3">
        <w:rPr>
          <w:sz w:val="22"/>
          <w:szCs w:val="22"/>
        </w:rPr>
        <w:t xml:space="preserve">, </w:t>
      </w:r>
      <w:r w:rsidR="00AA5F95" w:rsidRPr="00313635">
        <w:rPr>
          <w:sz w:val="22"/>
          <w:szCs w:val="22"/>
        </w:rPr>
        <w:t>действующего на</w:t>
      </w:r>
      <w:r w:rsidR="00580247" w:rsidRPr="00313635">
        <w:rPr>
          <w:sz w:val="22"/>
          <w:szCs w:val="22"/>
        </w:rPr>
        <w:t xml:space="preserve"> основании </w:t>
      </w:r>
      <w:r w:rsidR="00640B9E" w:rsidRPr="00313635">
        <w:rPr>
          <w:sz w:val="22"/>
          <w:szCs w:val="22"/>
        </w:rPr>
        <w:t>Устава</w:t>
      </w:r>
      <w:r w:rsidR="00580247" w:rsidRPr="00313635">
        <w:rPr>
          <w:sz w:val="22"/>
          <w:szCs w:val="22"/>
        </w:rPr>
        <w:t>,</w:t>
      </w:r>
      <w:r w:rsidR="00165168" w:rsidRPr="00313635">
        <w:rPr>
          <w:sz w:val="22"/>
          <w:szCs w:val="22"/>
        </w:rPr>
        <w:t xml:space="preserve"> </w:t>
      </w:r>
      <w:r w:rsidR="00AA5F95" w:rsidRPr="00313635">
        <w:rPr>
          <w:sz w:val="22"/>
          <w:szCs w:val="22"/>
        </w:rPr>
        <w:t>именуемое в дальнейшем «</w:t>
      </w:r>
      <w:r w:rsidR="00580247" w:rsidRPr="00313635">
        <w:rPr>
          <w:sz w:val="22"/>
          <w:szCs w:val="22"/>
        </w:rPr>
        <w:t xml:space="preserve">Исполнитель», с одной </w:t>
      </w:r>
      <w:r w:rsidR="00AA5F95" w:rsidRPr="00313635">
        <w:rPr>
          <w:sz w:val="22"/>
          <w:szCs w:val="22"/>
        </w:rPr>
        <w:t>стороны, и</w:t>
      </w:r>
      <w:r w:rsidR="00625AE2" w:rsidRPr="00313635">
        <w:rPr>
          <w:sz w:val="22"/>
          <w:szCs w:val="22"/>
        </w:rPr>
        <w:t xml:space="preserve"> </w:t>
      </w:r>
      <w:r w:rsidR="003D458B">
        <w:rPr>
          <w:sz w:val="22"/>
          <w:szCs w:val="22"/>
        </w:rPr>
        <w:t>_______________</w:t>
      </w:r>
      <w:r w:rsidR="00625AE2" w:rsidRPr="00313635">
        <w:rPr>
          <w:b/>
          <w:sz w:val="22"/>
          <w:szCs w:val="22"/>
        </w:rPr>
        <w:t xml:space="preserve"> </w:t>
      </w:r>
      <w:r w:rsidR="00625AE2" w:rsidRPr="00313635">
        <w:rPr>
          <w:sz w:val="22"/>
          <w:szCs w:val="22"/>
        </w:rPr>
        <w:t xml:space="preserve">в лице </w:t>
      </w:r>
      <w:r w:rsidR="003D458B">
        <w:rPr>
          <w:sz w:val="22"/>
          <w:szCs w:val="22"/>
        </w:rPr>
        <w:t>______________________</w:t>
      </w:r>
      <w:r w:rsidR="00625AE2" w:rsidRPr="00313635">
        <w:rPr>
          <w:sz w:val="22"/>
          <w:szCs w:val="22"/>
        </w:rPr>
        <w:t xml:space="preserve"> </w:t>
      </w:r>
      <w:r w:rsidR="00580247" w:rsidRPr="00313635">
        <w:rPr>
          <w:sz w:val="22"/>
          <w:szCs w:val="22"/>
        </w:rPr>
        <w:t xml:space="preserve">действующего на основании </w:t>
      </w:r>
      <w:r w:rsidR="003D458B">
        <w:rPr>
          <w:sz w:val="22"/>
          <w:szCs w:val="22"/>
        </w:rPr>
        <w:t>______</w:t>
      </w:r>
      <w:r w:rsidR="00580247" w:rsidRPr="00313635">
        <w:rPr>
          <w:sz w:val="22"/>
          <w:szCs w:val="22"/>
        </w:rPr>
        <w:t xml:space="preserve">, именуемое в дальнейшем «Заказчик», с другой </w:t>
      </w:r>
      <w:r w:rsidR="00AA5F95" w:rsidRPr="00313635">
        <w:rPr>
          <w:sz w:val="22"/>
          <w:szCs w:val="22"/>
        </w:rPr>
        <w:t>стороны, заключили</w:t>
      </w:r>
      <w:r w:rsidR="00580247" w:rsidRPr="00313635">
        <w:rPr>
          <w:sz w:val="22"/>
          <w:szCs w:val="22"/>
        </w:rPr>
        <w:t xml:space="preserve">   </w:t>
      </w:r>
      <w:bookmarkStart w:id="1" w:name="_GoBack"/>
      <w:bookmarkEnd w:id="1"/>
      <w:r w:rsidR="00AA5F95" w:rsidRPr="00313635">
        <w:rPr>
          <w:sz w:val="22"/>
          <w:szCs w:val="22"/>
        </w:rPr>
        <w:t>настоящий договор</w:t>
      </w:r>
      <w:r w:rsidR="00DB624D" w:rsidRPr="00313635">
        <w:rPr>
          <w:sz w:val="22"/>
          <w:szCs w:val="22"/>
        </w:rPr>
        <w:t xml:space="preserve"> </w:t>
      </w:r>
      <w:r w:rsidR="00A74E2F" w:rsidRPr="00313635">
        <w:rPr>
          <w:sz w:val="22"/>
          <w:szCs w:val="22"/>
        </w:rPr>
        <w:t>о нижеследующем</w:t>
      </w:r>
    </w:p>
    <w:p w:rsidR="00313635" w:rsidRPr="00313635" w:rsidRDefault="00313635" w:rsidP="00580247">
      <w:pPr>
        <w:autoSpaceDE w:val="0"/>
        <w:autoSpaceDN w:val="0"/>
        <w:adjustRightInd w:val="0"/>
        <w:jc w:val="both"/>
        <w:rPr>
          <w:sz w:val="22"/>
          <w:szCs w:val="22"/>
        </w:rPr>
      </w:pPr>
    </w:p>
    <w:p w:rsidR="00E9348B" w:rsidRDefault="00A74E2F" w:rsidP="00A74E2F">
      <w:pPr>
        <w:pStyle w:val="1"/>
        <w:numPr>
          <w:ilvl w:val="0"/>
          <w:numId w:val="0"/>
        </w:numPr>
        <w:jc w:val="left"/>
        <w:rPr>
          <w:rFonts w:ascii="Times New Roman" w:hAnsi="Times New Roman"/>
          <w:szCs w:val="22"/>
        </w:rPr>
      </w:pPr>
      <w:r w:rsidRPr="00313635">
        <w:rPr>
          <w:rFonts w:ascii="Times New Roman" w:hAnsi="Times New Roman"/>
          <w:szCs w:val="22"/>
        </w:rPr>
        <w:t xml:space="preserve">                                                                     </w:t>
      </w:r>
      <w:r w:rsidR="00BC322F" w:rsidRPr="00313635">
        <w:rPr>
          <w:rFonts w:ascii="Times New Roman" w:hAnsi="Times New Roman"/>
          <w:szCs w:val="22"/>
        </w:rPr>
        <w:t>1.Предмет договора</w:t>
      </w:r>
    </w:p>
    <w:p w:rsidR="00580247" w:rsidRPr="00313635" w:rsidRDefault="000B0477" w:rsidP="000B0477">
      <w:pPr>
        <w:pStyle w:val="1"/>
        <w:numPr>
          <w:ilvl w:val="0"/>
          <w:numId w:val="0"/>
        </w:numPr>
        <w:tabs>
          <w:tab w:val="left" w:pos="0"/>
        </w:tabs>
        <w:jc w:val="both"/>
        <w:rPr>
          <w:rFonts w:ascii="Times New Roman" w:hAnsi="Times New Roman"/>
          <w:b w:val="0"/>
          <w:szCs w:val="22"/>
        </w:rPr>
      </w:pPr>
      <w:bookmarkStart w:id="2" w:name="_Ref473697398"/>
      <w:r w:rsidRPr="00313635">
        <w:rPr>
          <w:rFonts w:ascii="Times New Roman" w:hAnsi="Times New Roman"/>
          <w:b w:val="0"/>
          <w:szCs w:val="22"/>
        </w:rPr>
        <w:t>1.1.</w:t>
      </w:r>
      <w:r w:rsidR="00580247" w:rsidRPr="00313635">
        <w:rPr>
          <w:rFonts w:ascii="Times New Roman" w:hAnsi="Times New Roman"/>
          <w:b w:val="0"/>
          <w:szCs w:val="22"/>
        </w:rPr>
        <w:t xml:space="preserve">В соответствии с настоящим договором Исполнитель обязуется по заданию Заказчика оказать </w:t>
      </w:r>
      <w:bookmarkEnd w:id="2"/>
      <w:r w:rsidR="00580247" w:rsidRPr="00313635">
        <w:rPr>
          <w:rFonts w:ascii="Times New Roman" w:hAnsi="Times New Roman"/>
          <w:b w:val="0"/>
          <w:szCs w:val="22"/>
        </w:rPr>
        <w:t xml:space="preserve">последнему услуги, указанные в пункте </w:t>
      </w:r>
      <w:r w:rsidR="008D12E6" w:rsidRPr="00313635">
        <w:rPr>
          <w:rFonts w:ascii="Times New Roman" w:hAnsi="Times New Roman"/>
          <w:b w:val="0"/>
          <w:szCs w:val="22"/>
        </w:rPr>
        <w:t>1.2 настоящего</w:t>
      </w:r>
      <w:r w:rsidR="00580247" w:rsidRPr="00313635">
        <w:rPr>
          <w:rFonts w:ascii="Times New Roman" w:hAnsi="Times New Roman"/>
          <w:b w:val="0"/>
          <w:szCs w:val="22"/>
        </w:rPr>
        <w:t xml:space="preserve"> договора, а Заказчик обязуется принять эти услуги и оплатить. </w:t>
      </w:r>
    </w:p>
    <w:p w:rsidR="00580247" w:rsidRPr="00313635" w:rsidRDefault="000B0477" w:rsidP="000B0477">
      <w:pPr>
        <w:pStyle w:val="1"/>
        <w:numPr>
          <w:ilvl w:val="0"/>
          <w:numId w:val="0"/>
        </w:numPr>
        <w:tabs>
          <w:tab w:val="left" w:pos="0"/>
        </w:tabs>
        <w:jc w:val="both"/>
        <w:rPr>
          <w:rFonts w:ascii="Times New Roman" w:hAnsi="Times New Roman"/>
          <w:b w:val="0"/>
          <w:szCs w:val="22"/>
        </w:rPr>
      </w:pPr>
      <w:r w:rsidRPr="00313635">
        <w:rPr>
          <w:rFonts w:ascii="Times New Roman" w:hAnsi="Times New Roman"/>
          <w:b w:val="0"/>
          <w:szCs w:val="22"/>
        </w:rPr>
        <w:t>1.2.</w:t>
      </w:r>
      <w:r w:rsidR="00580247" w:rsidRPr="00313635">
        <w:rPr>
          <w:rFonts w:ascii="Times New Roman" w:hAnsi="Times New Roman"/>
          <w:b w:val="0"/>
          <w:szCs w:val="22"/>
        </w:rPr>
        <w:t>Исполнитель обязуется оказать Заказчику следующие услуги:</w:t>
      </w:r>
    </w:p>
    <w:p w:rsidR="00F17FD5" w:rsidRPr="00313635" w:rsidRDefault="000B0477" w:rsidP="000B0477">
      <w:pPr>
        <w:pStyle w:val="1"/>
        <w:numPr>
          <w:ilvl w:val="0"/>
          <w:numId w:val="0"/>
        </w:numPr>
        <w:tabs>
          <w:tab w:val="num" w:pos="646"/>
        </w:tabs>
        <w:jc w:val="both"/>
        <w:rPr>
          <w:rFonts w:ascii="Times New Roman" w:hAnsi="Times New Roman"/>
          <w:b w:val="0"/>
          <w:szCs w:val="22"/>
        </w:rPr>
      </w:pPr>
      <w:r w:rsidRPr="00313635">
        <w:rPr>
          <w:rFonts w:ascii="Times New Roman" w:hAnsi="Times New Roman"/>
          <w:b w:val="0"/>
          <w:szCs w:val="22"/>
        </w:rPr>
        <w:t>1.2.1.</w:t>
      </w:r>
      <w:r w:rsidR="002C13F8" w:rsidRPr="00313635">
        <w:rPr>
          <w:rFonts w:ascii="Times New Roman" w:hAnsi="Times New Roman"/>
          <w:b w:val="0"/>
          <w:szCs w:val="22"/>
        </w:rPr>
        <w:t xml:space="preserve">Доставлять (вручать) </w:t>
      </w:r>
      <w:r w:rsidR="0025584A">
        <w:rPr>
          <w:rFonts w:ascii="Times New Roman" w:hAnsi="Times New Roman"/>
          <w:b w:val="0"/>
          <w:szCs w:val="22"/>
        </w:rPr>
        <w:t xml:space="preserve">грузы </w:t>
      </w:r>
      <w:r w:rsidR="002C13F8" w:rsidRPr="00313635">
        <w:rPr>
          <w:rFonts w:ascii="Times New Roman" w:hAnsi="Times New Roman"/>
          <w:b w:val="0"/>
          <w:szCs w:val="22"/>
        </w:rPr>
        <w:t>на территории Российской Федерации в соответствии с маршрутами, порядком и цена</w:t>
      </w:r>
      <w:r w:rsidR="00691FDE" w:rsidRPr="00313635">
        <w:rPr>
          <w:rFonts w:ascii="Times New Roman" w:hAnsi="Times New Roman"/>
          <w:b w:val="0"/>
          <w:szCs w:val="22"/>
        </w:rPr>
        <w:t xml:space="preserve">ми, установленными в Приложении № 1 к настоящему договору; </w:t>
      </w:r>
      <w:r w:rsidR="002C13F8" w:rsidRPr="00313635">
        <w:rPr>
          <w:rFonts w:ascii="Times New Roman" w:hAnsi="Times New Roman"/>
          <w:b w:val="0"/>
          <w:szCs w:val="22"/>
        </w:rPr>
        <w:t xml:space="preserve"> </w:t>
      </w:r>
    </w:p>
    <w:p w:rsidR="000B0477" w:rsidRPr="00313635" w:rsidRDefault="00F17FD5" w:rsidP="000B0477">
      <w:pPr>
        <w:pStyle w:val="1"/>
        <w:numPr>
          <w:ilvl w:val="0"/>
          <w:numId w:val="0"/>
        </w:numPr>
        <w:tabs>
          <w:tab w:val="num" w:pos="646"/>
        </w:tabs>
        <w:jc w:val="both"/>
        <w:rPr>
          <w:rFonts w:ascii="Times New Roman" w:hAnsi="Times New Roman"/>
          <w:b w:val="0"/>
          <w:szCs w:val="22"/>
        </w:rPr>
      </w:pPr>
      <w:r w:rsidRPr="00313635">
        <w:rPr>
          <w:rFonts w:ascii="Times New Roman" w:hAnsi="Times New Roman"/>
          <w:b w:val="0"/>
          <w:szCs w:val="22"/>
        </w:rPr>
        <w:t>1.2.2</w:t>
      </w:r>
      <w:r w:rsidR="000B0477" w:rsidRPr="00313635">
        <w:rPr>
          <w:rFonts w:ascii="Times New Roman" w:hAnsi="Times New Roman"/>
          <w:b w:val="0"/>
          <w:szCs w:val="22"/>
        </w:rPr>
        <w:t>.</w:t>
      </w:r>
      <w:r w:rsidR="00F47570" w:rsidRPr="00313635">
        <w:rPr>
          <w:rFonts w:ascii="Times New Roman" w:hAnsi="Times New Roman"/>
          <w:b w:val="0"/>
          <w:szCs w:val="22"/>
        </w:rPr>
        <w:t xml:space="preserve">Заключать </w:t>
      </w:r>
      <w:r w:rsidR="00605478" w:rsidRPr="00313635">
        <w:rPr>
          <w:rFonts w:ascii="Times New Roman" w:hAnsi="Times New Roman"/>
          <w:b w:val="0"/>
          <w:szCs w:val="22"/>
        </w:rPr>
        <w:t xml:space="preserve">со страховщиком </w:t>
      </w:r>
      <w:r w:rsidR="00F47570" w:rsidRPr="00313635">
        <w:rPr>
          <w:rFonts w:ascii="Times New Roman" w:hAnsi="Times New Roman"/>
          <w:b w:val="0"/>
          <w:szCs w:val="22"/>
        </w:rPr>
        <w:t xml:space="preserve">по указанию Заказчика </w:t>
      </w:r>
      <w:r w:rsidR="00A259B5" w:rsidRPr="00313635">
        <w:rPr>
          <w:rFonts w:ascii="Times New Roman" w:hAnsi="Times New Roman"/>
          <w:b w:val="0"/>
          <w:szCs w:val="22"/>
        </w:rPr>
        <w:t>дого</w:t>
      </w:r>
      <w:r w:rsidR="00605478" w:rsidRPr="00313635">
        <w:rPr>
          <w:rFonts w:ascii="Times New Roman" w:hAnsi="Times New Roman"/>
          <w:b w:val="0"/>
          <w:szCs w:val="22"/>
        </w:rPr>
        <w:t>вор страх</w:t>
      </w:r>
      <w:r w:rsidR="008F4D94" w:rsidRPr="00313635">
        <w:rPr>
          <w:rFonts w:ascii="Times New Roman" w:hAnsi="Times New Roman"/>
          <w:b w:val="0"/>
          <w:szCs w:val="22"/>
        </w:rPr>
        <w:t>ования почтового отправления</w:t>
      </w:r>
      <w:r w:rsidR="00605478" w:rsidRPr="00313635">
        <w:rPr>
          <w:rFonts w:ascii="Times New Roman" w:hAnsi="Times New Roman"/>
          <w:b w:val="0"/>
          <w:szCs w:val="22"/>
        </w:rPr>
        <w:t>, принятого к доставке по настоящему договору,</w:t>
      </w:r>
      <w:r w:rsidR="00A259B5" w:rsidRPr="00313635">
        <w:rPr>
          <w:rFonts w:ascii="Times New Roman" w:hAnsi="Times New Roman"/>
          <w:b w:val="0"/>
          <w:szCs w:val="22"/>
        </w:rPr>
        <w:t xml:space="preserve"> от своего име</w:t>
      </w:r>
      <w:r w:rsidR="00605478" w:rsidRPr="00313635">
        <w:rPr>
          <w:rFonts w:ascii="Times New Roman" w:hAnsi="Times New Roman"/>
          <w:b w:val="0"/>
          <w:szCs w:val="22"/>
        </w:rPr>
        <w:t>ни, за счет Заказчика, где выгодоприобретателем является отправитель или полу</w:t>
      </w:r>
      <w:r w:rsidR="00FA50E7" w:rsidRPr="00313635">
        <w:rPr>
          <w:rFonts w:ascii="Times New Roman" w:hAnsi="Times New Roman"/>
          <w:b w:val="0"/>
          <w:szCs w:val="22"/>
        </w:rPr>
        <w:t xml:space="preserve">чатель почтового отправления </w:t>
      </w:r>
      <w:r w:rsidR="00A259B5" w:rsidRPr="00313635">
        <w:rPr>
          <w:rFonts w:ascii="Times New Roman" w:hAnsi="Times New Roman"/>
          <w:b w:val="0"/>
          <w:szCs w:val="22"/>
        </w:rPr>
        <w:t xml:space="preserve">в соответствии с условиями, </w:t>
      </w:r>
      <w:r w:rsidR="00E81E9B" w:rsidRPr="00313635">
        <w:rPr>
          <w:rFonts w:ascii="Times New Roman" w:hAnsi="Times New Roman"/>
          <w:b w:val="0"/>
          <w:szCs w:val="22"/>
        </w:rPr>
        <w:t>изложенными в</w:t>
      </w:r>
      <w:r w:rsidR="00605478" w:rsidRPr="00313635">
        <w:rPr>
          <w:rFonts w:ascii="Times New Roman" w:hAnsi="Times New Roman"/>
          <w:b w:val="0"/>
          <w:szCs w:val="22"/>
        </w:rPr>
        <w:t xml:space="preserve"> генеральном договоре </w:t>
      </w:r>
      <w:r w:rsidR="008D12E6" w:rsidRPr="00313635">
        <w:rPr>
          <w:rFonts w:ascii="Times New Roman" w:hAnsi="Times New Roman"/>
          <w:b w:val="0"/>
          <w:szCs w:val="22"/>
        </w:rPr>
        <w:t>страхования и</w:t>
      </w:r>
      <w:r w:rsidR="00605478" w:rsidRPr="00313635">
        <w:rPr>
          <w:rFonts w:ascii="Times New Roman" w:hAnsi="Times New Roman"/>
          <w:b w:val="0"/>
          <w:szCs w:val="22"/>
        </w:rPr>
        <w:t xml:space="preserve"> </w:t>
      </w:r>
      <w:r w:rsidR="00D44545" w:rsidRPr="00313635">
        <w:rPr>
          <w:rFonts w:ascii="Times New Roman" w:hAnsi="Times New Roman"/>
          <w:b w:val="0"/>
          <w:szCs w:val="22"/>
        </w:rPr>
        <w:t xml:space="preserve">Приложении № </w:t>
      </w:r>
      <w:r w:rsidR="002112E4" w:rsidRPr="00313635">
        <w:rPr>
          <w:rFonts w:ascii="Times New Roman" w:hAnsi="Times New Roman"/>
          <w:b w:val="0"/>
          <w:szCs w:val="22"/>
        </w:rPr>
        <w:t>4</w:t>
      </w:r>
      <w:r w:rsidR="00A259B5" w:rsidRPr="00313635">
        <w:rPr>
          <w:rFonts w:ascii="Times New Roman" w:hAnsi="Times New Roman"/>
          <w:b w:val="0"/>
          <w:szCs w:val="22"/>
        </w:rPr>
        <w:t xml:space="preserve"> к договору</w:t>
      </w:r>
      <w:r w:rsidR="00B10106" w:rsidRPr="00313635">
        <w:rPr>
          <w:rFonts w:ascii="Times New Roman" w:hAnsi="Times New Roman"/>
          <w:b w:val="0"/>
          <w:szCs w:val="22"/>
        </w:rPr>
        <w:t>;</w:t>
      </w:r>
      <w:r w:rsidR="00A259B5" w:rsidRPr="00313635">
        <w:rPr>
          <w:rFonts w:ascii="Times New Roman" w:hAnsi="Times New Roman"/>
          <w:szCs w:val="22"/>
        </w:rPr>
        <w:t xml:space="preserve">  </w:t>
      </w:r>
    </w:p>
    <w:p w:rsidR="00A251A0" w:rsidRPr="00313635" w:rsidRDefault="000B0477" w:rsidP="003B5252">
      <w:pPr>
        <w:pStyle w:val="1"/>
        <w:numPr>
          <w:ilvl w:val="0"/>
          <w:numId w:val="0"/>
        </w:numPr>
        <w:tabs>
          <w:tab w:val="num" w:pos="646"/>
        </w:tabs>
        <w:jc w:val="both"/>
        <w:rPr>
          <w:rFonts w:ascii="Times New Roman" w:hAnsi="Times New Roman"/>
          <w:b w:val="0"/>
          <w:szCs w:val="22"/>
        </w:rPr>
      </w:pPr>
      <w:r w:rsidRPr="003D458B">
        <w:rPr>
          <w:rFonts w:ascii="Times New Roman" w:hAnsi="Times New Roman"/>
          <w:b w:val="0"/>
          <w:szCs w:val="22"/>
        </w:rPr>
        <w:t>1.2.4.</w:t>
      </w:r>
      <w:r w:rsidR="008A348A" w:rsidRPr="003D458B">
        <w:rPr>
          <w:rFonts w:ascii="Times New Roman" w:hAnsi="Times New Roman"/>
          <w:b w:val="0"/>
          <w:szCs w:val="22"/>
        </w:rPr>
        <w:t>По указанию Заказчика в</w:t>
      </w:r>
      <w:r w:rsidRPr="003D458B">
        <w:rPr>
          <w:rFonts w:ascii="Times New Roman" w:hAnsi="Times New Roman"/>
          <w:b w:val="0"/>
          <w:szCs w:val="22"/>
        </w:rPr>
        <w:t>ыступать в роли платежно</w:t>
      </w:r>
      <w:r w:rsidR="003B5252" w:rsidRPr="003D458B">
        <w:rPr>
          <w:rFonts w:ascii="Times New Roman" w:hAnsi="Times New Roman"/>
          <w:b w:val="0"/>
          <w:szCs w:val="22"/>
        </w:rPr>
        <w:t>го Агента Заказчика</w:t>
      </w:r>
      <w:r w:rsidRPr="003D458B">
        <w:rPr>
          <w:rFonts w:ascii="Times New Roman" w:hAnsi="Times New Roman"/>
          <w:b w:val="0"/>
          <w:szCs w:val="22"/>
        </w:rPr>
        <w:t xml:space="preserve">, </w:t>
      </w:r>
      <w:r w:rsidR="001078B6" w:rsidRPr="003D458B">
        <w:rPr>
          <w:rFonts w:ascii="Times New Roman" w:hAnsi="Times New Roman"/>
          <w:b w:val="0"/>
          <w:szCs w:val="22"/>
        </w:rPr>
        <w:t>который от</w:t>
      </w:r>
      <w:r w:rsidR="003B5252" w:rsidRPr="003D458B">
        <w:rPr>
          <w:rFonts w:ascii="Times New Roman" w:hAnsi="Times New Roman"/>
          <w:b w:val="0"/>
          <w:szCs w:val="22"/>
        </w:rPr>
        <w:t xml:space="preserve"> своего имени и за счет Заказчика</w:t>
      </w:r>
      <w:r w:rsidR="00520B02" w:rsidRPr="003D458B">
        <w:rPr>
          <w:rFonts w:ascii="Times New Roman" w:hAnsi="Times New Roman"/>
          <w:b w:val="0"/>
          <w:szCs w:val="22"/>
        </w:rPr>
        <w:t xml:space="preserve"> обязуется принимать</w:t>
      </w:r>
      <w:r w:rsidRPr="003D458B">
        <w:rPr>
          <w:rFonts w:ascii="Times New Roman" w:hAnsi="Times New Roman"/>
          <w:b w:val="0"/>
          <w:szCs w:val="22"/>
        </w:rPr>
        <w:t xml:space="preserve"> наличных</w:t>
      </w:r>
      <w:r w:rsidR="00F7325B" w:rsidRPr="003D458B">
        <w:rPr>
          <w:rFonts w:ascii="Times New Roman" w:hAnsi="Times New Roman"/>
          <w:b w:val="0"/>
          <w:szCs w:val="22"/>
        </w:rPr>
        <w:t xml:space="preserve"> и/или безналичных</w:t>
      </w:r>
      <w:r w:rsidRPr="003D458B">
        <w:rPr>
          <w:rFonts w:ascii="Times New Roman" w:hAnsi="Times New Roman"/>
          <w:b w:val="0"/>
          <w:szCs w:val="22"/>
        </w:rPr>
        <w:t xml:space="preserve"> денежных средств</w:t>
      </w:r>
      <w:r w:rsidR="003B5252" w:rsidRPr="003D458B">
        <w:rPr>
          <w:rFonts w:ascii="Times New Roman" w:hAnsi="Times New Roman"/>
          <w:b w:val="0"/>
          <w:szCs w:val="22"/>
        </w:rPr>
        <w:t xml:space="preserve"> за товары, доставляемые почтовыми </w:t>
      </w:r>
      <w:r w:rsidR="001078B6" w:rsidRPr="003D458B">
        <w:rPr>
          <w:rFonts w:ascii="Times New Roman" w:hAnsi="Times New Roman"/>
          <w:b w:val="0"/>
          <w:szCs w:val="22"/>
        </w:rPr>
        <w:t>отправлениями в</w:t>
      </w:r>
      <w:r w:rsidR="003B5252" w:rsidRPr="003D458B">
        <w:rPr>
          <w:rFonts w:ascii="Times New Roman" w:hAnsi="Times New Roman"/>
          <w:b w:val="0"/>
          <w:szCs w:val="22"/>
        </w:rPr>
        <w:t xml:space="preserve"> адрес покупателей Заказчика</w:t>
      </w:r>
      <w:r w:rsidRPr="003D458B">
        <w:rPr>
          <w:rFonts w:ascii="Times New Roman" w:hAnsi="Times New Roman"/>
          <w:b w:val="0"/>
          <w:szCs w:val="22"/>
        </w:rPr>
        <w:t xml:space="preserve"> в рамках</w:t>
      </w:r>
      <w:r w:rsidR="003B5252" w:rsidRPr="003D458B">
        <w:rPr>
          <w:rFonts w:ascii="Times New Roman" w:hAnsi="Times New Roman"/>
          <w:b w:val="0"/>
          <w:szCs w:val="22"/>
        </w:rPr>
        <w:t xml:space="preserve"> настоящего</w:t>
      </w:r>
      <w:r w:rsidRPr="003D458B">
        <w:rPr>
          <w:rFonts w:ascii="Times New Roman" w:hAnsi="Times New Roman"/>
          <w:b w:val="0"/>
          <w:szCs w:val="22"/>
        </w:rPr>
        <w:t xml:space="preserve"> договора</w:t>
      </w:r>
      <w:r w:rsidR="00520B02" w:rsidRPr="003D458B">
        <w:rPr>
          <w:rFonts w:ascii="Times New Roman" w:hAnsi="Times New Roman"/>
          <w:b w:val="0"/>
          <w:szCs w:val="22"/>
        </w:rPr>
        <w:t>,</w:t>
      </w:r>
      <w:r w:rsidR="00F7325B" w:rsidRPr="003D458B">
        <w:rPr>
          <w:rFonts w:ascii="Times New Roman" w:hAnsi="Times New Roman"/>
          <w:b w:val="0"/>
          <w:szCs w:val="22"/>
        </w:rPr>
        <w:t xml:space="preserve"> в сумме</w:t>
      </w:r>
      <w:r w:rsidR="00520B02" w:rsidRPr="003D458B">
        <w:rPr>
          <w:rFonts w:ascii="Times New Roman" w:hAnsi="Times New Roman"/>
          <w:b w:val="0"/>
          <w:szCs w:val="22"/>
        </w:rPr>
        <w:t>,</w:t>
      </w:r>
      <w:r w:rsidR="00F7325B" w:rsidRPr="003D458B">
        <w:rPr>
          <w:rFonts w:ascii="Times New Roman" w:hAnsi="Times New Roman"/>
          <w:b w:val="0"/>
          <w:szCs w:val="22"/>
        </w:rPr>
        <w:t xml:space="preserve"> не превышающей </w:t>
      </w:r>
      <w:r w:rsidR="00520B02" w:rsidRPr="003D458B">
        <w:rPr>
          <w:rFonts w:ascii="Times New Roman" w:hAnsi="Times New Roman"/>
          <w:b w:val="0"/>
          <w:szCs w:val="22"/>
        </w:rPr>
        <w:t>ст</w:t>
      </w:r>
      <w:r w:rsidR="005C5981" w:rsidRPr="003D458B">
        <w:rPr>
          <w:rFonts w:ascii="Times New Roman" w:hAnsi="Times New Roman"/>
          <w:b w:val="0"/>
          <w:szCs w:val="22"/>
        </w:rPr>
        <w:t>а</w:t>
      </w:r>
      <w:r w:rsidR="00520B02" w:rsidRPr="003D458B">
        <w:rPr>
          <w:rFonts w:ascii="Times New Roman" w:hAnsi="Times New Roman"/>
          <w:b w:val="0"/>
          <w:szCs w:val="22"/>
        </w:rPr>
        <w:t xml:space="preserve"> тысяч рублей</w:t>
      </w:r>
      <w:r w:rsidR="009A4146" w:rsidRPr="003D458B">
        <w:rPr>
          <w:rFonts w:ascii="Times New Roman" w:hAnsi="Times New Roman"/>
          <w:b w:val="0"/>
          <w:szCs w:val="22"/>
        </w:rPr>
        <w:t xml:space="preserve">, </w:t>
      </w:r>
      <w:r w:rsidR="00520B02" w:rsidRPr="003D458B">
        <w:rPr>
          <w:rFonts w:ascii="Times New Roman" w:hAnsi="Times New Roman"/>
          <w:b w:val="0"/>
          <w:szCs w:val="22"/>
        </w:rPr>
        <w:t xml:space="preserve">а затем произвести </w:t>
      </w:r>
      <w:r w:rsidRPr="003D458B">
        <w:rPr>
          <w:rFonts w:ascii="Times New Roman" w:hAnsi="Times New Roman"/>
          <w:b w:val="0"/>
          <w:szCs w:val="22"/>
        </w:rPr>
        <w:t>п</w:t>
      </w:r>
      <w:r w:rsidR="003B5252" w:rsidRPr="003D458B">
        <w:rPr>
          <w:rFonts w:ascii="Times New Roman" w:hAnsi="Times New Roman"/>
          <w:b w:val="0"/>
          <w:szCs w:val="22"/>
        </w:rPr>
        <w:t>оследующие расчеты с Заказчиком</w:t>
      </w:r>
      <w:r w:rsidRPr="003D458B">
        <w:rPr>
          <w:rFonts w:ascii="Times New Roman" w:hAnsi="Times New Roman"/>
          <w:b w:val="0"/>
          <w:szCs w:val="22"/>
        </w:rPr>
        <w:t xml:space="preserve"> в установленном в настоящем договоре порядке и в соответствии с законод</w:t>
      </w:r>
      <w:r w:rsidR="00D9520C" w:rsidRPr="003D458B">
        <w:rPr>
          <w:rFonts w:ascii="Times New Roman" w:hAnsi="Times New Roman"/>
          <w:b w:val="0"/>
          <w:szCs w:val="22"/>
        </w:rPr>
        <w:t>ательством Российской Федерации;</w:t>
      </w:r>
    </w:p>
    <w:p w:rsidR="00D9520C" w:rsidRPr="00313635" w:rsidRDefault="009A4146" w:rsidP="009A4146">
      <w:pPr>
        <w:jc w:val="both"/>
        <w:rPr>
          <w:sz w:val="22"/>
          <w:szCs w:val="22"/>
        </w:rPr>
      </w:pPr>
      <w:r w:rsidRPr="00313635">
        <w:rPr>
          <w:sz w:val="22"/>
          <w:szCs w:val="22"/>
        </w:rPr>
        <w:t>1.2.5.Предоставлять услуги хранения, обработки, сортировки, комплектации, упаковки</w:t>
      </w:r>
      <w:r w:rsidR="0025584A">
        <w:rPr>
          <w:sz w:val="22"/>
          <w:szCs w:val="22"/>
        </w:rPr>
        <w:t xml:space="preserve"> грузов</w:t>
      </w:r>
      <w:r w:rsidRPr="00313635">
        <w:rPr>
          <w:sz w:val="22"/>
          <w:szCs w:val="22"/>
        </w:rPr>
        <w:t xml:space="preserve"> </w:t>
      </w:r>
      <w:r w:rsidR="001078B6" w:rsidRPr="00313635">
        <w:rPr>
          <w:sz w:val="22"/>
          <w:szCs w:val="22"/>
        </w:rPr>
        <w:t>в соответствии с ценами</w:t>
      </w:r>
      <w:r w:rsidR="00DE6788" w:rsidRPr="00313635">
        <w:rPr>
          <w:sz w:val="22"/>
          <w:szCs w:val="22"/>
        </w:rPr>
        <w:t xml:space="preserve">, установленными в Приложении № 2 к </w:t>
      </w:r>
      <w:r w:rsidR="001078B6" w:rsidRPr="00313635">
        <w:rPr>
          <w:sz w:val="22"/>
          <w:szCs w:val="22"/>
        </w:rPr>
        <w:t>договору.</w:t>
      </w:r>
    </w:p>
    <w:p w:rsidR="00580247" w:rsidRPr="00313635" w:rsidRDefault="003B5252" w:rsidP="003B5252">
      <w:pPr>
        <w:pStyle w:val="1"/>
        <w:numPr>
          <w:ilvl w:val="0"/>
          <w:numId w:val="0"/>
        </w:numPr>
        <w:tabs>
          <w:tab w:val="num" w:pos="646"/>
        </w:tabs>
        <w:jc w:val="both"/>
        <w:rPr>
          <w:rFonts w:ascii="Times New Roman" w:hAnsi="Times New Roman"/>
          <w:b w:val="0"/>
          <w:szCs w:val="22"/>
        </w:rPr>
      </w:pPr>
      <w:r w:rsidRPr="00313635">
        <w:rPr>
          <w:rFonts w:ascii="Times New Roman" w:hAnsi="Times New Roman"/>
          <w:b w:val="0"/>
          <w:szCs w:val="22"/>
        </w:rPr>
        <w:t>1.3.</w:t>
      </w:r>
      <w:r w:rsidR="00580247" w:rsidRPr="00313635">
        <w:rPr>
          <w:rFonts w:ascii="Times New Roman" w:hAnsi="Times New Roman"/>
          <w:b w:val="0"/>
          <w:szCs w:val="22"/>
        </w:rPr>
        <w:t xml:space="preserve">Исполнитель оказывает перечисленные услуги и совершает в связи с этим все необходимые действия лично. Исполнитель имеет право привлекать для исполнения своих обязанностей по договору третьих лиц, </w:t>
      </w:r>
      <w:r w:rsidR="008D12E6" w:rsidRPr="00313635">
        <w:rPr>
          <w:rFonts w:ascii="Times New Roman" w:hAnsi="Times New Roman"/>
          <w:b w:val="0"/>
          <w:szCs w:val="22"/>
        </w:rPr>
        <w:t>оставаясь при</w:t>
      </w:r>
      <w:r w:rsidR="00580247" w:rsidRPr="00313635">
        <w:rPr>
          <w:rFonts w:ascii="Times New Roman" w:hAnsi="Times New Roman"/>
          <w:b w:val="0"/>
          <w:szCs w:val="22"/>
        </w:rPr>
        <w:t xml:space="preserve"> этом ответственным перед Заказчиком за их действия, а также за сохранность </w:t>
      </w:r>
      <w:r w:rsidR="00E81E9B" w:rsidRPr="00313635">
        <w:rPr>
          <w:rFonts w:ascii="Times New Roman" w:hAnsi="Times New Roman"/>
          <w:b w:val="0"/>
          <w:szCs w:val="22"/>
        </w:rPr>
        <w:t>почтового отправления</w:t>
      </w:r>
      <w:r w:rsidR="00366688" w:rsidRPr="00313635">
        <w:rPr>
          <w:rFonts w:ascii="Times New Roman" w:hAnsi="Times New Roman"/>
          <w:b w:val="0"/>
          <w:szCs w:val="22"/>
        </w:rPr>
        <w:t>.</w:t>
      </w:r>
      <w:r w:rsidR="00580247" w:rsidRPr="00313635">
        <w:rPr>
          <w:rFonts w:ascii="Times New Roman" w:hAnsi="Times New Roman"/>
          <w:b w:val="0"/>
          <w:szCs w:val="22"/>
        </w:rPr>
        <w:t xml:space="preserve"> </w:t>
      </w:r>
    </w:p>
    <w:p w:rsidR="003B5252" w:rsidRPr="00313635" w:rsidRDefault="003B5252" w:rsidP="003B5252">
      <w:pPr>
        <w:pStyle w:val="1"/>
        <w:numPr>
          <w:ilvl w:val="0"/>
          <w:numId w:val="0"/>
        </w:numPr>
        <w:jc w:val="both"/>
        <w:rPr>
          <w:rFonts w:ascii="Times New Roman" w:hAnsi="Times New Roman"/>
          <w:b w:val="0"/>
          <w:szCs w:val="22"/>
        </w:rPr>
      </w:pPr>
      <w:r w:rsidRPr="00313635">
        <w:rPr>
          <w:rFonts w:ascii="Times New Roman" w:hAnsi="Times New Roman"/>
          <w:b w:val="0"/>
          <w:szCs w:val="22"/>
        </w:rPr>
        <w:t>1.4.</w:t>
      </w:r>
      <w:r w:rsidR="0025584A">
        <w:rPr>
          <w:rFonts w:ascii="Times New Roman" w:hAnsi="Times New Roman"/>
          <w:b w:val="0"/>
          <w:szCs w:val="22"/>
        </w:rPr>
        <w:t xml:space="preserve">Грузы </w:t>
      </w:r>
      <w:r w:rsidR="00580247" w:rsidRPr="00313635">
        <w:rPr>
          <w:rFonts w:ascii="Times New Roman" w:hAnsi="Times New Roman"/>
          <w:b w:val="0"/>
          <w:szCs w:val="22"/>
        </w:rPr>
        <w:t xml:space="preserve">вручаются получателю </w:t>
      </w:r>
      <w:r w:rsidR="00740F22" w:rsidRPr="00313635">
        <w:rPr>
          <w:rFonts w:ascii="Times New Roman" w:hAnsi="Times New Roman"/>
          <w:b w:val="0"/>
          <w:szCs w:val="22"/>
        </w:rPr>
        <w:t>по накладной</w:t>
      </w:r>
      <w:r w:rsidR="0000453E" w:rsidRPr="00313635">
        <w:rPr>
          <w:rFonts w:ascii="Times New Roman" w:hAnsi="Times New Roman"/>
          <w:b w:val="0"/>
          <w:szCs w:val="22"/>
        </w:rPr>
        <w:t xml:space="preserve"> </w:t>
      </w:r>
      <w:r w:rsidR="00580247" w:rsidRPr="00313635">
        <w:rPr>
          <w:rFonts w:ascii="Times New Roman" w:hAnsi="Times New Roman"/>
          <w:b w:val="0"/>
          <w:szCs w:val="22"/>
        </w:rPr>
        <w:t xml:space="preserve">с указанием </w:t>
      </w:r>
      <w:r w:rsidR="008D12E6" w:rsidRPr="00313635">
        <w:rPr>
          <w:rFonts w:ascii="Times New Roman" w:hAnsi="Times New Roman"/>
          <w:b w:val="0"/>
          <w:szCs w:val="22"/>
        </w:rPr>
        <w:t>даты и</w:t>
      </w:r>
      <w:r w:rsidR="00580247" w:rsidRPr="00313635">
        <w:rPr>
          <w:rFonts w:ascii="Times New Roman" w:hAnsi="Times New Roman"/>
          <w:b w:val="0"/>
          <w:szCs w:val="22"/>
        </w:rPr>
        <w:t xml:space="preserve"> времени доставки</w:t>
      </w:r>
      <w:r w:rsidR="00AF72E6">
        <w:rPr>
          <w:rFonts w:ascii="Times New Roman" w:hAnsi="Times New Roman"/>
          <w:b w:val="0"/>
          <w:szCs w:val="22"/>
        </w:rPr>
        <w:t xml:space="preserve">, </w:t>
      </w:r>
      <w:r w:rsidR="00F52DA6" w:rsidRPr="00F52DA6">
        <w:rPr>
          <w:rFonts w:ascii="Times New Roman" w:hAnsi="Times New Roman"/>
          <w:b w:val="0"/>
          <w:szCs w:val="22"/>
        </w:rPr>
        <w:t>включая полный комплект документов Заказчика: договор, универсальный передаточный документ, счет,</w:t>
      </w:r>
      <w:r w:rsidR="00580247" w:rsidRPr="00313635">
        <w:rPr>
          <w:rFonts w:ascii="Times New Roman" w:hAnsi="Times New Roman"/>
          <w:b w:val="0"/>
          <w:szCs w:val="22"/>
        </w:rPr>
        <w:t xml:space="preserve"> а не доставленные</w:t>
      </w:r>
      <w:r w:rsidR="0025584A">
        <w:rPr>
          <w:rFonts w:ascii="Times New Roman" w:hAnsi="Times New Roman"/>
          <w:b w:val="0"/>
          <w:szCs w:val="22"/>
        </w:rPr>
        <w:t xml:space="preserve"> грузы</w:t>
      </w:r>
      <w:r w:rsidR="00580247" w:rsidRPr="00313635">
        <w:rPr>
          <w:rFonts w:ascii="Times New Roman" w:hAnsi="Times New Roman"/>
          <w:b w:val="0"/>
          <w:szCs w:val="22"/>
        </w:rPr>
        <w:t xml:space="preserve"> возвращаются отправителю в порядке, предусмотрен</w:t>
      </w:r>
      <w:r w:rsidR="00366688" w:rsidRPr="00313635">
        <w:rPr>
          <w:rFonts w:ascii="Times New Roman" w:hAnsi="Times New Roman"/>
          <w:b w:val="0"/>
          <w:szCs w:val="22"/>
        </w:rPr>
        <w:t>ном действующим договором.</w:t>
      </w:r>
      <w:r w:rsidR="00580247" w:rsidRPr="00313635">
        <w:rPr>
          <w:rFonts w:ascii="Times New Roman" w:hAnsi="Times New Roman"/>
          <w:b w:val="0"/>
          <w:szCs w:val="22"/>
        </w:rPr>
        <w:t xml:space="preserve"> </w:t>
      </w:r>
    </w:p>
    <w:p w:rsidR="00090B82" w:rsidRPr="00313635" w:rsidRDefault="003B5252" w:rsidP="00BC322F">
      <w:pPr>
        <w:pStyle w:val="1"/>
        <w:numPr>
          <w:ilvl w:val="0"/>
          <w:numId w:val="0"/>
        </w:numPr>
        <w:jc w:val="both"/>
        <w:rPr>
          <w:rFonts w:ascii="Times New Roman" w:hAnsi="Times New Roman"/>
          <w:b w:val="0"/>
          <w:szCs w:val="22"/>
        </w:rPr>
      </w:pPr>
      <w:r w:rsidRPr="00313635">
        <w:rPr>
          <w:rFonts w:ascii="Times New Roman" w:hAnsi="Times New Roman"/>
          <w:b w:val="0"/>
          <w:szCs w:val="22"/>
        </w:rPr>
        <w:t>1.5.</w:t>
      </w:r>
      <w:r w:rsidR="00E50E81" w:rsidRPr="00313635">
        <w:rPr>
          <w:rFonts w:ascii="Times New Roman" w:hAnsi="Times New Roman"/>
          <w:b w:val="0"/>
          <w:szCs w:val="22"/>
        </w:rPr>
        <w:t xml:space="preserve">Все </w:t>
      </w:r>
      <w:r w:rsidR="008148E9">
        <w:rPr>
          <w:rFonts w:ascii="Times New Roman" w:hAnsi="Times New Roman"/>
          <w:b w:val="0"/>
          <w:szCs w:val="22"/>
        </w:rPr>
        <w:t xml:space="preserve">грузы </w:t>
      </w:r>
      <w:r w:rsidR="00E50E81" w:rsidRPr="00313635">
        <w:rPr>
          <w:rFonts w:ascii="Times New Roman" w:hAnsi="Times New Roman"/>
          <w:b w:val="0"/>
          <w:szCs w:val="22"/>
        </w:rPr>
        <w:t>считаются принятыми</w:t>
      </w:r>
      <w:r w:rsidR="008148E9">
        <w:rPr>
          <w:rFonts w:ascii="Times New Roman" w:hAnsi="Times New Roman"/>
          <w:b w:val="0"/>
          <w:szCs w:val="22"/>
        </w:rPr>
        <w:t xml:space="preserve"> с объявленной ценностью равной ста рублям за одно грузовое место</w:t>
      </w:r>
      <w:r w:rsidR="00E50E81" w:rsidRPr="00313635">
        <w:rPr>
          <w:rFonts w:ascii="Times New Roman" w:hAnsi="Times New Roman"/>
          <w:b w:val="0"/>
          <w:szCs w:val="22"/>
        </w:rPr>
        <w:t>, если Заказчик не дал указание Исполнителю заключить договор</w:t>
      </w:r>
      <w:r w:rsidR="00321D5B" w:rsidRPr="00313635">
        <w:rPr>
          <w:rFonts w:ascii="Times New Roman" w:hAnsi="Times New Roman"/>
          <w:b w:val="0"/>
          <w:szCs w:val="22"/>
        </w:rPr>
        <w:t xml:space="preserve"> страхования</w:t>
      </w:r>
      <w:r w:rsidR="008148E9">
        <w:rPr>
          <w:rFonts w:ascii="Times New Roman" w:hAnsi="Times New Roman"/>
          <w:b w:val="0"/>
          <w:szCs w:val="22"/>
        </w:rPr>
        <w:t xml:space="preserve"> грузов</w:t>
      </w:r>
      <w:r w:rsidR="00321D5B" w:rsidRPr="00313635">
        <w:rPr>
          <w:rFonts w:ascii="Times New Roman" w:hAnsi="Times New Roman"/>
          <w:b w:val="0"/>
          <w:szCs w:val="22"/>
        </w:rPr>
        <w:t>, где выгодоприобретателем является Заказчик или иное лицо указанное Заказчиком, на условиях,</w:t>
      </w:r>
      <w:r w:rsidR="00280CE7" w:rsidRPr="00313635">
        <w:rPr>
          <w:rFonts w:ascii="Times New Roman" w:hAnsi="Times New Roman"/>
          <w:b w:val="0"/>
          <w:szCs w:val="22"/>
        </w:rPr>
        <w:t xml:space="preserve"> установленных в Приложении № </w:t>
      </w:r>
      <w:r w:rsidR="00321D5B" w:rsidRPr="00313635">
        <w:rPr>
          <w:rFonts w:ascii="Times New Roman" w:hAnsi="Times New Roman"/>
          <w:b w:val="0"/>
          <w:szCs w:val="22"/>
        </w:rPr>
        <w:t>4</w:t>
      </w:r>
      <w:r w:rsidR="00280CE7" w:rsidRPr="00313635">
        <w:rPr>
          <w:rFonts w:ascii="Times New Roman" w:hAnsi="Times New Roman"/>
          <w:b w:val="0"/>
          <w:szCs w:val="22"/>
        </w:rPr>
        <w:t xml:space="preserve"> к настоящему договору.</w:t>
      </w:r>
      <w:r w:rsidR="00E50E81" w:rsidRPr="00313635">
        <w:rPr>
          <w:rFonts w:ascii="Times New Roman" w:hAnsi="Times New Roman"/>
          <w:b w:val="0"/>
          <w:szCs w:val="22"/>
        </w:rPr>
        <w:t xml:space="preserve"> </w:t>
      </w:r>
    </w:p>
    <w:p w:rsidR="00BC322F" w:rsidRPr="00313635" w:rsidRDefault="00BC322F" w:rsidP="00BC322F">
      <w:pPr>
        <w:pStyle w:val="1"/>
        <w:numPr>
          <w:ilvl w:val="0"/>
          <w:numId w:val="0"/>
        </w:numPr>
        <w:jc w:val="both"/>
        <w:rPr>
          <w:rFonts w:ascii="Times New Roman" w:hAnsi="Times New Roman"/>
          <w:b w:val="0"/>
          <w:szCs w:val="22"/>
        </w:rPr>
      </w:pPr>
      <w:r w:rsidRPr="00313635">
        <w:rPr>
          <w:rFonts w:ascii="Times New Roman" w:hAnsi="Times New Roman"/>
          <w:b w:val="0"/>
          <w:szCs w:val="22"/>
        </w:rPr>
        <w:t xml:space="preserve">1.6.Стороны договорились считать </w:t>
      </w:r>
      <w:r w:rsidR="008A348A" w:rsidRPr="00313635">
        <w:rPr>
          <w:rFonts w:ascii="Times New Roman" w:hAnsi="Times New Roman"/>
          <w:b w:val="0"/>
          <w:szCs w:val="22"/>
        </w:rPr>
        <w:t xml:space="preserve">покупателем Заказчика </w:t>
      </w:r>
      <w:r w:rsidRPr="00313635">
        <w:rPr>
          <w:rFonts w:ascii="Times New Roman" w:hAnsi="Times New Roman"/>
          <w:b w:val="0"/>
          <w:szCs w:val="22"/>
        </w:rPr>
        <w:t>физическое или юридическое лицо, с которым</w:t>
      </w:r>
      <w:r w:rsidR="008A348A" w:rsidRPr="00313635">
        <w:rPr>
          <w:rFonts w:ascii="Times New Roman" w:hAnsi="Times New Roman"/>
          <w:b w:val="0"/>
          <w:szCs w:val="22"/>
        </w:rPr>
        <w:t xml:space="preserve"> Заказчик</w:t>
      </w:r>
      <w:r w:rsidRPr="00313635">
        <w:rPr>
          <w:rFonts w:ascii="Times New Roman" w:hAnsi="Times New Roman"/>
          <w:b w:val="0"/>
          <w:szCs w:val="22"/>
        </w:rPr>
        <w:t xml:space="preserve"> заключил договор</w:t>
      </w:r>
      <w:r w:rsidR="00D9192D" w:rsidRPr="00313635">
        <w:rPr>
          <w:rFonts w:ascii="Times New Roman" w:hAnsi="Times New Roman"/>
          <w:b w:val="0"/>
          <w:szCs w:val="22"/>
        </w:rPr>
        <w:t xml:space="preserve"> розничной купли-продажи и которому Исполнитель доставляет</w:t>
      </w:r>
      <w:r w:rsidR="00E717FD">
        <w:rPr>
          <w:rFonts w:ascii="Times New Roman" w:hAnsi="Times New Roman"/>
          <w:b w:val="0"/>
          <w:szCs w:val="22"/>
        </w:rPr>
        <w:t xml:space="preserve"> груз (товар)</w:t>
      </w:r>
      <w:r w:rsidR="00D9192D" w:rsidRPr="00313635">
        <w:rPr>
          <w:rFonts w:ascii="Times New Roman" w:hAnsi="Times New Roman"/>
          <w:b w:val="0"/>
          <w:szCs w:val="22"/>
        </w:rPr>
        <w:t xml:space="preserve"> </w:t>
      </w:r>
      <w:r w:rsidR="003332F8" w:rsidRPr="00313635">
        <w:rPr>
          <w:rFonts w:ascii="Times New Roman" w:hAnsi="Times New Roman"/>
          <w:b w:val="0"/>
          <w:szCs w:val="22"/>
        </w:rPr>
        <w:t xml:space="preserve">по указанию Заказчика. </w:t>
      </w:r>
    </w:p>
    <w:p w:rsidR="00313635" w:rsidRPr="00313635" w:rsidRDefault="00A73D4F" w:rsidP="00A73D4F">
      <w:pPr>
        <w:jc w:val="both"/>
        <w:rPr>
          <w:sz w:val="22"/>
          <w:szCs w:val="22"/>
        </w:rPr>
      </w:pPr>
      <w:r w:rsidRPr="00313635">
        <w:rPr>
          <w:sz w:val="22"/>
          <w:szCs w:val="22"/>
        </w:rPr>
        <w:t>1.7.Стороны договорились не применять к правоотношениям с</w:t>
      </w:r>
      <w:r w:rsidR="00F13081" w:rsidRPr="00313635">
        <w:rPr>
          <w:sz w:val="22"/>
          <w:szCs w:val="22"/>
        </w:rPr>
        <w:t xml:space="preserve">торон, вытекающим из настоящего договора, положения ст. 317.1 ГК РФ.  </w:t>
      </w:r>
    </w:p>
    <w:p w:rsidR="00CF27F1" w:rsidRDefault="00CF27F1" w:rsidP="00CF27F1">
      <w:pPr>
        <w:jc w:val="center"/>
        <w:rPr>
          <w:b/>
          <w:sz w:val="22"/>
          <w:szCs w:val="22"/>
        </w:rPr>
      </w:pPr>
      <w:r w:rsidRPr="00313635">
        <w:rPr>
          <w:b/>
          <w:sz w:val="22"/>
          <w:szCs w:val="22"/>
        </w:rPr>
        <w:t>2.</w:t>
      </w:r>
      <w:r w:rsidR="00090B82" w:rsidRPr="00313635">
        <w:rPr>
          <w:b/>
          <w:sz w:val="22"/>
          <w:szCs w:val="22"/>
        </w:rPr>
        <w:t>Права и о</w:t>
      </w:r>
      <w:r w:rsidRPr="00313635">
        <w:rPr>
          <w:b/>
          <w:sz w:val="22"/>
          <w:szCs w:val="22"/>
        </w:rPr>
        <w:t>бязанности сторон</w:t>
      </w:r>
    </w:p>
    <w:p w:rsidR="00580247" w:rsidRPr="00313635" w:rsidRDefault="00CF27F1" w:rsidP="00CF27F1">
      <w:pPr>
        <w:pStyle w:val="a3"/>
        <w:rPr>
          <w:rFonts w:ascii="Times New Roman" w:hAnsi="Times New Roman"/>
          <w:sz w:val="22"/>
          <w:szCs w:val="22"/>
        </w:rPr>
      </w:pPr>
      <w:r w:rsidRPr="00313635">
        <w:rPr>
          <w:rFonts w:ascii="Times New Roman" w:hAnsi="Times New Roman"/>
          <w:sz w:val="22"/>
          <w:szCs w:val="22"/>
        </w:rPr>
        <w:t>2.1.</w:t>
      </w:r>
      <w:r w:rsidR="00580247" w:rsidRPr="00313635">
        <w:rPr>
          <w:rFonts w:ascii="Times New Roman" w:hAnsi="Times New Roman"/>
          <w:sz w:val="22"/>
          <w:szCs w:val="22"/>
        </w:rPr>
        <w:t>В рамках настоящего договора Исполнитель обязуется:</w:t>
      </w:r>
    </w:p>
    <w:p w:rsidR="00580247" w:rsidRPr="00313635" w:rsidRDefault="00CF27F1" w:rsidP="00CF27F1">
      <w:pPr>
        <w:pStyle w:val="a3"/>
        <w:tabs>
          <w:tab w:val="num" w:pos="360"/>
          <w:tab w:val="num" w:pos="646"/>
        </w:tabs>
        <w:rPr>
          <w:rFonts w:ascii="Times New Roman" w:hAnsi="Times New Roman"/>
          <w:sz w:val="22"/>
          <w:szCs w:val="22"/>
        </w:rPr>
      </w:pPr>
      <w:r w:rsidRPr="00313635">
        <w:rPr>
          <w:rFonts w:ascii="Times New Roman" w:hAnsi="Times New Roman"/>
          <w:sz w:val="22"/>
          <w:szCs w:val="22"/>
        </w:rPr>
        <w:t>2.1.1.</w:t>
      </w:r>
      <w:r w:rsidR="00580247" w:rsidRPr="00313635">
        <w:rPr>
          <w:rFonts w:ascii="Times New Roman" w:hAnsi="Times New Roman"/>
          <w:sz w:val="22"/>
          <w:szCs w:val="22"/>
        </w:rPr>
        <w:t>Надл</w:t>
      </w:r>
      <w:r w:rsidRPr="00313635">
        <w:rPr>
          <w:rFonts w:ascii="Times New Roman" w:hAnsi="Times New Roman"/>
          <w:sz w:val="22"/>
          <w:szCs w:val="22"/>
        </w:rPr>
        <w:t xml:space="preserve">ежащим образом </w:t>
      </w:r>
      <w:r w:rsidR="00580247" w:rsidRPr="00313635">
        <w:rPr>
          <w:rFonts w:ascii="Times New Roman" w:hAnsi="Times New Roman"/>
          <w:sz w:val="22"/>
          <w:szCs w:val="22"/>
        </w:rPr>
        <w:t>оказать услуги, перечисленные в</w:t>
      </w:r>
      <w:r w:rsidRPr="00313635">
        <w:rPr>
          <w:rFonts w:ascii="Times New Roman" w:hAnsi="Times New Roman"/>
          <w:sz w:val="22"/>
          <w:szCs w:val="22"/>
        </w:rPr>
        <w:t xml:space="preserve"> п. 1.2 </w:t>
      </w:r>
      <w:r w:rsidR="00580247" w:rsidRPr="00313635">
        <w:rPr>
          <w:rFonts w:ascii="Times New Roman" w:hAnsi="Times New Roman"/>
          <w:sz w:val="22"/>
          <w:szCs w:val="22"/>
        </w:rPr>
        <w:t>договора;</w:t>
      </w:r>
    </w:p>
    <w:p w:rsidR="00106F97" w:rsidRPr="00313635" w:rsidRDefault="00CF27F1" w:rsidP="00CF27F1">
      <w:pPr>
        <w:pStyle w:val="af1"/>
        <w:ind w:left="0"/>
        <w:rPr>
          <w:rFonts w:ascii="Times New Roman" w:hAnsi="Times New Roman"/>
          <w:color w:val="000000"/>
        </w:rPr>
      </w:pPr>
      <w:r w:rsidRPr="00313635">
        <w:rPr>
          <w:rFonts w:ascii="Times New Roman" w:hAnsi="Times New Roman"/>
        </w:rPr>
        <w:t xml:space="preserve">2.1.2.Предоставить возможность Заказчику выбрать следующий удобный для него интервал доставки: </w:t>
      </w:r>
      <w:r w:rsidRPr="00313635">
        <w:rPr>
          <w:rFonts w:ascii="Times New Roman" w:hAnsi="Times New Roman"/>
          <w:color w:val="000000"/>
        </w:rPr>
        <w:t>с 9-18; 9-14; 14-19; 18-23 часов местного времени;</w:t>
      </w:r>
    </w:p>
    <w:p w:rsidR="00CF27F1" w:rsidRPr="00313635" w:rsidRDefault="00106F97" w:rsidP="00CF27F1">
      <w:pPr>
        <w:pStyle w:val="af1"/>
        <w:ind w:left="0"/>
        <w:rPr>
          <w:rFonts w:ascii="Times New Roman" w:hAnsi="Times New Roman"/>
          <w:color w:val="000000"/>
        </w:rPr>
      </w:pPr>
      <w:r w:rsidRPr="00313635">
        <w:rPr>
          <w:rFonts w:ascii="Times New Roman" w:hAnsi="Times New Roman"/>
          <w:color w:val="000000"/>
        </w:rPr>
        <w:t xml:space="preserve">2.1.3.Доставлять </w:t>
      </w:r>
      <w:r w:rsidR="00305D96">
        <w:rPr>
          <w:rFonts w:ascii="Times New Roman" w:hAnsi="Times New Roman"/>
          <w:color w:val="000000"/>
        </w:rPr>
        <w:t>грузы</w:t>
      </w:r>
      <w:r w:rsidRPr="00313635">
        <w:rPr>
          <w:rFonts w:ascii="Times New Roman" w:hAnsi="Times New Roman"/>
          <w:color w:val="000000"/>
        </w:rPr>
        <w:t xml:space="preserve"> семь раз в неделю</w:t>
      </w:r>
      <w:r w:rsidR="005975CA" w:rsidRPr="00313635">
        <w:rPr>
          <w:rFonts w:ascii="Times New Roman" w:hAnsi="Times New Roman"/>
          <w:color w:val="000000"/>
        </w:rPr>
        <w:t xml:space="preserve"> за исключением праздничных дней</w:t>
      </w:r>
      <w:r w:rsidRPr="00313635">
        <w:rPr>
          <w:rFonts w:ascii="Times New Roman" w:hAnsi="Times New Roman"/>
          <w:color w:val="000000"/>
        </w:rPr>
        <w:t xml:space="preserve"> в соответствии с тарифами, указанными в Приложении № 1 к настоящему договору; </w:t>
      </w:r>
      <w:r w:rsidR="00CF27F1" w:rsidRPr="00313635">
        <w:rPr>
          <w:rFonts w:ascii="Times New Roman" w:hAnsi="Times New Roman"/>
          <w:color w:val="000000"/>
        </w:rPr>
        <w:t xml:space="preserve"> </w:t>
      </w:r>
    </w:p>
    <w:p w:rsidR="00106F97" w:rsidRPr="00313635" w:rsidRDefault="00106F97" w:rsidP="00106F97">
      <w:pPr>
        <w:jc w:val="both"/>
        <w:rPr>
          <w:color w:val="000000"/>
          <w:sz w:val="22"/>
          <w:szCs w:val="22"/>
        </w:rPr>
      </w:pPr>
      <w:r w:rsidRPr="00313635">
        <w:rPr>
          <w:color w:val="000000"/>
          <w:sz w:val="22"/>
          <w:szCs w:val="22"/>
        </w:rPr>
        <w:t xml:space="preserve">2.1.4.Вручать </w:t>
      </w:r>
      <w:r w:rsidR="00305D96">
        <w:rPr>
          <w:color w:val="000000"/>
          <w:sz w:val="22"/>
          <w:szCs w:val="22"/>
        </w:rPr>
        <w:t xml:space="preserve">грузы </w:t>
      </w:r>
      <w:r w:rsidRPr="00313635">
        <w:rPr>
          <w:color w:val="000000"/>
          <w:sz w:val="22"/>
          <w:szCs w:val="22"/>
        </w:rPr>
        <w:t>получателям по накладной, согласованной</w:t>
      </w:r>
      <w:r w:rsidR="00F52DA6">
        <w:rPr>
          <w:color w:val="000000"/>
          <w:sz w:val="22"/>
          <w:szCs w:val="22"/>
        </w:rPr>
        <w:t xml:space="preserve"> сторонами в настоящем договоре</w:t>
      </w:r>
      <w:r w:rsidR="00F52DA6" w:rsidRPr="00F52DA6">
        <w:rPr>
          <w:color w:val="000000"/>
          <w:sz w:val="22"/>
          <w:szCs w:val="22"/>
        </w:rPr>
        <w:t>,</w:t>
      </w:r>
      <w:r w:rsidR="00F52DA6" w:rsidRPr="00F52DA6">
        <w:rPr>
          <w:sz w:val="22"/>
          <w:szCs w:val="22"/>
        </w:rPr>
        <w:t xml:space="preserve"> включая полный комплект документов Заказчика: договор, универсальный передаточный документ, счет</w:t>
      </w:r>
      <w:r w:rsidR="00F52DA6">
        <w:rPr>
          <w:color w:val="000000"/>
          <w:sz w:val="22"/>
          <w:szCs w:val="22"/>
        </w:rPr>
        <w:t>.</w:t>
      </w:r>
      <w:r w:rsidRPr="00313635">
        <w:rPr>
          <w:color w:val="000000"/>
          <w:sz w:val="22"/>
          <w:szCs w:val="22"/>
        </w:rPr>
        <w:t xml:space="preserve"> </w:t>
      </w:r>
    </w:p>
    <w:p w:rsidR="001E10F7" w:rsidRPr="00313635" w:rsidRDefault="001E10F7" w:rsidP="001E10F7">
      <w:pPr>
        <w:pStyle w:val="a3"/>
        <w:tabs>
          <w:tab w:val="num" w:pos="360"/>
          <w:tab w:val="num" w:pos="646"/>
        </w:tabs>
        <w:rPr>
          <w:rFonts w:ascii="Times New Roman" w:hAnsi="Times New Roman"/>
          <w:sz w:val="22"/>
          <w:szCs w:val="22"/>
        </w:rPr>
      </w:pPr>
      <w:r w:rsidRPr="00313635">
        <w:rPr>
          <w:rFonts w:ascii="Times New Roman" w:hAnsi="Times New Roman"/>
          <w:sz w:val="22"/>
          <w:szCs w:val="22"/>
        </w:rPr>
        <w:t>2.1.5.Возвращать не доставленные</w:t>
      </w:r>
      <w:r w:rsidR="00305D96">
        <w:rPr>
          <w:rFonts w:ascii="Times New Roman" w:hAnsi="Times New Roman"/>
          <w:sz w:val="22"/>
          <w:szCs w:val="22"/>
        </w:rPr>
        <w:t xml:space="preserve"> грузы</w:t>
      </w:r>
      <w:r w:rsidRPr="00313635">
        <w:rPr>
          <w:rFonts w:ascii="Times New Roman" w:hAnsi="Times New Roman"/>
          <w:sz w:val="22"/>
          <w:szCs w:val="22"/>
        </w:rPr>
        <w:t>, если получатель в момент повторной доставки отсутствует по указанному Заказчиком адресу и/или не удалось узнать его новый адрес. Срок возврата</w:t>
      </w:r>
      <w:r w:rsidR="00305D96">
        <w:rPr>
          <w:rFonts w:ascii="Times New Roman" w:hAnsi="Times New Roman"/>
          <w:sz w:val="22"/>
          <w:szCs w:val="22"/>
        </w:rPr>
        <w:t xml:space="preserve"> груза</w:t>
      </w:r>
      <w:r w:rsidRPr="00313635">
        <w:rPr>
          <w:rFonts w:ascii="Times New Roman" w:hAnsi="Times New Roman"/>
          <w:sz w:val="22"/>
          <w:szCs w:val="22"/>
        </w:rPr>
        <w:t xml:space="preserve"> не должен превышать срок доставки, предусмотренный настоящим договором и приложениями к нему;</w:t>
      </w:r>
    </w:p>
    <w:p w:rsidR="00E9774E" w:rsidRPr="00313635" w:rsidRDefault="00E9774E" w:rsidP="00E9774E">
      <w:pPr>
        <w:pStyle w:val="a3"/>
        <w:tabs>
          <w:tab w:val="num" w:pos="360"/>
          <w:tab w:val="num" w:pos="646"/>
        </w:tabs>
        <w:rPr>
          <w:rFonts w:ascii="Times New Roman" w:hAnsi="Times New Roman"/>
          <w:color w:val="000000"/>
          <w:sz w:val="22"/>
          <w:szCs w:val="22"/>
        </w:rPr>
      </w:pPr>
      <w:bookmarkStart w:id="3" w:name="_Ref93919001"/>
      <w:r w:rsidRPr="00313635">
        <w:rPr>
          <w:rFonts w:ascii="Times New Roman" w:hAnsi="Times New Roman"/>
          <w:sz w:val="22"/>
          <w:szCs w:val="22"/>
        </w:rPr>
        <w:lastRenderedPageBreak/>
        <w:t>2.1.6.Производить по письменному указанию Заказчика специальную упаковку</w:t>
      </w:r>
      <w:r w:rsidR="00644B69">
        <w:rPr>
          <w:rFonts w:ascii="Times New Roman" w:hAnsi="Times New Roman"/>
          <w:sz w:val="22"/>
          <w:szCs w:val="22"/>
        </w:rPr>
        <w:t xml:space="preserve"> груза</w:t>
      </w:r>
      <w:bookmarkEnd w:id="3"/>
      <w:r w:rsidRPr="00313635">
        <w:rPr>
          <w:rFonts w:ascii="Times New Roman" w:hAnsi="Times New Roman"/>
          <w:color w:val="000000"/>
          <w:sz w:val="22"/>
          <w:szCs w:val="22"/>
        </w:rPr>
        <w:t>;</w:t>
      </w:r>
    </w:p>
    <w:p w:rsidR="00106F97" w:rsidRPr="00313635" w:rsidRDefault="00106F97" w:rsidP="00106F97">
      <w:pPr>
        <w:jc w:val="both"/>
        <w:rPr>
          <w:color w:val="000000"/>
          <w:sz w:val="22"/>
          <w:szCs w:val="22"/>
        </w:rPr>
      </w:pPr>
      <w:r w:rsidRPr="00313635">
        <w:rPr>
          <w:color w:val="000000"/>
          <w:sz w:val="22"/>
          <w:szCs w:val="22"/>
        </w:rPr>
        <w:t>2.</w:t>
      </w:r>
      <w:r w:rsidR="0053683D" w:rsidRPr="00313635">
        <w:rPr>
          <w:color w:val="000000"/>
          <w:sz w:val="22"/>
          <w:szCs w:val="22"/>
        </w:rPr>
        <w:t>1.7</w:t>
      </w:r>
      <w:r w:rsidRPr="00313635">
        <w:rPr>
          <w:color w:val="000000"/>
          <w:sz w:val="22"/>
          <w:szCs w:val="22"/>
        </w:rPr>
        <w:t>.</w:t>
      </w:r>
      <w:r w:rsidR="001E10F7" w:rsidRPr="00313635">
        <w:rPr>
          <w:color w:val="000000"/>
          <w:sz w:val="22"/>
          <w:szCs w:val="22"/>
        </w:rPr>
        <w:t>В случае принятия на себя обязанности платежного Агента п</w:t>
      </w:r>
      <w:r w:rsidRPr="00313635">
        <w:rPr>
          <w:color w:val="000000"/>
          <w:sz w:val="22"/>
          <w:szCs w:val="22"/>
        </w:rPr>
        <w:t>редварительно, до вручения</w:t>
      </w:r>
      <w:r w:rsidR="00644B69">
        <w:rPr>
          <w:color w:val="000000"/>
          <w:sz w:val="22"/>
          <w:szCs w:val="22"/>
        </w:rPr>
        <w:t xml:space="preserve"> груза</w:t>
      </w:r>
      <w:r w:rsidR="0046666F">
        <w:rPr>
          <w:color w:val="000000"/>
          <w:sz w:val="22"/>
          <w:szCs w:val="22"/>
        </w:rPr>
        <w:t xml:space="preserve"> (товара)</w:t>
      </w:r>
      <w:r w:rsidRPr="00313635">
        <w:rPr>
          <w:color w:val="000000"/>
          <w:sz w:val="22"/>
          <w:szCs w:val="22"/>
        </w:rPr>
        <w:t xml:space="preserve"> получателю,</w:t>
      </w:r>
      <w:r w:rsidR="001E10F7" w:rsidRPr="00313635">
        <w:rPr>
          <w:color w:val="000000"/>
          <w:sz w:val="22"/>
          <w:szCs w:val="22"/>
        </w:rPr>
        <w:t xml:space="preserve"> </w:t>
      </w:r>
      <w:r w:rsidRPr="00313635">
        <w:rPr>
          <w:color w:val="000000"/>
          <w:sz w:val="22"/>
          <w:szCs w:val="22"/>
        </w:rPr>
        <w:t>получить наличные денежные средства за доставленный в его адрес товар</w:t>
      </w:r>
      <w:r w:rsidR="00756829" w:rsidRPr="00313635">
        <w:rPr>
          <w:color w:val="000000"/>
          <w:sz w:val="22"/>
          <w:szCs w:val="22"/>
        </w:rPr>
        <w:t xml:space="preserve"> или используя терминалы для безналичной оплаты списать с банковской карты получателя денежную сумму за полученный товар</w:t>
      </w:r>
      <w:r w:rsidRPr="00313635">
        <w:rPr>
          <w:color w:val="000000"/>
          <w:sz w:val="22"/>
          <w:szCs w:val="22"/>
        </w:rPr>
        <w:t xml:space="preserve"> и </w:t>
      </w:r>
      <w:r w:rsidR="001E10F7" w:rsidRPr="00313635">
        <w:rPr>
          <w:color w:val="000000"/>
          <w:sz w:val="22"/>
          <w:szCs w:val="22"/>
        </w:rPr>
        <w:t>пробить</w:t>
      </w:r>
      <w:r w:rsidR="00A7664B" w:rsidRPr="00313635">
        <w:rPr>
          <w:color w:val="000000"/>
          <w:sz w:val="22"/>
          <w:szCs w:val="22"/>
        </w:rPr>
        <w:t xml:space="preserve"> кассовый чек на онлайн – кассе</w:t>
      </w:r>
      <w:r w:rsidR="00756829" w:rsidRPr="00313635">
        <w:rPr>
          <w:color w:val="000000"/>
          <w:sz w:val="22"/>
          <w:szCs w:val="22"/>
        </w:rPr>
        <w:t xml:space="preserve">; </w:t>
      </w:r>
      <w:r w:rsidRPr="00313635">
        <w:rPr>
          <w:color w:val="000000"/>
          <w:sz w:val="22"/>
          <w:szCs w:val="22"/>
        </w:rPr>
        <w:t xml:space="preserve"> </w:t>
      </w:r>
    </w:p>
    <w:p w:rsidR="00516DC4" w:rsidRPr="00AF72E6" w:rsidRDefault="0053683D" w:rsidP="00CF27F1">
      <w:pPr>
        <w:pStyle w:val="a3"/>
        <w:tabs>
          <w:tab w:val="num" w:pos="360"/>
          <w:tab w:val="num" w:pos="646"/>
        </w:tabs>
        <w:rPr>
          <w:rFonts w:ascii="Times New Roman" w:hAnsi="Times New Roman"/>
          <w:sz w:val="22"/>
          <w:szCs w:val="22"/>
        </w:rPr>
      </w:pPr>
      <w:r w:rsidRPr="00AF72E6">
        <w:rPr>
          <w:rFonts w:ascii="Times New Roman" w:hAnsi="Times New Roman"/>
          <w:sz w:val="22"/>
          <w:szCs w:val="22"/>
        </w:rPr>
        <w:t>2.1.</w:t>
      </w:r>
      <w:r w:rsidR="003D458B" w:rsidRPr="00AF72E6">
        <w:rPr>
          <w:rFonts w:ascii="Times New Roman" w:hAnsi="Times New Roman"/>
          <w:sz w:val="22"/>
          <w:szCs w:val="22"/>
        </w:rPr>
        <w:t>8</w:t>
      </w:r>
      <w:r w:rsidR="00D9192D" w:rsidRPr="00AF72E6">
        <w:rPr>
          <w:rFonts w:ascii="Times New Roman" w:hAnsi="Times New Roman"/>
          <w:sz w:val="22"/>
          <w:szCs w:val="22"/>
        </w:rPr>
        <w:t>.Перечислять на расчетный счет Заказчика полученные</w:t>
      </w:r>
      <w:r w:rsidR="00E86238" w:rsidRPr="00AF72E6">
        <w:rPr>
          <w:rFonts w:ascii="Times New Roman" w:hAnsi="Times New Roman"/>
          <w:sz w:val="22"/>
          <w:szCs w:val="22"/>
        </w:rPr>
        <w:t xml:space="preserve"> </w:t>
      </w:r>
      <w:r w:rsidR="00D9192D" w:rsidRPr="00AF72E6">
        <w:rPr>
          <w:rFonts w:ascii="Times New Roman" w:hAnsi="Times New Roman"/>
          <w:sz w:val="22"/>
          <w:szCs w:val="22"/>
        </w:rPr>
        <w:t>от получателей</w:t>
      </w:r>
      <w:r w:rsidR="003332F8" w:rsidRPr="00AF72E6">
        <w:rPr>
          <w:rFonts w:ascii="Times New Roman" w:hAnsi="Times New Roman"/>
          <w:sz w:val="22"/>
          <w:szCs w:val="22"/>
        </w:rPr>
        <w:t xml:space="preserve"> (покупателей Заказчика) денежные средства</w:t>
      </w:r>
      <w:r w:rsidR="00AF72E6" w:rsidRPr="00AF72E6">
        <w:rPr>
          <w:rFonts w:ascii="Times New Roman" w:hAnsi="Times New Roman"/>
          <w:sz w:val="22"/>
          <w:szCs w:val="22"/>
        </w:rPr>
        <w:t xml:space="preserve"> на следующий рабочий день</w:t>
      </w:r>
      <w:r w:rsidR="00E86238" w:rsidRPr="00AF72E6">
        <w:rPr>
          <w:rFonts w:ascii="Times New Roman" w:hAnsi="Times New Roman"/>
          <w:sz w:val="22"/>
          <w:szCs w:val="22"/>
        </w:rPr>
        <w:t>, если такая сумма равна</w:t>
      </w:r>
      <w:r w:rsidR="00516DC4" w:rsidRPr="00AF72E6">
        <w:rPr>
          <w:rFonts w:ascii="Times New Roman" w:hAnsi="Times New Roman"/>
          <w:sz w:val="22"/>
          <w:szCs w:val="22"/>
        </w:rPr>
        <w:t xml:space="preserve"> или превысит три тысячи рублей после произведенного удержания причитающихся Исполнителю денежных средств за оказанные услуги по договору и выполненное агентское поручение. </w:t>
      </w:r>
    </w:p>
    <w:p w:rsidR="00111426" w:rsidRPr="00313635" w:rsidRDefault="0053683D" w:rsidP="00CF27F1">
      <w:pPr>
        <w:pStyle w:val="a3"/>
        <w:tabs>
          <w:tab w:val="num" w:pos="360"/>
          <w:tab w:val="num" w:pos="646"/>
        </w:tabs>
        <w:rPr>
          <w:rFonts w:ascii="Times New Roman" w:hAnsi="Times New Roman"/>
          <w:sz w:val="22"/>
          <w:szCs w:val="22"/>
        </w:rPr>
      </w:pPr>
      <w:r w:rsidRPr="00AF72E6">
        <w:rPr>
          <w:rFonts w:ascii="Times New Roman" w:hAnsi="Times New Roman"/>
          <w:sz w:val="22"/>
          <w:szCs w:val="22"/>
        </w:rPr>
        <w:t>2.1.</w:t>
      </w:r>
      <w:r w:rsidR="00AF72E6" w:rsidRPr="00AF72E6">
        <w:rPr>
          <w:rFonts w:ascii="Times New Roman" w:hAnsi="Times New Roman"/>
          <w:sz w:val="22"/>
          <w:szCs w:val="22"/>
        </w:rPr>
        <w:t>9</w:t>
      </w:r>
      <w:r w:rsidR="00111426" w:rsidRPr="00AF72E6">
        <w:rPr>
          <w:rFonts w:ascii="Times New Roman" w:hAnsi="Times New Roman"/>
          <w:sz w:val="22"/>
          <w:szCs w:val="22"/>
        </w:rPr>
        <w:t>.В</w:t>
      </w:r>
      <w:r w:rsidR="00365887" w:rsidRPr="00AF72E6">
        <w:rPr>
          <w:rFonts w:ascii="Times New Roman" w:hAnsi="Times New Roman"/>
          <w:sz w:val="22"/>
          <w:szCs w:val="22"/>
        </w:rPr>
        <w:t>озвратит</w:t>
      </w:r>
      <w:r w:rsidR="00111426" w:rsidRPr="00AF72E6">
        <w:rPr>
          <w:rFonts w:ascii="Times New Roman" w:hAnsi="Times New Roman"/>
          <w:sz w:val="22"/>
          <w:szCs w:val="22"/>
        </w:rPr>
        <w:t xml:space="preserve">ь </w:t>
      </w:r>
      <w:r w:rsidR="000F0C36" w:rsidRPr="00AF72E6">
        <w:rPr>
          <w:rFonts w:ascii="Times New Roman" w:hAnsi="Times New Roman"/>
          <w:sz w:val="22"/>
          <w:szCs w:val="22"/>
        </w:rPr>
        <w:t>Заказчику через</w:t>
      </w:r>
      <w:r w:rsidR="00111426" w:rsidRPr="00AF72E6">
        <w:rPr>
          <w:rFonts w:ascii="Times New Roman" w:hAnsi="Times New Roman"/>
          <w:sz w:val="22"/>
          <w:szCs w:val="22"/>
        </w:rPr>
        <w:t xml:space="preserve"> тридцать дней </w:t>
      </w:r>
      <w:r w:rsidR="00365887" w:rsidRPr="00AF72E6">
        <w:rPr>
          <w:rFonts w:ascii="Times New Roman" w:hAnsi="Times New Roman"/>
          <w:sz w:val="22"/>
          <w:szCs w:val="22"/>
        </w:rPr>
        <w:t>денежную сумму,</w:t>
      </w:r>
      <w:r w:rsidR="001723BB" w:rsidRPr="00AF72E6">
        <w:rPr>
          <w:rFonts w:ascii="Times New Roman" w:hAnsi="Times New Roman"/>
          <w:sz w:val="22"/>
          <w:szCs w:val="22"/>
        </w:rPr>
        <w:t xml:space="preserve"> полученную Исполнителем за доставленные почтовыми отправлениями в адрес получателей (покупателей Заказчика) товары,</w:t>
      </w:r>
      <w:r w:rsidR="00365887" w:rsidRPr="00AF72E6">
        <w:rPr>
          <w:rFonts w:ascii="Times New Roman" w:hAnsi="Times New Roman"/>
          <w:sz w:val="22"/>
          <w:szCs w:val="22"/>
        </w:rPr>
        <w:t xml:space="preserve"> </w:t>
      </w:r>
      <w:r w:rsidR="001D58E2" w:rsidRPr="00AF72E6">
        <w:rPr>
          <w:rFonts w:ascii="Times New Roman" w:hAnsi="Times New Roman"/>
          <w:sz w:val="22"/>
          <w:szCs w:val="22"/>
        </w:rPr>
        <w:t>оставшуюся после произведенного удержания</w:t>
      </w:r>
      <w:r w:rsidR="001723BB" w:rsidRPr="00AF72E6">
        <w:rPr>
          <w:rFonts w:ascii="Times New Roman" w:hAnsi="Times New Roman"/>
          <w:sz w:val="22"/>
          <w:szCs w:val="22"/>
        </w:rPr>
        <w:t xml:space="preserve"> денежных средств за оказанные услуги по договору и выполненное агентское поручение,</w:t>
      </w:r>
      <w:r w:rsidR="001D58E2" w:rsidRPr="00AF72E6">
        <w:rPr>
          <w:rFonts w:ascii="Times New Roman" w:hAnsi="Times New Roman"/>
          <w:sz w:val="22"/>
          <w:szCs w:val="22"/>
        </w:rPr>
        <w:t xml:space="preserve"> </w:t>
      </w:r>
      <w:r w:rsidR="001723BB" w:rsidRPr="00AF72E6">
        <w:rPr>
          <w:rFonts w:ascii="Times New Roman" w:hAnsi="Times New Roman"/>
          <w:sz w:val="22"/>
          <w:szCs w:val="22"/>
        </w:rPr>
        <w:t xml:space="preserve">если она составляет менее трех тысяч рублей и </w:t>
      </w:r>
      <w:r w:rsidR="00365887" w:rsidRPr="00AF72E6">
        <w:rPr>
          <w:rFonts w:ascii="Times New Roman" w:hAnsi="Times New Roman"/>
          <w:sz w:val="22"/>
          <w:szCs w:val="22"/>
        </w:rPr>
        <w:t>в последующие отчетные периоды</w:t>
      </w:r>
      <w:r w:rsidR="00111426" w:rsidRPr="00AF72E6">
        <w:rPr>
          <w:rFonts w:ascii="Times New Roman" w:hAnsi="Times New Roman"/>
          <w:sz w:val="22"/>
          <w:szCs w:val="22"/>
        </w:rPr>
        <w:t xml:space="preserve"> в течение тридцати дней</w:t>
      </w:r>
      <w:r w:rsidR="00365887" w:rsidRPr="00AF72E6">
        <w:rPr>
          <w:rFonts w:ascii="Times New Roman" w:hAnsi="Times New Roman"/>
          <w:sz w:val="22"/>
          <w:szCs w:val="22"/>
        </w:rPr>
        <w:t xml:space="preserve"> Исполнитель не давал Заказчику поручение на исполнение обязанности платежного агента</w:t>
      </w:r>
      <w:r w:rsidR="00111426" w:rsidRPr="00AF72E6">
        <w:rPr>
          <w:rFonts w:ascii="Times New Roman" w:hAnsi="Times New Roman"/>
          <w:sz w:val="22"/>
          <w:szCs w:val="22"/>
        </w:rPr>
        <w:t>;</w:t>
      </w:r>
    </w:p>
    <w:p w:rsidR="00580247" w:rsidRPr="00313635" w:rsidRDefault="00A73D4F" w:rsidP="00580247">
      <w:pPr>
        <w:pStyle w:val="a3"/>
        <w:tabs>
          <w:tab w:val="num" w:pos="360"/>
        </w:tabs>
        <w:rPr>
          <w:rFonts w:ascii="Times New Roman" w:hAnsi="Times New Roman"/>
          <w:sz w:val="22"/>
          <w:szCs w:val="22"/>
        </w:rPr>
      </w:pPr>
      <w:bookmarkStart w:id="4" w:name="_Ref473703672"/>
      <w:r w:rsidRPr="00313635">
        <w:rPr>
          <w:rFonts w:ascii="Times New Roman" w:hAnsi="Times New Roman"/>
          <w:sz w:val="22"/>
          <w:szCs w:val="22"/>
        </w:rPr>
        <w:t>2.1.</w:t>
      </w:r>
      <w:r w:rsidR="0053683D" w:rsidRPr="00313635">
        <w:rPr>
          <w:rFonts w:ascii="Times New Roman" w:hAnsi="Times New Roman"/>
          <w:sz w:val="22"/>
          <w:szCs w:val="22"/>
        </w:rPr>
        <w:t>1</w:t>
      </w:r>
      <w:r w:rsidR="00AF72E6">
        <w:rPr>
          <w:rFonts w:ascii="Times New Roman" w:hAnsi="Times New Roman"/>
          <w:sz w:val="22"/>
          <w:szCs w:val="22"/>
        </w:rPr>
        <w:t>0</w:t>
      </w:r>
      <w:r w:rsidRPr="00313635">
        <w:rPr>
          <w:rFonts w:ascii="Times New Roman" w:hAnsi="Times New Roman"/>
          <w:sz w:val="22"/>
          <w:szCs w:val="22"/>
        </w:rPr>
        <w:t>.</w:t>
      </w:r>
      <w:r w:rsidR="00580247" w:rsidRPr="00313635">
        <w:rPr>
          <w:rFonts w:ascii="Times New Roman" w:hAnsi="Times New Roman"/>
          <w:sz w:val="22"/>
          <w:szCs w:val="22"/>
        </w:rPr>
        <w:t xml:space="preserve">Соблюдать </w:t>
      </w:r>
      <w:r w:rsidR="008D12E6" w:rsidRPr="00313635">
        <w:rPr>
          <w:rFonts w:ascii="Times New Roman" w:hAnsi="Times New Roman"/>
          <w:sz w:val="22"/>
          <w:szCs w:val="22"/>
        </w:rPr>
        <w:t>сроки доставки</w:t>
      </w:r>
      <w:r w:rsidR="00FA50E7" w:rsidRPr="00313635">
        <w:rPr>
          <w:rFonts w:ascii="Times New Roman" w:hAnsi="Times New Roman"/>
          <w:sz w:val="22"/>
          <w:szCs w:val="22"/>
        </w:rPr>
        <w:t>, указанные в Приложении № 1</w:t>
      </w:r>
      <w:r w:rsidR="00580247" w:rsidRPr="00313635">
        <w:rPr>
          <w:rFonts w:ascii="Times New Roman" w:hAnsi="Times New Roman"/>
          <w:sz w:val="22"/>
          <w:szCs w:val="22"/>
        </w:rPr>
        <w:t xml:space="preserve"> к настоящему договору</w:t>
      </w:r>
      <w:bookmarkEnd w:id="4"/>
      <w:r w:rsidR="00580247" w:rsidRPr="00313635">
        <w:rPr>
          <w:rFonts w:ascii="Times New Roman" w:hAnsi="Times New Roman"/>
          <w:sz w:val="22"/>
          <w:szCs w:val="22"/>
        </w:rPr>
        <w:t>;</w:t>
      </w:r>
    </w:p>
    <w:p w:rsidR="005B5A09" w:rsidRPr="00313635" w:rsidRDefault="0053683D" w:rsidP="00580247">
      <w:pPr>
        <w:pStyle w:val="a3"/>
        <w:tabs>
          <w:tab w:val="num" w:pos="360"/>
        </w:tabs>
        <w:rPr>
          <w:rFonts w:ascii="Times New Roman" w:hAnsi="Times New Roman"/>
          <w:sz w:val="22"/>
          <w:szCs w:val="22"/>
        </w:rPr>
      </w:pPr>
      <w:r w:rsidRPr="00313635">
        <w:rPr>
          <w:rFonts w:ascii="Times New Roman" w:hAnsi="Times New Roman"/>
          <w:sz w:val="22"/>
          <w:szCs w:val="22"/>
        </w:rPr>
        <w:t>2.1.1</w:t>
      </w:r>
      <w:r w:rsidR="00AF72E6">
        <w:rPr>
          <w:rFonts w:ascii="Times New Roman" w:hAnsi="Times New Roman"/>
          <w:sz w:val="22"/>
          <w:szCs w:val="22"/>
        </w:rPr>
        <w:t>1</w:t>
      </w:r>
      <w:r w:rsidR="00A73D4F" w:rsidRPr="00313635">
        <w:rPr>
          <w:rFonts w:ascii="Times New Roman" w:hAnsi="Times New Roman"/>
          <w:sz w:val="22"/>
          <w:szCs w:val="22"/>
        </w:rPr>
        <w:t>.По желанию получателя</w:t>
      </w:r>
      <w:r w:rsidR="00361C89">
        <w:rPr>
          <w:rFonts w:ascii="Times New Roman" w:hAnsi="Times New Roman"/>
          <w:sz w:val="22"/>
          <w:szCs w:val="22"/>
        </w:rPr>
        <w:t xml:space="preserve"> груза</w:t>
      </w:r>
      <w:r w:rsidR="00A73D4F" w:rsidRPr="00313635">
        <w:rPr>
          <w:rFonts w:ascii="Times New Roman" w:hAnsi="Times New Roman"/>
          <w:sz w:val="22"/>
          <w:szCs w:val="22"/>
        </w:rPr>
        <w:t xml:space="preserve"> предоставить возможность получить отправления в пункте выдачи заказов, адрес которых указаны на сайте Исполнителя в сети Интернет;</w:t>
      </w:r>
    </w:p>
    <w:p w:rsidR="00B3633B" w:rsidRPr="00313635" w:rsidRDefault="0053683D" w:rsidP="00B3633B">
      <w:pPr>
        <w:shd w:val="clear" w:color="auto" w:fill="FFFFFF"/>
        <w:jc w:val="both"/>
        <w:rPr>
          <w:spacing w:val="1"/>
          <w:sz w:val="22"/>
          <w:szCs w:val="22"/>
        </w:rPr>
      </w:pPr>
      <w:r w:rsidRPr="00313635">
        <w:rPr>
          <w:sz w:val="22"/>
          <w:szCs w:val="22"/>
        </w:rPr>
        <w:t>2.1.1</w:t>
      </w:r>
      <w:r w:rsidR="00AF72E6">
        <w:rPr>
          <w:sz w:val="22"/>
          <w:szCs w:val="22"/>
        </w:rPr>
        <w:t>2</w:t>
      </w:r>
      <w:r w:rsidR="005B5A09" w:rsidRPr="00313635">
        <w:rPr>
          <w:sz w:val="22"/>
          <w:szCs w:val="22"/>
        </w:rPr>
        <w:t>.Принимать</w:t>
      </w:r>
      <w:r w:rsidR="00B3633B" w:rsidRPr="00313635">
        <w:rPr>
          <w:sz w:val="22"/>
          <w:szCs w:val="22"/>
        </w:rPr>
        <w:t xml:space="preserve"> и выдавать</w:t>
      </w:r>
      <w:r w:rsidR="005B5A09" w:rsidRPr="00313635">
        <w:rPr>
          <w:sz w:val="22"/>
          <w:szCs w:val="22"/>
        </w:rPr>
        <w:t xml:space="preserve"> на хранение</w:t>
      </w:r>
      <w:r w:rsidR="00B3633B" w:rsidRPr="00313635">
        <w:rPr>
          <w:sz w:val="22"/>
          <w:szCs w:val="22"/>
        </w:rPr>
        <w:t>/с хранения</w:t>
      </w:r>
      <w:r w:rsidR="00361C89">
        <w:rPr>
          <w:sz w:val="22"/>
          <w:szCs w:val="22"/>
        </w:rPr>
        <w:t xml:space="preserve"> грузы</w:t>
      </w:r>
      <w:r w:rsidR="005B5A09" w:rsidRPr="00313635">
        <w:rPr>
          <w:sz w:val="22"/>
          <w:szCs w:val="22"/>
        </w:rPr>
        <w:t xml:space="preserve"> (товарно-материальные ценности)</w:t>
      </w:r>
      <w:r w:rsidR="005B5A09" w:rsidRPr="00313635">
        <w:rPr>
          <w:spacing w:val="2"/>
          <w:sz w:val="22"/>
          <w:szCs w:val="22"/>
        </w:rPr>
        <w:t xml:space="preserve"> по количеству </w:t>
      </w:r>
      <w:r w:rsidR="005B5A09" w:rsidRPr="00313635">
        <w:rPr>
          <w:spacing w:val="-1"/>
          <w:sz w:val="22"/>
          <w:szCs w:val="22"/>
        </w:rPr>
        <w:t>мест</w:t>
      </w:r>
      <w:r w:rsidR="005B5A09" w:rsidRPr="00313635">
        <w:rPr>
          <w:spacing w:val="2"/>
          <w:sz w:val="22"/>
          <w:szCs w:val="22"/>
        </w:rPr>
        <w:t xml:space="preserve"> или штук (экземпляров)</w:t>
      </w:r>
      <w:r w:rsidR="005B5A09" w:rsidRPr="00313635">
        <w:rPr>
          <w:spacing w:val="-1"/>
          <w:sz w:val="22"/>
          <w:szCs w:val="22"/>
        </w:rPr>
        <w:t xml:space="preserve">  в ненарушенной упаковке, путем сплошного пересчета</w:t>
      </w:r>
      <w:r w:rsidR="005B5A09" w:rsidRPr="00313635">
        <w:rPr>
          <w:spacing w:val="2"/>
          <w:sz w:val="22"/>
          <w:szCs w:val="22"/>
        </w:rPr>
        <w:t xml:space="preserve"> </w:t>
      </w:r>
      <w:r w:rsidR="005B5A09" w:rsidRPr="00313635">
        <w:rPr>
          <w:spacing w:val="-1"/>
          <w:sz w:val="22"/>
          <w:szCs w:val="22"/>
        </w:rPr>
        <w:t>мест, без определения количе</w:t>
      </w:r>
      <w:r w:rsidR="005B5A09" w:rsidRPr="00313635">
        <w:rPr>
          <w:spacing w:val="-1"/>
          <w:sz w:val="22"/>
          <w:szCs w:val="22"/>
        </w:rPr>
        <w:softHyphen/>
        <w:t>ства вложений внутри</w:t>
      </w:r>
      <w:r w:rsidR="005B5A09" w:rsidRPr="00313635">
        <w:rPr>
          <w:spacing w:val="2"/>
          <w:sz w:val="22"/>
          <w:szCs w:val="22"/>
        </w:rPr>
        <w:t xml:space="preserve"> </w:t>
      </w:r>
      <w:r w:rsidR="005B5A09" w:rsidRPr="00313635">
        <w:rPr>
          <w:spacing w:val="-1"/>
          <w:sz w:val="22"/>
          <w:szCs w:val="22"/>
        </w:rPr>
        <w:t xml:space="preserve">места, проверки содержимого вложений внутри места на предмет наличия повреждений, </w:t>
      </w:r>
      <w:r w:rsidR="00B3633B" w:rsidRPr="00313635">
        <w:rPr>
          <w:spacing w:val="-1"/>
          <w:sz w:val="22"/>
          <w:szCs w:val="22"/>
        </w:rPr>
        <w:t>выдав полномочному представителю</w:t>
      </w:r>
      <w:r w:rsidR="005B5A09" w:rsidRPr="00313635">
        <w:rPr>
          <w:spacing w:val="-1"/>
          <w:sz w:val="22"/>
          <w:szCs w:val="22"/>
        </w:rPr>
        <w:t xml:space="preserve"> Заказчика </w:t>
      </w:r>
      <w:r w:rsidR="00B3633B" w:rsidRPr="00313635">
        <w:rPr>
          <w:spacing w:val="-1"/>
          <w:sz w:val="22"/>
          <w:szCs w:val="22"/>
        </w:rPr>
        <w:t xml:space="preserve"> </w:t>
      </w:r>
      <w:r w:rsidR="00B3633B" w:rsidRPr="00313635">
        <w:rPr>
          <w:spacing w:val="3"/>
          <w:sz w:val="22"/>
          <w:szCs w:val="22"/>
        </w:rPr>
        <w:t xml:space="preserve">«Акт о приеме товарно-материальных ценностей на хранение» (МХ-1), утвержденный </w:t>
      </w:r>
      <w:r w:rsidR="00B3633B" w:rsidRPr="00313635">
        <w:rPr>
          <w:spacing w:val="1"/>
          <w:sz w:val="22"/>
          <w:szCs w:val="22"/>
        </w:rPr>
        <w:t xml:space="preserve"> </w:t>
      </w:r>
      <w:r w:rsidR="00B3633B" w:rsidRPr="00313635">
        <w:rPr>
          <w:spacing w:val="2"/>
          <w:sz w:val="22"/>
          <w:szCs w:val="22"/>
        </w:rPr>
        <w:t xml:space="preserve">постановлением Госкомстата России от 09.08.1999г. № 66, или </w:t>
      </w:r>
      <w:r w:rsidR="00B3633B" w:rsidRPr="00313635">
        <w:rPr>
          <w:spacing w:val="3"/>
          <w:sz w:val="22"/>
          <w:szCs w:val="22"/>
        </w:rPr>
        <w:t>«Акт о возврате товарно-материальных ценностей, сданных на хранение» (МХ-3)</w:t>
      </w:r>
      <w:r w:rsidR="00B3633B" w:rsidRPr="00313635">
        <w:rPr>
          <w:spacing w:val="1"/>
          <w:sz w:val="22"/>
          <w:szCs w:val="22"/>
        </w:rPr>
        <w:t>, утвержденный постановлением Госкомст</w:t>
      </w:r>
      <w:r w:rsidR="00E01408" w:rsidRPr="00313635">
        <w:rPr>
          <w:spacing w:val="1"/>
          <w:sz w:val="22"/>
          <w:szCs w:val="22"/>
        </w:rPr>
        <w:t>ата России от 28.11.1997г. № 78.</w:t>
      </w:r>
      <w:r w:rsidR="00B3633B" w:rsidRPr="00313635">
        <w:rPr>
          <w:spacing w:val="1"/>
          <w:sz w:val="22"/>
          <w:szCs w:val="22"/>
        </w:rPr>
        <w:t xml:space="preserve">  </w:t>
      </w:r>
    </w:p>
    <w:p w:rsidR="00580247" w:rsidRPr="00313635" w:rsidRDefault="000959EB" w:rsidP="00A86E11">
      <w:pPr>
        <w:tabs>
          <w:tab w:val="num" w:pos="792"/>
        </w:tabs>
        <w:jc w:val="both"/>
        <w:outlineLvl w:val="0"/>
        <w:rPr>
          <w:sz w:val="22"/>
          <w:szCs w:val="22"/>
        </w:rPr>
      </w:pPr>
      <w:r w:rsidRPr="00313635">
        <w:rPr>
          <w:sz w:val="22"/>
          <w:szCs w:val="22"/>
        </w:rPr>
        <w:t>2.2.</w:t>
      </w:r>
      <w:r w:rsidR="00580247" w:rsidRPr="00313635">
        <w:rPr>
          <w:sz w:val="22"/>
          <w:szCs w:val="22"/>
        </w:rPr>
        <w:t>В рамках предмета настоящего договора Заказчик обязуется:</w:t>
      </w:r>
    </w:p>
    <w:p w:rsidR="00580247" w:rsidRPr="00313635" w:rsidRDefault="000959EB" w:rsidP="000959EB">
      <w:pPr>
        <w:jc w:val="both"/>
        <w:rPr>
          <w:sz w:val="22"/>
          <w:szCs w:val="22"/>
        </w:rPr>
      </w:pPr>
      <w:r w:rsidRPr="00313635">
        <w:rPr>
          <w:sz w:val="22"/>
          <w:szCs w:val="22"/>
        </w:rPr>
        <w:t>2.2.1.</w:t>
      </w:r>
      <w:r w:rsidR="00580247" w:rsidRPr="00313635">
        <w:rPr>
          <w:sz w:val="22"/>
          <w:szCs w:val="22"/>
        </w:rPr>
        <w:t xml:space="preserve">Своевременно оформлять заявку-заказ на оказание услуг по настоящему договору в соответствии с режимом, установленным в пункте 2.2.7 договора. В заявке-заказе необходимо указать: адрес и контактную информацию получателя, необходимость осуществления Исполнителем дополнительных услуг, необходимость страхования отправления, </w:t>
      </w:r>
      <w:r w:rsidR="00406976" w:rsidRPr="00313635">
        <w:rPr>
          <w:sz w:val="22"/>
          <w:szCs w:val="22"/>
        </w:rPr>
        <w:t xml:space="preserve">определить </w:t>
      </w:r>
      <w:r w:rsidRPr="00313635">
        <w:rPr>
          <w:sz w:val="22"/>
          <w:szCs w:val="22"/>
        </w:rPr>
        <w:t>сторону,</w:t>
      </w:r>
      <w:r w:rsidR="00406976" w:rsidRPr="00313635">
        <w:rPr>
          <w:sz w:val="22"/>
          <w:szCs w:val="22"/>
        </w:rPr>
        <w:t xml:space="preserve"> осуществляющу</w:t>
      </w:r>
      <w:r w:rsidR="00580247" w:rsidRPr="00313635">
        <w:rPr>
          <w:sz w:val="22"/>
          <w:szCs w:val="22"/>
        </w:rPr>
        <w:t>ю погрузочно-разгрузочные работы, а также указать иную необходимую ин</w:t>
      </w:r>
      <w:r w:rsidR="00D51CB1" w:rsidRPr="00313635">
        <w:rPr>
          <w:sz w:val="22"/>
          <w:szCs w:val="22"/>
        </w:rPr>
        <w:t>формацию;</w:t>
      </w:r>
    </w:p>
    <w:p w:rsidR="000959EB" w:rsidRPr="00313635" w:rsidRDefault="000959EB" w:rsidP="000959EB">
      <w:pPr>
        <w:jc w:val="both"/>
        <w:rPr>
          <w:sz w:val="22"/>
          <w:szCs w:val="22"/>
        </w:rPr>
      </w:pPr>
      <w:r w:rsidRPr="00313635">
        <w:rPr>
          <w:sz w:val="22"/>
          <w:szCs w:val="22"/>
        </w:rPr>
        <w:t>2.2.2.</w:t>
      </w:r>
      <w:r w:rsidR="00580247" w:rsidRPr="00313635">
        <w:rPr>
          <w:sz w:val="22"/>
          <w:szCs w:val="22"/>
        </w:rPr>
        <w:t>Обеспечивать необходимое оформление и подготовку</w:t>
      </w:r>
      <w:r w:rsidR="0027587A">
        <w:rPr>
          <w:sz w:val="22"/>
          <w:szCs w:val="22"/>
        </w:rPr>
        <w:t xml:space="preserve"> груза</w:t>
      </w:r>
      <w:r w:rsidR="00580247" w:rsidRPr="00313635">
        <w:rPr>
          <w:sz w:val="22"/>
          <w:szCs w:val="22"/>
        </w:rPr>
        <w:t xml:space="preserve"> к отправке: четко и ясно указывать адрес доставки, телефон, контактное лицо, наименование организации и другую необходимую информацию в соответствии с настоящим договором; </w:t>
      </w:r>
    </w:p>
    <w:p w:rsidR="00580247" w:rsidRPr="00313635" w:rsidRDefault="000959EB" w:rsidP="000959EB">
      <w:pPr>
        <w:jc w:val="both"/>
        <w:rPr>
          <w:sz w:val="22"/>
          <w:szCs w:val="22"/>
        </w:rPr>
      </w:pPr>
      <w:r w:rsidRPr="00313635">
        <w:rPr>
          <w:sz w:val="22"/>
          <w:szCs w:val="22"/>
        </w:rPr>
        <w:t>2.2.3.</w:t>
      </w:r>
      <w:r w:rsidR="00580247" w:rsidRPr="00313635">
        <w:rPr>
          <w:sz w:val="22"/>
          <w:szCs w:val="22"/>
        </w:rPr>
        <w:t>Своевременно и в полном объеме производить оплату услуг Исполнителя;</w:t>
      </w:r>
    </w:p>
    <w:p w:rsidR="00580247" w:rsidRPr="00313635" w:rsidRDefault="000959EB" w:rsidP="000959EB">
      <w:pPr>
        <w:jc w:val="both"/>
        <w:rPr>
          <w:sz w:val="22"/>
          <w:szCs w:val="22"/>
        </w:rPr>
      </w:pPr>
      <w:r w:rsidRPr="00313635">
        <w:rPr>
          <w:sz w:val="22"/>
          <w:szCs w:val="22"/>
        </w:rPr>
        <w:t>2.2.4.</w:t>
      </w:r>
      <w:r w:rsidR="00580247" w:rsidRPr="00313635">
        <w:rPr>
          <w:sz w:val="22"/>
          <w:szCs w:val="22"/>
        </w:rPr>
        <w:t>Оплачивать возврат не доставленного</w:t>
      </w:r>
      <w:r w:rsidR="0027587A">
        <w:rPr>
          <w:sz w:val="22"/>
          <w:szCs w:val="22"/>
        </w:rPr>
        <w:t xml:space="preserve"> груза</w:t>
      </w:r>
      <w:r w:rsidR="00580247" w:rsidRPr="00313635">
        <w:rPr>
          <w:sz w:val="22"/>
          <w:szCs w:val="22"/>
        </w:rPr>
        <w:t xml:space="preserve"> в порядке, указанном в п. 3.6 настоящего договора; </w:t>
      </w:r>
    </w:p>
    <w:p w:rsidR="00580247" w:rsidRPr="00313635" w:rsidRDefault="000959EB" w:rsidP="000959EB">
      <w:pPr>
        <w:jc w:val="both"/>
        <w:rPr>
          <w:sz w:val="22"/>
          <w:szCs w:val="22"/>
        </w:rPr>
      </w:pPr>
      <w:r w:rsidRPr="00313635">
        <w:rPr>
          <w:sz w:val="22"/>
          <w:szCs w:val="22"/>
        </w:rPr>
        <w:t>2.2.5.</w:t>
      </w:r>
      <w:r w:rsidR="00580247" w:rsidRPr="00313635">
        <w:rPr>
          <w:sz w:val="22"/>
          <w:szCs w:val="22"/>
        </w:rPr>
        <w:t>Не передавать Исполнителю для дос</w:t>
      </w:r>
      <w:r w:rsidR="00CA0DC7" w:rsidRPr="00313635">
        <w:rPr>
          <w:sz w:val="22"/>
          <w:szCs w:val="22"/>
        </w:rPr>
        <w:t xml:space="preserve">тавки </w:t>
      </w:r>
      <w:r w:rsidR="00580247" w:rsidRPr="00313635">
        <w:rPr>
          <w:sz w:val="22"/>
          <w:szCs w:val="22"/>
        </w:rPr>
        <w:t xml:space="preserve">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w:t>
      </w:r>
      <w:r w:rsidR="008D12E6" w:rsidRPr="00313635">
        <w:rPr>
          <w:sz w:val="22"/>
          <w:szCs w:val="22"/>
        </w:rPr>
        <w:t>наркотические вещества</w:t>
      </w:r>
      <w:r w:rsidR="00580247" w:rsidRPr="00313635">
        <w:rPr>
          <w:sz w:val="22"/>
          <w:szCs w:val="22"/>
        </w:rPr>
        <w:t>;</w:t>
      </w:r>
    </w:p>
    <w:p w:rsidR="00580247" w:rsidRPr="00313635" w:rsidRDefault="000959EB" w:rsidP="000959EB">
      <w:pPr>
        <w:jc w:val="both"/>
        <w:rPr>
          <w:sz w:val="22"/>
          <w:szCs w:val="22"/>
        </w:rPr>
      </w:pPr>
      <w:r w:rsidRPr="00313635">
        <w:rPr>
          <w:sz w:val="22"/>
          <w:szCs w:val="22"/>
        </w:rPr>
        <w:t>2.2.6.</w:t>
      </w:r>
      <w:r w:rsidR="00580247" w:rsidRPr="00313635">
        <w:rPr>
          <w:sz w:val="22"/>
          <w:szCs w:val="22"/>
        </w:rPr>
        <w:t xml:space="preserve">Не передавать Исполнителю для доставки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в соответствии с действующим законодательством Российской Федерации; </w:t>
      </w:r>
    </w:p>
    <w:p w:rsidR="00E01408" w:rsidRPr="00313635" w:rsidRDefault="00E01408" w:rsidP="00E01408">
      <w:pPr>
        <w:jc w:val="both"/>
        <w:rPr>
          <w:strike/>
          <w:sz w:val="22"/>
          <w:szCs w:val="22"/>
        </w:rPr>
      </w:pPr>
      <w:r w:rsidRPr="00313635">
        <w:rPr>
          <w:sz w:val="22"/>
          <w:szCs w:val="22"/>
        </w:rPr>
        <w:t>2.2.7.Оформить заявку-заказ</w:t>
      </w:r>
      <w:r w:rsidR="00DB1863" w:rsidRPr="00313635">
        <w:rPr>
          <w:sz w:val="22"/>
          <w:szCs w:val="22"/>
        </w:rPr>
        <w:t xml:space="preserve"> на услугу </w:t>
      </w:r>
      <w:r w:rsidR="005A7ED4" w:rsidRPr="00313635">
        <w:rPr>
          <w:sz w:val="22"/>
          <w:szCs w:val="22"/>
        </w:rPr>
        <w:t>забор</w:t>
      </w:r>
      <w:r w:rsidRPr="00313635">
        <w:rPr>
          <w:sz w:val="22"/>
          <w:szCs w:val="22"/>
        </w:rPr>
        <w:t xml:space="preserve"> по телефону или электронной почте с последующим подтверждением ее получения по телефону в режиме, указанном ниже (время московское): до 1</w:t>
      </w:r>
      <w:r w:rsidR="00DB1863" w:rsidRPr="00313635">
        <w:rPr>
          <w:sz w:val="22"/>
          <w:szCs w:val="22"/>
        </w:rPr>
        <w:t>2</w:t>
      </w:r>
      <w:r w:rsidRPr="00313635">
        <w:rPr>
          <w:sz w:val="22"/>
          <w:szCs w:val="22"/>
        </w:rPr>
        <w:t xml:space="preserve"> часов на текущий день, а после 1</w:t>
      </w:r>
      <w:r w:rsidR="00DB1863" w:rsidRPr="00313635">
        <w:rPr>
          <w:sz w:val="22"/>
          <w:szCs w:val="22"/>
        </w:rPr>
        <w:t>2</w:t>
      </w:r>
      <w:r w:rsidRPr="00313635">
        <w:rPr>
          <w:sz w:val="22"/>
          <w:szCs w:val="22"/>
        </w:rPr>
        <w:t xml:space="preserve"> часов на следующий день</w:t>
      </w:r>
      <w:r w:rsidR="00D51BAF" w:rsidRPr="00313635">
        <w:rPr>
          <w:sz w:val="22"/>
          <w:szCs w:val="22"/>
        </w:rPr>
        <w:t>.</w:t>
      </w:r>
      <w:r w:rsidRPr="00313635">
        <w:rPr>
          <w:sz w:val="22"/>
          <w:szCs w:val="22"/>
        </w:rPr>
        <w:t xml:space="preserve"> </w:t>
      </w:r>
    </w:p>
    <w:p w:rsidR="00CF556A" w:rsidRPr="00313635" w:rsidRDefault="00090B82" w:rsidP="00580247">
      <w:pPr>
        <w:tabs>
          <w:tab w:val="num" w:pos="1276"/>
        </w:tabs>
        <w:jc w:val="both"/>
        <w:rPr>
          <w:strike/>
          <w:sz w:val="22"/>
          <w:szCs w:val="22"/>
        </w:rPr>
      </w:pPr>
      <w:r w:rsidRPr="00313635">
        <w:rPr>
          <w:sz w:val="22"/>
          <w:szCs w:val="22"/>
        </w:rPr>
        <w:t>2.2.8.Указать в нак</w:t>
      </w:r>
      <w:r w:rsidR="007A4F7C" w:rsidRPr="00313635">
        <w:rPr>
          <w:sz w:val="22"/>
          <w:szCs w:val="22"/>
        </w:rPr>
        <w:t>ладной на доставку следующее</w:t>
      </w:r>
      <w:r w:rsidR="007B7584" w:rsidRPr="00313635">
        <w:rPr>
          <w:sz w:val="22"/>
          <w:szCs w:val="22"/>
        </w:rPr>
        <w:t xml:space="preserve">: </w:t>
      </w:r>
    </w:p>
    <w:p w:rsidR="00CF556A" w:rsidRPr="00313635" w:rsidRDefault="00F800B3" w:rsidP="00580247">
      <w:pPr>
        <w:tabs>
          <w:tab w:val="num" w:pos="1276"/>
        </w:tabs>
        <w:jc w:val="both"/>
        <w:rPr>
          <w:sz w:val="22"/>
          <w:szCs w:val="22"/>
        </w:rPr>
      </w:pPr>
      <w:r w:rsidRPr="00313635">
        <w:rPr>
          <w:sz w:val="22"/>
          <w:szCs w:val="22"/>
        </w:rPr>
        <w:t>2.2</w:t>
      </w:r>
      <w:r w:rsidR="00722322" w:rsidRPr="00313635">
        <w:rPr>
          <w:sz w:val="22"/>
          <w:szCs w:val="22"/>
        </w:rPr>
        <w:t>.</w:t>
      </w:r>
      <w:r w:rsidRPr="00313635">
        <w:rPr>
          <w:sz w:val="22"/>
          <w:szCs w:val="22"/>
        </w:rPr>
        <w:t>8.</w:t>
      </w:r>
      <w:r w:rsidR="00722322" w:rsidRPr="00313635">
        <w:rPr>
          <w:sz w:val="22"/>
          <w:szCs w:val="22"/>
        </w:rPr>
        <w:t>1</w:t>
      </w:r>
      <w:r w:rsidR="00530157" w:rsidRPr="00313635">
        <w:rPr>
          <w:sz w:val="22"/>
          <w:szCs w:val="22"/>
        </w:rPr>
        <w:t>.</w:t>
      </w:r>
      <w:r w:rsidR="00CF556A" w:rsidRPr="00313635">
        <w:rPr>
          <w:sz w:val="22"/>
          <w:szCs w:val="22"/>
        </w:rPr>
        <w:t>Ц</w:t>
      </w:r>
      <w:r w:rsidR="00580247" w:rsidRPr="00313635">
        <w:rPr>
          <w:sz w:val="22"/>
          <w:szCs w:val="22"/>
        </w:rPr>
        <w:t>енность отправления</w:t>
      </w:r>
      <w:r w:rsidR="00722322" w:rsidRPr="00313635">
        <w:rPr>
          <w:sz w:val="22"/>
          <w:szCs w:val="22"/>
        </w:rPr>
        <w:t xml:space="preserve"> </w:t>
      </w:r>
      <w:r w:rsidR="00BB43E8" w:rsidRPr="00313635">
        <w:rPr>
          <w:sz w:val="22"/>
          <w:szCs w:val="22"/>
        </w:rPr>
        <w:t>в том случае, если Заказчик</w:t>
      </w:r>
      <w:r w:rsidR="00722322" w:rsidRPr="00313635">
        <w:rPr>
          <w:sz w:val="22"/>
          <w:szCs w:val="22"/>
        </w:rPr>
        <w:t xml:space="preserve"> дал в заявке-заказе указание Исполнителю заключить договор страхования</w:t>
      </w:r>
      <w:r w:rsidR="00580247" w:rsidRPr="00313635">
        <w:rPr>
          <w:sz w:val="22"/>
          <w:szCs w:val="22"/>
        </w:rPr>
        <w:t xml:space="preserve">; </w:t>
      </w:r>
    </w:p>
    <w:p w:rsidR="007B7584" w:rsidRPr="00313635" w:rsidRDefault="00F800B3" w:rsidP="00580247">
      <w:pPr>
        <w:tabs>
          <w:tab w:val="num" w:pos="1276"/>
        </w:tabs>
        <w:jc w:val="both"/>
        <w:rPr>
          <w:sz w:val="22"/>
          <w:szCs w:val="22"/>
        </w:rPr>
      </w:pPr>
      <w:r w:rsidRPr="00313635">
        <w:rPr>
          <w:sz w:val="22"/>
          <w:szCs w:val="22"/>
        </w:rPr>
        <w:t>2.2.8</w:t>
      </w:r>
      <w:r w:rsidR="00530157" w:rsidRPr="00313635">
        <w:rPr>
          <w:sz w:val="22"/>
          <w:szCs w:val="22"/>
        </w:rPr>
        <w:t>.</w:t>
      </w:r>
      <w:r w:rsidRPr="00313635">
        <w:rPr>
          <w:sz w:val="22"/>
          <w:szCs w:val="22"/>
        </w:rPr>
        <w:t>2.</w:t>
      </w:r>
      <w:r w:rsidR="00CF556A" w:rsidRPr="00313635">
        <w:rPr>
          <w:sz w:val="22"/>
          <w:szCs w:val="22"/>
        </w:rPr>
        <w:t>Н</w:t>
      </w:r>
      <w:r w:rsidR="00580247" w:rsidRPr="00313635">
        <w:rPr>
          <w:sz w:val="22"/>
          <w:szCs w:val="22"/>
        </w:rPr>
        <w:t>аименование</w:t>
      </w:r>
      <w:r w:rsidR="00CF556A" w:rsidRPr="00313635">
        <w:rPr>
          <w:sz w:val="22"/>
          <w:szCs w:val="22"/>
        </w:rPr>
        <w:t xml:space="preserve"> получателя</w:t>
      </w:r>
      <w:r w:rsidR="0027587A">
        <w:rPr>
          <w:sz w:val="22"/>
          <w:szCs w:val="22"/>
        </w:rPr>
        <w:t xml:space="preserve"> груза</w:t>
      </w:r>
      <w:r w:rsidR="00580247" w:rsidRPr="00313635">
        <w:rPr>
          <w:sz w:val="22"/>
          <w:szCs w:val="22"/>
        </w:rPr>
        <w:t xml:space="preserve">, </w:t>
      </w:r>
      <w:r w:rsidR="007B7584" w:rsidRPr="00313635">
        <w:rPr>
          <w:sz w:val="22"/>
          <w:szCs w:val="22"/>
        </w:rPr>
        <w:t xml:space="preserve">его </w:t>
      </w:r>
      <w:r w:rsidR="00CF556A" w:rsidRPr="00313635">
        <w:rPr>
          <w:sz w:val="22"/>
          <w:szCs w:val="22"/>
        </w:rPr>
        <w:t xml:space="preserve">точный </w:t>
      </w:r>
      <w:r w:rsidR="00580247" w:rsidRPr="00313635">
        <w:rPr>
          <w:sz w:val="22"/>
          <w:szCs w:val="22"/>
        </w:rPr>
        <w:t>адрес и контактная инфор</w:t>
      </w:r>
      <w:r w:rsidR="007B7584" w:rsidRPr="00313635">
        <w:rPr>
          <w:sz w:val="22"/>
          <w:szCs w:val="22"/>
        </w:rPr>
        <w:t>мация</w:t>
      </w:r>
      <w:r w:rsidR="00580247" w:rsidRPr="00313635">
        <w:rPr>
          <w:sz w:val="22"/>
          <w:szCs w:val="22"/>
        </w:rPr>
        <w:t xml:space="preserve"> получателя,</w:t>
      </w:r>
      <w:r w:rsidR="00CF556A" w:rsidRPr="00313635">
        <w:rPr>
          <w:sz w:val="22"/>
          <w:szCs w:val="22"/>
        </w:rPr>
        <w:t xml:space="preserve"> которая включает в себя следующее: фамилию, имя, отчество лица ответственного за получение</w:t>
      </w:r>
      <w:r w:rsidR="0027587A">
        <w:rPr>
          <w:sz w:val="22"/>
          <w:szCs w:val="22"/>
        </w:rPr>
        <w:t xml:space="preserve"> груза</w:t>
      </w:r>
      <w:r w:rsidR="00CF556A" w:rsidRPr="00313635">
        <w:rPr>
          <w:sz w:val="22"/>
          <w:szCs w:val="22"/>
        </w:rPr>
        <w:t>, если получателем является юридическое лицо, номер телефона, включая мобильный</w:t>
      </w:r>
      <w:r w:rsidR="007B7584" w:rsidRPr="00313635">
        <w:rPr>
          <w:sz w:val="22"/>
          <w:szCs w:val="22"/>
        </w:rPr>
        <w:t>;</w:t>
      </w:r>
    </w:p>
    <w:p w:rsidR="00F800B3" w:rsidRPr="00313635" w:rsidRDefault="00F800B3" w:rsidP="00F800B3">
      <w:pPr>
        <w:tabs>
          <w:tab w:val="num" w:pos="1276"/>
        </w:tabs>
        <w:jc w:val="both"/>
        <w:rPr>
          <w:sz w:val="22"/>
          <w:szCs w:val="22"/>
        </w:rPr>
      </w:pPr>
      <w:r w:rsidRPr="00313635">
        <w:rPr>
          <w:sz w:val="22"/>
          <w:szCs w:val="22"/>
        </w:rPr>
        <w:t>2.2.9</w:t>
      </w:r>
      <w:r w:rsidR="00530157" w:rsidRPr="00313635">
        <w:rPr>
          <w:sz w:val="22"/>
          <w:szCs w:val="22"/>
        </w:rPr>
        <w:t>.</w:t>
      </w:r>
      <w:r w:rsidRPr="00313635">
        <w:rPr>
          <w:sz w:val="22"/>
          <w:szCs w:val="22"/>
        </w:rPr>
        <w:t>Указать в заявке-заказе н</w:t>
      </w:r>
      <w:r w:rsidR="00580247" w:rsidRPr="00313635">
        <w:rPr>
          <w:sz w:val="22"/>
          <w:szCs w:val="22"/>
        </w:rPr>
        <w:t>еобходимость осуществления Ис</w:t>
      </w:r>
      <w:r w:rsidR="007B7584" w:rsidRPr="00313635">
        <w:rPr>
          <w:sz w:val="22"/>
          <w:szCs w:val="22"/>
        </w:rPr>
        <w:t>полнителем дополнительных услуг, а</w:t>
      </w:r>
      <w:r w:rsidR="00776DBE" w:rsidRPr="00313635">
        <w:rPr>
          <w:sz w:val="22"/>
          <w:szCs w:val="22"/>
        </w:rPr>
        <w:t xml:space="preserve"> именно: упаковка, и сорти</w:t>
      </w:r>
      <w:r w:rsidRPr="00313635">
        <w:rPr>
          <w:sz w:val="22"/>
          <w:szCs w:val="22"/>
        </w:rPr>
        <w:t>ровка;</w:t>
      </w:r>
    </w:p>
    <w:p w:rsidR="00F800B3" w:rsidRPr="00313635" w:rsidRDefault="00F800B3" w:rsidP="006F54C0">
      <w:pPr>
        <w:tabs>
          <w:tab w:val="num" w:pos="1276"/>
        </w:tabs>
        <w:jc w:val="both"/>
        <w:rPr>
          <w:sz w:val="22"/>
          <w:szCs w:val="22"/>
        </w:rPr>
      </w:pPr>
      <w:r w:rsidRPr="00313635">
        <w:rPr>
          <w:sz w:val="22"/>
          <w:szCs w:val="22"/>
        </w:rPr>
        <w:lastRenderedPageBreak/>
        <w:t>2.2.10.Обязан рассмотреть отчет Исполнителя о доставленных</w:t>
      </w:r>
      <w:r w:rsidR="0027587A">
        <w:rPr>
          <w:sz w:val="22"/>
          <w:szCs w:val="22"/>
        </w:rPr>
        <w:t xml:space="preserve"> грузах (товарах)</w:t>
      </w:r>
      <w:r w:rsidRPr="00313635">
        <w:rPr>
          <w:sz w:val="22"/>
          <w:szCs w:val="22"/>
        </w:rPr>
        <w:t xml:space="preserve"> и полученных денежных средствах в течение одного дня с момента его получения и в случае имеющихся возражений сообщить о них Заказчику в электронном виде на почт</w:t>
      </w:r>
      <w:r w:rsidR="00FA3F13" w:rsidRPr="00313635">
        <w:rPr>
          <w:sz w:val="22"/>
          <w:szCs w:val="22"/>
        </w:rPr>
        <w:t xml:space="preserve">у, указанную в тексте договора. </w:t>
      </w:r>
      <w:r w:rsidRPr="00313635">
        <w:rPr>
          <w:sz w:val="22"/>
          <w:szCs w:val="22"/>
        </w:rPr>
        <w:t xml:space="preserve">В случае, если </w:t>
      </w:r>
      <w:r w:rsidR="006F54C0" w:rsidRPr="00313635">
        <w:rPr>
          <w:sz w:val="22"/>
          <w:szCs w:val="22"/>
        </w:rPr>
        <w:t>Исполнитель</w:t>
      </w:r>
      <w:r w:rsidRPr="00313635">
        <w:rPr>
          <w:sz w:val="22"/>
          <w:szCs w:val="22"/>
        </w:rPr>
        <w:t xml:space="preserve"> в сроки, указанные выше, не получит возражения по отчету, то отчет считается принятым</w:t>
      </w:r>
      <w:r w:rsidR="0027587A">
        <w:rPr>
          <w:sz w:val="22"/>
          <w:szCs w:val="22"/>
        </w:rPr>
        <w:t xml:space="preserve"> </w:t>
      </w:r>
      <w:r w:rsidR="006F54C0" w:rsidRPr="00313635">
        <w:rPr>
          <w:sz w:val="22"/>
          <w:szCs w:val="22"/>
        </w:rPr>
        <w:t>Заказчиком</w:t>
      </w:r>
      <w:r w:rsidR="0027587A">
        <w:rPr>
          <w:sz w:val="22"/>
          <w:szCs w:val="22"/>
        </w:rPr>
        <w:t>,</w:t>
      </w:r>
      <w:r w:rsidRPr="00313635">
        <w:rPr>
          <w:sz w:val="22"/>
          <w:szCs w:val="22"/>
        </w:rPr>
        <w:t xml:space="preserve"> и </w:t>
      </w:r>
      <w:r w:rsidR="006F54C0" w:rsidRPr="00313635">
        <w:rPr>
          <w:sz w:val="22"/>
          <w:szCs w:val="22"/>
        </w:rPr>
        <w:t>Исполнитель</w:t>
      </w:r>
      <w:r w:rsidRPr="00313635">
        <w:rPr>
          <w:sz w:val="22"/>
          <w:szCs w:val="22"/>
        </w:rPr>
        <w:t xml:space="preserve"> имеет право требовать оплаты вознаграждения</w:t>
      </w:r>
      <w:r w:rsidR="006F54C0" w:rsidRPr="00313635">
        <w:rPr>
          <w:sz w:val="22"/>
          <w:szCs w:val="22"/>
        </w:rPr>
        <w:t xml:space="preserve"> за выполнение принятого на себя поручения Заказчика по получению и перечислению денежных средств, полученных от получателей (покупателей Заказчика)</w:t>
      </w:r>
      <w:r w:rsidR="00293C8D" w:rsidRPr="00313635">
        <w:rPr>
          <w:sz w:val="22"/>
          <w:szCs w:val="22"/>
        </w:rPr>
        <w:t>;</w:t>
      </w:r>
    </w:p>
    <w:p w:rsidR="00293C8D" w:rsidRPr="00313635" w:rsidRDefault="00293C8D" w:rsidP="006F54C0">
      <w:pPr>
        <w:tabs>
          <w:tab w:val="num" w:pos="1276"/>
        </w:tabs>
        <w:jc w:val="both"/>
        <w:rPr>
          <w:sz w:val="22"/>
          <w:szCs w:val="22"/>
        </w:rPr>
      </w:pPr>
      <w:r w:rsidRPr="00313635">
        <w:rPr>
          <w:sz w:val="22"/>
          <w:szCs w:val="22"/>
        </w:rPr>
        <w:t>2.2.11.Предоставить</w:t>
      </w:r>
      <w:r w:rsidR="00D86EFB" w:rsidRPr="00313635">
        <w:rPr>
          <w:sz w:val="22"/>
          <w:szCs w:val="22"/>
        </w:rPr>
        <w:t xml:space="preserve"> Исполнителю</w:t>
      </w:r>
      <w:r w:rsidRPr="00313635">
        <w:rPr>
          <w:sz w:val="22"/>
          <w:szCs w:val="22"/>
        </w:rPr>
        <w:t xml:space="preserve"> при сдаче/получении на хранение/с хранения</w:t>
      </w:r>
      <w:r w:rsidR="0027587A">
        <w:rPr>
          <w:sz w:val="22"/>
          <w:szCs w:val="22"/>
        </w:rPr>
        <w:t xml:space="preserve"> грузов</w:t>
      </w:r>
      <w:r w:rsidRPr="00313635">
        <w:rPr>
          <w:sz w:val="22"/>
          <w:szCs w:val="22"/>
        </w:rPr>
        <w:t xml:space="preserve"> (товарно-материальных ценностей</w:t>
      </w:r>
      <w:r w:rsidR="00D86EFB" w:rsidRPr="00313635">
        <w:rPr>
          <w:sz w:val="22"/>
          <w:szCs w:val="22"/>
        </w:rPr>
        <w:t xml:space="preserve">) доверенность на полномочного представителя Исполнителя, оформленную в соответствии с требованием законодательства РФ. </w:t>
      </w:r>
      <w:r w:rsidRPr="00313635">
        <w:rPr>
          <w:sz w:val="22"/>
          <w:szCs w:val="22"/>
        </w:rPr>
        <w:t xml:space="preserve"> </w:t>
      </w:r>
    </w:p>
    <w:p w:rsidR="007A4F7C" w:rsidRPr="00313635" w:rsidRDefault="007A4F7C" w:rsidP="007A4F7C">
      <w:pPr>
        <w:jc w:val="both"/>
        <w:rPr>
          <w:sz w:val="22"/>
          <w:szCs w:val="22"/>
        </w:rPr>
      </w:pPr>
      <w:r w:rsidRPr="00313635">
        <w:rPr>
          <w:sz w:val="22"/>
          <w:szCs w:val="22"/>
        </w:rPr>
        <w:t>2.3.Исполнитель имеет право:</w:t>
      </w:r>
    </w:p>
    <w:p w:rsidR="007A4F7C" w:rsidRPr="00313635" w:rsidRDefault="007A4F7C" w:rsidP="007A4F7C">
      <w:pPr>
        <w:jc w:val="both"/>
        <w:rPr>
          <w:sz w:val="22"/>
          <w:szCs w:val="22"/>
        </w:rPr>
      </w:pPr>
      <w:r w:rsidRPr="00313635">
        <w:rPr>
          <w:sz w:val="22"/>
          <w:szCs w:val="22"/>
        </w:rPr>
        <w:t xml:space="preserve">2.3.1.Не принимать </w:t>
      </w:r>
      <w:r w:rsidR="0027587A">
        <w:rPr>
          <w:sz w:val="22"/>
          <w:szCs w:val="22"/>
        </w:rPr>
        <w:t xml:space="preserve">груз </w:t>
      </w:r>
      <w:r w:rsidRPr="00313635">
        <w:rPr>
          <w:sz w:val="22"/>
          <w:szCs w:val="22"/>
        </w:rPr>
        <w:t>к доставке, если обнаружит в нем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наркотические вещества;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соответствии с действующим законода</w:t>
      </w:r>
      <w:r w:rsidR="0044768D" w:rsidRPr="00313635">
        <w:rPr>
          <w:sz w:val="22"/>
          <w:szCs w:val="22"/>
        </w:rPr>
        <w:t>тельством Российской Федерации</w:t>
      </w:r>
      <w:r w:rsidR="000C2F66" w:rsidRPr="00313635">
        <w:rPr>
          <w:sz w:val="22"/>
          <w:szCs w:val="22"/>
        </w:rPr>
        <w:t>;</w:t>
      </w:r>
    </w:p>
    <w:p w:rsidR="00307DB9" w:rsidRPr="00313635" w:rsidRDefault="000C2F66" w:rsidP="000C2F66">
      <w:pPr>
        <w:jc w:val="both"/>
        <w:rPr>
          <w:sz w:val="22"/>
          <w:szCs w:val="22"/>
        </w:rPr>
      </w:pPr>
      <w:r w:rsidRPr="00313635">
        <w:rPr>
          <w:sz w:val="22"/>
          <w:szCs w:val="22"/>
        </w:rPr>
        <w:t>2.3.2.При нарушении Заказчиком сроков оплаты приостановить ока</w:t>
      </w:r>
      <w:r w:rsidR="00307DB9" w:rsidRPr="00313635">
        <w:rPr>
          <w:sz w:val="22"/>
          <w:szCs w:val="22"/>
        </w:rPr>
        <w:t>зание услуг и направить</w:t>
      </w:r>
      <w:r w:rsidRPr="00313635">
        <w:rPr>
          <w:sz w:val="22"/>
          <w:szCs w:val="22"/>
        </w:rPr>
        <w:t xml:space="preserve"> Заказчик</w:t>
      </w:r>
      <w:r w:rsidR="00307DB9" w:rsidRPr="00313635">
        <w:rPr>
          <w:sz w:val="22"/>
          <w:szCs w:val="22"/>
        </w:rPr>
        <w:t>у письменное уведомление приостановке своих обязательств по договору</w:t>
      </w:r>
      <w:r w:rsidRPr="00313635">
        <w:rPr>
          <w:sz w:val="22"/>
          <w:szCs w:val="22"/>
        </w:rPr>
        <w:t>, в котором также указывается сумма задолженности по оплате услуг, срок, в течение которого Заказчик обязан п</w:t>
      </w:r>
      <w:r w:rsidR="00307DB9" w:rsidRPr="00313635">
        <w:rPr>
          <w:sz w:val="22"/>
          <w:szCs w:val="22"/>
        </w:rPr>
        <w:t>роизвести оплату указанных сумм;</w:t>
      </w:r>
    </w:p>
    <w:p w:rsidR="004C39CE" w:rsidRPr="00313635" w:rsidRDefault="00307DB9" w:rsidP="000C2F66">
      <w:pPr>
        <w:jc w:val="both"/>
        <w:rPr>
          <w:sz w:val="22"/>
          <w:szCs w:val="22"/>
        </w:rPr>
      </w:pPr>
      <w:r w:rsidRPr="00313635">
        <w:rPr>
          <w:sz w:val="22"/>
          <w:szCs w:val="22"/>
        </w:rPr>
        <w:t>2.3.3.У</w:t>
      </w:r>
      <w:r w:rsidR="000C2F66" w:rsidRPr="00313635">
        <w:rPr>
          <w:sz w:val="22"/>
          <w:szCs w:val="22"/>
        </w:rPr>
        <w:t>держивать</w:t>
      </w:r>
      <w:r w:rsidR="0027587A">
        <w:rPr>
          <w:sz w:val="22"/>
          <w:szCs w:val="22"/>
        </w:rPr>
        <w:t xml:space="preserve"> груз (товар)</w:t>
      </w:r>
      <w:r w:rsidR="000C2F66" w:rsidRPr="00313635">
        <w:rPr>
          <w:sz w:val="22"/>
          <w:szCs w:val="22"/>
        </w:rPr>
        <w:t>, не выдавая его получателю, до момента полной оплаты доставки и расходов по его хранению,</w:t>
      </w:r>
      <w:r w:rsidRPr="00313635">
        <w:rPr>
          <w:sz w:val="22"/>
          <w:szCs w:val="22"/>
        </w:rPr>
        <w:t xml:space="preserve"> а также удерживать у себя полученные от получателей (покупателей Заказчика) денежные суммы за доставленный </w:t>
      </w:r>
      <w:r w:rsidR="004C39CE" w:rsidRPr="00313635">
        <w:rPr>
          <w:sz w:val="22"/>
          <w:szCs w:val="22"/>
        </w:rPr>
        <w:t>товар;</w:t>
      </w:r>
    </w:p>
    <w:p w:rsidR="004C39CE" w:rsidRPr="00313635" w:rsidRDefault="004C39CE" w:rsidP="004C39CE">
      <w:pPr>
        <w:jc w:val="both"/>
        <w:rPr>
          <w:sz w:val="22"/>
          <w:szCs w:val="22"/>
        </w:rPr>
      </w:pPr>
      <w:r w:rsidRPr="00313635">
        <w:rPr>
          <w:sz w:val="22"/>
          <w:szCs w:val="22"/>
        </w:rPr>
        <w:t xml:space="preserve">2.3.4.По истечении указанного в уведомлении о приостановлении оказания услуг срока в одностороннем порядке отказаться от исполнения договора и потребовать от Заказчика возмещения понесенных в связи </w:t>
      </w:r>
      <w:r w:rsidR="005D7DF3" w:rsidRPr="00313635">
        <w:rPr>
          <w:sz w:val="22"/>
          <w:szCs w:val="22"/>
        </w:rPr>
        <w:t>с этим убытков в полном объеме;</w:t>
      </w:r>
    </w:p>
    <w:p w:rsidR="00090B82" w:rsidRPr="00313635" w:rsidRDefault="00F800B3" w:rsidP="00580247">
      <w:pPr>
        <w:tabs>
          <w:tab w:val="num" w:pos="1276"/>
        </w:tabs>
        <w:jc w:val="both"/>
        <w:rPr>
          <w:sz w:val="22"/>
          <w:szCs w:val="22"/>
        </w:rPr>
      </w:pPr>
      <w:r w:rsidRPr="00313635">
        <w:rPr>
          <w:sz w:val="22"/>
          <w:szCs w:val="22"/>
        </w:rPr>
        <w:t>2.4</w:t>
      </w:r>
      <w:r w:rsidR="00D0156F" w:rsidRPr="00313635">
        <w:rPr>
          <w:sz w:val="22"/>
          <w:szCs w:val="22"/>
        </w:rPr>
        <w:t xml:space="preserve">.Заказчик </w:t>
      </w:r>
      <w:r w:rsidRPr="00313635">
        <w:rPr>
          <w:sz w:val="22"/>
          <w:szCs w:val="22"/>
        </w:rPr>
        <w:t>имеет право:</w:t>
      </w:r>
    </w:p>
    <w:p w:rsidR="0053683D" w:rsidRDefault="00F800B3" w:rsidP="00580247">
      <w:pPr>
        <w:tabs>
          <w:tab w:val="num" w:pos="1276"/>
        </w:tabs>
        <w:jc w:val="both"/>
        <w:rPr>
          <w:sz w:val="22"/>
          <w:szCs w:val="22"/>
        </w:rPr>
      </w:pPr>
      <w:r w:rsidRPr="00313635">
        <w:rPr>
          <w:sz w:val="22"/>
          <w:szCs w:val="22"/>
        </w:rPr>
        <w:t>2.4.1.</w:t>
      </w:r>
      <w:r w:rsidR="00F76ABD" w:rsidRPr="00313635">
        <w:rPr>
          <w:sz w:val="22"/>
          <w:szCs w:val="22"/>
        </w:rPr>
        <w:t>Получать информация о доставленных</w:t>
      </w:r>
      <w:r w:rsidR="00732DE4">
        <w:rPr>
          <w:sz w:val="22"/>
          <w:szCs w:val="22"/>
        </w:rPr>
        <w:t xml:space="preserve"> грузах (товарах)</w:t>
      </w:r>
      <w:r w:rsidR="00F76ABD" w:rsidRPr="00313635">
        <w:rPr>
          <w:sz w:val="22"/>
          <w:szCs w:val="22"/>
        </w:rPr>
        <w:t xml:space="preserve"> и полученных от получателей денежных средствах. </w:t>
      </w:r>
    </w:p>
    <w:p w:rsidR="00622E7E" w:rsidRDefault="005408F2" w:rsidP="005D7DF3">
      <w:pPr>
        <w:pStyle w:val="a3"/>
        <w:jc w:val="center"/>
        <w:rPr>
          <w:rFonts w:ascii="Times New Roman" w:hAnsi="Times New Roman"/>
          <w:b/>
          <w:sz w:val="22"/>
          <w:szCs w:val="22"/>
        </w:rPr>
      </w:pPr>
      <w:r w:rsidRPr="00313635">
        <w:rPr>
          <w:rFonts w:ascii="Times New Roman" w:hAnsi="Times New Roman"/>
          <w:b/>
          <w:sz w:val="22"/>
          <w:szCs w:val="22"/>
        </w:rPr>
        <w:t>3.Порядок расчетов</w:t>
      </w:r>
    </w:p>
    <w:p w:rsidR="005408F2" w:rsidRPr="00313635" w:rsidRDefault="00E01D3D" w:rsidP="00D75E85">
      <w:pPr>
        <w:tabs>
          <w:tab w:val="num" w:pos="900"/>
        </w:tabs>
        <w:jc w:val="both"/>
        <w:outlineLvl w:val="0"/>
        <w:rPr>
          <w:sz w:val="22"/>
          <w:szCs w:val="22"/>
        </w:rPr>
      </w:pPr>
      <w:r>
        <w:rPr>
          <w:sz w:val="22"/>
          <w:szCs w:val="22"/>
        </w:rPr>
        <w:t>3.1</w:t>
      </w:r>
      <w:r w:rsidR="005408F2" w:rsidRPr="00313635">
        <w:rPr>
          <w:sz w:val="22"/>
          <w:szCs w:val="22"/>
        </w:rPr>
        <w:t>.Заказчик оплачивает оказанные Исполнителем услуги по доставке</w:t>
      </w:r>
      <w:r w:rsidR="0027587A">
        <w:rPr>
          <w:sz w:val="22"/>
          <w:szCs w:val="22"/>
        </w:rPr>
        <w:t xml:space="preserve"> грузов (товаров)</w:t>
      </w:r>
      <w:r w:rsidR="005408F2" w:rsidRPr="00313635">
        <w:rPr>
          <w:sz w:val="22"/>
          <w:szCs w:val="22"/>
        </w:rPr>
        <w:t xml:space="preserve"> </w:t>
      </w:r>
      <w:r w:rsidR="000F0C36" w:rsidRPr="00313635">
        <w:rPr>
          <w:sz w:val="22"/>
          <w:szCs w:val="22"/>
        </w:rPr>
        <w:t>по тарифам,</w:t>
      </w:r>
      <w:r w:rsidR="005408F2" w:rsidRPr="00313635">
        <w:rPr>
          <w:sz w:val="22"/>
          <w:szCs w:val="22"/>
        </w:rPr>
        <w:t xml:space="preserve"> согласованным сторонами в Приложении № 1 к настоящему договору, а услуги по организации страхования почтовых отправлений по тарифу Приложения № 2 к договору. </w:t>
      </w:r>
    </w:p>
    <w:p w:rsidR="00672EC9" w:rsidRPr="00313635" w:rsidRDefault="00E01D3D" w:rsidP="00D75E85">
      <w:pPr>
        <w:tabs>
          <w:tab w:val="num" w:pos="900"/>
        </w:tabs>
        <w:jc w:val="both"/>
        <w:outlineLvl w:val="0"/>
        <w:rPr>
          <w:sz w:val="22"/>
          <w:szCs w:val="22"/>
        </w:rPr>
      </w:pPr>
      <w:r>
        <w:rPr>
          <w:sz w:val="22"/>
          <w:szCs w:val="22"/>
        </w:rPr>
        <w:t>3.2</w:t>
      </w:r>
      <w:r w:rsidR="005408F2" w:rsidRPr="00313635">
        <w:rPr>
          <w:sz w:val="22"/>
          <w:szCs w:val="22"/>
        </w:rPr>
        <w:t>.Заказчик оплачивает Исполнителю вознаграждение за при</w:t>
      </w:r>
      <w:r w:rsidR="00672EC9" w:rsidRPr="00313635">
        <w:rPr>
          <w:sz w:val="22"/>
          <w:szCs w:val="22"/>
        </w:rPr>
        <w:t xml:space="preserve">нятое Исполнителем поручение платежного агента по получению и перечислению Заказчику денежных средств, полученных за доставленные в адрес получателей (покупателей Заказчика) товары, в следующем размере: </w:t>
      </w:r>
    </w:p>
    <w:p w:rsidR="00672EC9" w:rsidRPr="00313635" w:rsidRDefault="00672EC9" w:rsidP="00672EC9">
      <w:pPr>
        <w:numPr>
          <w:ilvl w:val="0"/>
          <w:numId w:val="18"/>
        </w:numPr>
        <w:jc w:val="both"/>
        <w:outlineLvl w:val="0"/>
        <w:rPr>
          <w:sz w:val="22"/>
          <w:szCs w:val="22"/>
        </w:rPr>
      </w:pPr>
      <w:r w:rsidRPr="00313635">
        <w:rPr>
          <w:sz w:val="22"/>
          <w:szCs w:val="22"/>
        </w:rPr>
        <w:t xml:space="preserve">за полученные и перечисленные наличные денежные средства на расчетный счет </w:t>
      </w:r>
      <w:r w:rsidR="000F0C36" w:rsidRPr="00313635">
        <w:rPr>
          <w:sz w:val="22"/>
          <w:szCs w:val="22"/>
        </w:rPr>
        <w:t>Заказчика –</w:t>
      </w:r>
      <w:r w:rsidRPr="00313635">
        <w:rPr>
          <w:sz w:val="22"/>
          <w:szCs w:val="22"/>
        </w:rPr>
        <w:t xml:space="preserve"> 1.8% от суммы полученных и перечисленных денежных средств;</w:t>
      </w:r>
    </w:p>
    <w:p w:rsidR="00672EC9" w:rsidRPr="00313635" w:rsidRDefault="00672EC9" w:rsidP="00672EC9">
      <w:pPr>
        <w:numPr>
          <w:ilvl w:val="0"/>
          <w:numId w:val="18"/>
        </w:numPr>
        <w:jc w:val="both"/>
        <w:outlineLvl w:val="0"/>
        <w:rPr>
          <w:sz w:val="22"/>
          <w:szCs w:val="22"/>
        </w:rPr>
      </w:pPr>
      <w:r w:rsidRPr="00313635">
        <w:rPr>
          <w:sz w:val="22"/>
          <w:szCs w:val="22"/>
        </w:rPr>
        <w:t>за полученные и перечисленные безналичные денежные средства на расчетный счет Заказчику – 2.4% от суммы полученных и перечисленных денежных средств.</w:t>
      </w:r>
    </w:p>
    <w:p w:rsidR="005D7DF3" w:rsidRPr="00313635" w:rsidRDefault="005D7DF3" w:rsidP="005D7DF3">
      <w:pPr>
        <w:jc w:val="both"/>
        <w:outlineLvl w:val="0"/>
        <w:rPr>
          <w:sz w:val="22"/>
          <w:szCs w:val="22"/>
        </w:rPr>
      </w:pPr>
      <w:r w:rsidRPr="00313635">
        <w:rPr>
          <w:sz w:val="22"/>
          <w:szCs w:val="22"/>
        </w:rPr>
        <w:t xml:space="preserve">Сумма агентского вознаграждения, подлежащая выплате Исполнителю, </w:t>
      </w:r>
      <w:r w:rsidR="0027587A">
        <w:rPr>
          <w:sz w:val="22"/>
          <w:szCs w:val="22"/>
        </w:rPr>
        <w:t xml:space="preserve">не включает в себя НДС, так как Исполнитель применяет упрощенную систему налогообложения. </w:t>
      </w:r>
    </w:p>
    <w:p w:rsidR="00580247" w:rsidRPr="00AF72E6" w:rsidRDefault="00E01D3D" w:rsidP="00DA245C">
      <w:pPr>
        <w:jc w:val="both"/>
        <w:outlineLvl w:val="0"/>
        <w:rPr>
          <w:sz w:val="22"/>
          <w:szCs w:val="22"/>
        </w:rPr>
      </w:pPr>
      <w:r>
        <w:rPr>
          <w:sz w:val="22"/>
          <w:szCs w:val="22"/>
        </w:rPr>
        <w:t>3.3</w:t>
      </w:r>
      <w:r w:rsidR="00102E02" w:rsidRPr="00AF72E6">
        <w:rPr>
          <w:sz w:val="22"/>
          <w:szCs w:val="22"/>
        </w:rPr>
        <w:t>.</w:t>
      </w:r>
      <w:r w:rsidR="00327C18" w:rsidRPr="00AF72E6">
        <w:rPr>
          <w:sz w:val="22"/>
          <w:szCs w:val="22"/>
        </w:rPr>
        <w:t xml:space="preserve"> </w:t>
      </w:r>
      <w:r w:rsidR="001E62F9" w:rsidRPr="00AF72E6">
        <w:rPr>
          <w:sz w:val="22"/>
          <w:szCs w:val="22"/>
        </w:rPr>
        <w:t>Исполнител</w:t>
      </w:r>
      <w:r w:rsidR="00DC3CC2" w:rsidRPr="00AF72E6">
        <w:rPr>
          <w:sz w:val="22"/>
          <w:szCs w:val="22"/>
        </w:rPr>
        <w:t>ь направляет в адрес Заказчика Счета, Счета-фактуры, А</w:t>
      </w:r>
      <w:r w:rsidR="001E62F9" w:rsidRPr="00AF72E6">
        <w:rPr>
          <w:sz w:val="22"/>
          <w:szCs w:val="22"/>
        </w:rPr>
        <w:t>кты сдачи-приемки оказан</w:t>
      </w:r>
      <w:r w:rsidR="00DC3CC2" w:rsidRPr="00AF72E6">
        <w:rPr>
          <w:sz w:val="22"/>
          <w:szCs w:val="22"/>
        </w:rPr>
        <w:t>ных услуг, О</w:t>
      </w:r>
      <w:r w:rsidR="001E62F9" w:rsidRPr="00AF72E6">
        <w:rPr>
          <w:sz w:val="22"/>
          <w:szCs w:val="22"/>
        </w:rPr>
        <w:t>тчеты агента о доставленных почтовых отправлениях и полученных денежных средст</w:t>
      </w:r>
      <w:r w:rsidR="00DC3CC2" w:rsidRPr="00AF72E6">
        <w:rPr>
          <w:sz w:val="22"/>
          <w:szCs w:val="22"/>
        </w:rPr>
        <w:t>вах, А</w:t>
      </w:r>
      <w:r w:rsidR="001E62F9" w:rsidRPr="00AF72E6">
        <w:rPr>
          <w:sz w:val="22"/>
          <w:szCs w:val="22"/>
        </w:rPr>
        <w:t>кты о взаимозачетах</w:t>
      </w:r>
      <w:r w:rsidR="00DC3CC2" w:rsidRPr="00AF72E6">
        <w:rPr>
          <w:sz w:val="22"/>
          <w:szCs w:val="22"/>
        </w:rPr>
        <w:t xml:space="preserve"> в электронном виде с использованием сети Интернет</w:t>
      </w:r>
      <w:r w:rsidR="001E62F9" w:rsidRPr="00AF72E6">
        <w:rPr>
          <w:sz w:val="22"/>
          <w:szCs w:val="22"/>
        </w:rPr>
        <w:t xml:space="preserve">. </w:t>
      </w:r>
    </w:p>
    <w:p w:rsidR="00CF2C85" w:rsidRPr="00AF72E6" w:rsidRDefault="00437EC9" w:rsidP="00580247">
      <w:pPr>
        <w:jc w:val="both"/>
        <w:outlineLvl w:val="0"/>
        <w:rPr>
          <w:sz w:val="22"/>
          <w:szCs w:val="22"/>
        </w:rPr>
      </w:pPr>
      <w:r w:rsidRPr="00AF72E6">
        <w:rPr>
          <w:sz w:val="22"/>
          <w:szCs w:val="22"/>
        </w:rPr>
        <w:t>3.</w:t>
      </w:r>
      <w:r w:rsidR="00E01D3D">
        <w:rPr>
          <w:sz w:val="22"/>
          <w:szCs w:val="22"/>
        </w:rPr>
        <w:t>4</w:t>
      </w:r>
      <w:r w:rsidR="00CF2C85" w:rsidRPr="00AF72E6">
        <w:rPr>
          <w:sz w:val="22"/>
          <w:szCs w:val="22"/>
        </w:rPr>
        <w:t>.Исполнитель удерживает сумму вознаграждения за доставку</w:t>
      </w:r>
      <w:r w:rsidR="004D5885">
        <w:rPr>
          <w:sz w:val="22"/>
          <w:szCs w:val="22"/>
        </w:rPr>
        <w:t xml:space="preserve"> груза (товара)</w:t>
      </w:r>
      <w:r w:rsidR="00CF2C85" w:rsidRPr="00AF72E6">
        <w:rPr>
          <w:sz w:val="22"/>
          <w:szCs w:val="22"/>
        </w:rPr>
        <w:t>, сумму агентского вознаграждения, а также причитающиеся Исполнителю иные суммы за оказанные Заказчику услуги по договору из суммы, подлежащей возврату Заказчику за товары, доставляемые в адрес покупателей Заказчика. Оставш</w:t>
      </w:r>
      <w:r w:rsidR="00516DC4" w:rsidRPr="00AF72E6">
        <w:rPr>
          <w:sz w:val="22"/>
          <w:szCs w:val="22"/>
        </w:rPr>
        <w:t>аяся после удержания сумма перечисляется</w:t>
      </w:r>
      <w:r w:rsidR="001E62F9" w:rsidRPr="00AF72E6">
        <w:rPr>
          <w:sz w:val="22"/>
          <w:szCs w:val="22"/>
        </w:rPr>
        <w:t xml:space="preserve"> Заказчику в порядке, установленном пунктами 2.1.</w:t>
      </w:r>
      <w:r w:rsidR="00E01D3D">
        <w:rPr>
          <w:sz w:val="22"/>
          <w:szCs w:val="22"/>
        </w:rPr>
        <w:t>8</w:t>
      </w:r>
      <w:r w:rsidR="001E62F9" w:rsidRPr="00AF72E6">
        <w:rPr>
          <w:sz w:val="22"/>
          <w:szCs w:val="22"/>
        </w:rPr>
        <w:t xml:space="preserve"> и 2.1.</w:t>
      </w:r>
      <w:r w:rsidR="00E01D3D">
        <w:rPr>
          <w:sz w:val="22"/>
          <w:szCs w:val="22"/>
        </w:rPr>
        <w:t>9</w:t>
      </w:r>
      <w:r w:rsidR="001E62F9" w:rsidRPr="00AF72E6">
        <w:rPr>
          <w:sz w:val="22"/>
          <w:szCs w:val="22"/>
        </w:rPr>
        <w:t xml:space="preserve"> настоящего договора. </w:t>
      </w:r>
      <w:r w:rsidR="00516DC4" w:rsidRPr="00AF72E6">
        <w:rPr>
          <w:sz w:val="22"/>
          <w:szCs w:val="22"/>
        </w:rPr>
        <w:t xml:space="preserve">  </w:t>
      </w:r>
    </w:p>
    <w:p w:rsidR="00313635" w:rsidRPr="00313635" w:rsidRDefault="00D51BAF" w:rsidP="00580247">
      <w:pPr>
        <w:jc w:val="both"/>
        <w:outlineLvl w:val="0"/>
        <w:rPr>
          <w:sz w:val="22"/>
          <w:szCs w:val="22"/>
        </w:rPr>
      </w:pPr>
      <w:r w:rsidRPr="00AF72E6">
        <w:rPr>
          <w:sz w:val="22"/>
          <w:szCs w:val="22"/>
        </w:rPr>
        <w:t>3.</w:t>
      </w:r>
      <w:r w:rsidR="00E01D3D">
        <w:rPr>
          <w:sz w:val="22"/>
          <w:szCs w:val="22"/>
        </w:rPr>
        <w:t>5</w:t>
      </w:r>
      <w:r w:rsidR="000C2F66" w:rsidRPr="00AF72E6">
        <w:rPr>
          <w:sz w:val="22"/>
          <w:szCs w:val="22"/>
        </w:rPr>
        <w:t>.</w:t>
      </w:r>
      <w:r w:rsidR="003B0BE4" w:rsidRPr="00AF72E6">
        <w:rPr>
          <w:sz w:val="22"/>
          <w:szCs w:val="22"/>
        </w:rPr>
        <w:t>В</w:t>
      </w:r>
      <w:r w:rsidR="000C2F66" w:rsidRPr="00AF72E6">
        <w:rPr>
          <w:sz w:val="22"/>
          <w:szCs w:val="22"/>
        </w:rPr>
        <w:t xml:space="preserve"> случае, если в течение трех</w:t>
      </w:r>
      <w:r w:rsidR="003B0BE4" w:rsidRPr="00AF72E6">
        <w:rPr>
          <w:sz w:val="22"/>
          <w:szCs w:val="22"/>
        </w:rPr>
        <w:t xml:space="preserve"> рабочих дней с момента направления Исполнителем в адрес Заказчика</w:t>
      </w:r>
      <w:r w:rsidR="00DC3CC2" w:rsidRPr="00AF72E6">
        <w:rPr>
          <w:sz w:val="22"/>
          <w:szCs w:val="22"/>
        </w:rPr>
        <w:t xml:space="preserve"> документов</w:t>
      </w:r>
      <w:r w:rsidR="00437EC9" w:rsidRPr="00AF72E6">
        <w:rPr>
          <w:sz w:val="22"/>
          <w:szCs w:val="22"/>
        </w:rPr>
        <w:t xml:space="preserve">, указанных в п.3.4. </w:t>
      </w:r>
      <w:r w:rsidR="00AF72E6" w:rsidRPr="00AF72E6">
        <w:rPr>
          <w:sz w:val="22"/>
          <w:szCs w:val="22"/>
        </w:rPr>
        <w:t>договора, не</w:t>
      </w:r>
      <w:r w:rsidR="003B0BE4" w:rsidRPr="00AF72E6">
        <w:rPr>
          <w:sz w:val="22"/>
          <w:szCs w:val="22"/>
        </w:rPr>
        <w:t xml:space="preserve"> получил от Заказчика письменное, мотивированное </w:t>
      </w:r>
      <w:r w:rsidR="008D12E6" w:rsidRPr="00AF72E6">
        <w:rPr>
          <w:sz w:val="22"/>
          <w:szCs w:val="22"/>
        </w:rPr>
        <w:t>возражение по</w:t>
      </w:r>
      <w:r w:rsidR="003B0BE4" w:rsidRPr="00AF72E6">
        <w:rPr>
          <w:sz w:val="22"/>
          <w:szCs w:val="22"/>
        </w:rPr>
        <w:t xml:space="preserve"> качеству оказанных услуг, размеру</w:t>
      </w:r>
      <w:r w:rsidR="00437EC9" w:rsidRPr="00AF72E6">
        <w:rPr>
          <w:sz w:val="22"/>
          <w:szCs w:val="22"/>
        </w:rPr>
        <w:t xml:space="preserve"> произведенного удержания</w:t>
      </w:r>
      <w:r w:rsidR="003B0BE4" w:rsidRPr="00AF72E6">
        <w:rPr>
          <w:sz w:val="22"/>
          <w:szCs w:val="22"/>
        </w:rPr>
        <w:t>, то услуги считаются оказанными надлежащим образом,</w:t>
      </w:r>
      <w:r w:rsidR="00437EC9" w:rsidRPr="00AF72E6">
        <w:rPr>
          <w:sz w:val="22"/>
          <w:szCs w:val="22"/>
        </w:rPr>
        <w:t xml:space="preserve"> а удержание произведено правильно.</w:t>
      </w:r>
      <w:r w:rsidR="003B0BE4" w:rsidRPr="00313635">
        <w:rPr>
          <w:sz w:val="22"/>
          <w:szCs w:val="22"/>
        </w:rPr>
        <w:t xml:space="preserve"> </w:t>
      </w:r>
    </w:p>
    <w:p w:rsidR="00506C63" w:rsidRDefault="00580247" w:rsidP="004B187F">
      <w:pPr>
        <w:jc w:val="center"/>
        <w:outlineLvl w:val="0"/>
        <w:rPr>
          <w:b/>
          <w:sz w:val="22"/>
          <w:szCs w:val="22"/>
        </w:rPr>
      </w:pPr>
      <w:bookmarkStart w:id="5" w:name="_Ref473703727"/>
      <w:r w:rsidRPr="00313635">
        <w:rPr>
          <w:b/>
          <w:sz w:val="22"/>
          <w:szCs w:val="22"/>
        </w:rPr>
        <w:t>4.</w:t>
      </w:r>
      <w:r w:rsidR="005D7DF3" w:rsidRPr="00313635">
        <w:rPr>
          <w:b/>
          <w:sz w:val="22"/>
          <w:szCs w:val="22"/>
        </w:rPr>
        <w:t>Ответственность сторон</w:t>
      </w:r>
    </w:p>
    <w:p w:rsidR="00580247" w:rsidRPr="00313635" w:rsidRDefault="005D7DF3" w:rsidP="00B634DB">
      <w:pPr>
        <w:jc w:val="both"/>
        <w:outlineLvl w:val="0"/>
        <w:rPr>
          <w:sz w:val="22"/>
          <w:szCs w:val="22"/>
        </w:rPr>
      </w:pPr>
      <w:r w:rsidRPr="00313635">
        <w:rPr>
          <w:sz w:val="22"/>
          <w:szCs w:val="22"/>
        </w:rPr>
        <w:lastRenderedPageBreak/>
        <w:t>4.1.</w:t>
      </w:r>
      <w:r w:rsidR="00580247" w:rsidRPr="00313635">
        <w:rPr>
          <w:sz w:val="22"/>
          <w:szCs w:val="22"/>
        </w:rPr>
        <w:t xml:space="preserve">В случае </w:t>
      </w:r>
      <w:r w:rsidR="00C920A8" w:rsidRPr="00313635">
        <w:rPr>
          <w:sz w:val="22"/>
          <w:szCs w:val="22"/>
        </w:rPr>
        <w:t>нарушения сроков доставки</w:t>
      </w:r>
      <w:r w:rsidR="004D5885">
        <w:rPr>
          <w:sz w:val="22"/>
          <w:szCs w:val="22"/>
        </w:rPr>
        <w:t xml:space="preserve"> груза</w:t>
      </w:r>
      <w:r w:rsidR="00C920A8" w:rsidRPr="00313635">
        <w:rPr>
          <w:sz w:val="22"/>
          <w:szCs w:val="22"/>
        </w:rPr>
        <w:t xml:space="preserve"> </w:t>
      </w:r>
      <w:r w:rsidR="00580247" w:rsidRPr="00313635">
        <w:rPr>
          <w:sz w:val="22"/>
          <w:szCs w:val="22"/>
        </w:rPr>
        <w:t>Исполнитель выплачивает Заказч</w:t>
      </w:r>
      <w:r w:rsidR="00D80EA9" w:rsidRPr="00313635">
        <w:rPr>
          <w:sz w:val="22"/>
          <w:szCs w:val="22"/>
        </w:rPr>
        <w:t xml:space="preserve">ику неустойку (пеню) в размере </w:t>
      </w:r>
      <w:r w:rsidR="00AF72E6">
        <w:rPr>
          <w:sz w:val="22"/>
          <w:szCs w:val="22"/>
        </w:rPr>
        <w:t>1</w:t>
      </w:r>
      <w:r w:rsidR="00580247" w:rsidRPr="00313635">
        <w:rPr>
          <w:sz w:val="22"/>
          <w:szCs w:val="22"/>
        </w:rPr>
        <w:t>% от стоимости доставки за каждый рабочий день задержки, но не более</w:t>
      </w:r>
      <w:r w:rsidR="00D80EA9" w:rsidRPr="00313635">
        <w:rPr>
          <w:sz w:val="22"/>
          <w:szCs w:val="22"/>
        </w:rPr>
        <w:t xml:space="preserve"> </w:t>
      </w:r>
      <w:r w:rsidR="00AF72E6">
        <w:rPr>
          <w:sz w:val="22"/>
          <w:szCs w:val="22"/>
        </w:rPr>
        <w:t>10</w:t>
      </w:r>
      <w:r w:rsidR="00AF72E6" w:rsidRPr="00313635">
        <w:rPr>
          <w:sz w:val="22"/>
          <w:szCs w:val="22"/>
        </w:rPr>
        <w:t>% от стоимости доставки</w:t>
      </w:r>
      <w:r w:rsidR="00D80EA9" w:rsidRPr="00313635">
        <w:rPr>
          <w:sz w:val="22"/>
          <w:szCs w:val="22"/>
        </w:rPr>
        <w:t xml:space="preserve">. </w:t>
      </w:r>
      <w:r w:rsidR="00580247" w:rsidRPr="00313635">
        <w:rPr>
          <w:sz w:val="22"/>
          <w:szCs w:val="22"/>
        </w:rPr>
        <w:t xml:space="preserve"> </w:t>
      </w:r>
      <w:bookmarkEnd w:id="5"/>
    </w:p>
    <w:p w:rsidR="00580247" w:rsidRPr="00313635" w:rsidRDefault="00DC59FB" w:rsidP="00580247">
      <w:pPr>
        <w:tabs>
          <w:tab w:val="num" w:pos="792"/>
        </w:tabs>
        <w:jc w:val="both"/>
        <w:rPr>
          <w:sz w:val="22"/>
          <w:szCs w:val="22"/>
        </w:rPr>
      </w:pPr>
      <w:r w:rsidRPr="00313635">
        <w:rPr>
          <w:sz w:val="22"/>
          <w:szCs w:val="22"/>
        </w:rPr>
        <w:t>4.</w:t>
      </w:r>
      <w:r w:rsidR="00B634DB" w:rsidRPr="00313635">
        <w:rPr>
          <w:sz w:val="22"/>
          <w:szCs w:val="22"/>
        </w:rPr>
        <w:t>2</w:t>
      </w:r>
      <w:r w:rsidR="00534A3D" w:rsidRPr="00313635">
        <w:rPr>
          <w:sz w:val="22"/>
          <w:szCs w:val="22"/>
        </w:rPr>
        <w:t>.</w:t>
      </w:r>
      <w:r w:rsidR="00943DE3" w:rsidRPr="00313635">
        <w:rPr>
          <w:sz w:val="22"/>
          <w:szCs w:val="22"/>
        </w:rPr>
        <w:t xml:space="preserve"> </w:t>
      </w:r>
      <w:r w:rsidR="00580247" w:rsidRPr="00313635">
        <w:rPr>
          <w:sz w:val="22"/>
          <w:szCs w:val="22"/>
        </w:rPr>
        <w:t>В случае, если Заказчик</w:t>
      </w:r>
      <w:r w:rsidR="000C2F66" w:rsidRPr="00313635">
        <w:rPr>
          <w:sz w:val="22"/>
          <w:szCs w:val="22"/>
        </w:rPr>
        <w:t xml:space="preserve"> нарушит срок оплаты счета, выставленного</w:t>
      </w:r>
      <w:r w:rsidR="00580247" w:rsidRPr="00313635">
        <w:rPr>
          <w:sz w:val="22"/>
          <w:szCs w:val="22"/>
        </w:rPr>
        <w:t xml:space="preserve"> Исполнителем за оплату</w:t>
      </w:r>
      <w:r w:rsidR="004D5885">
        <w:rPr>
          <w:sz w:val="22"/>
          <w:szCs w:val="22"/>
        </w:rPr>
        <w:t xml:space="preserve"> услуг по доставке груза,</w:t>
      </w:r>
      <w:r w:rsidR="00580247" w:rsidRPr="00313635">
        <w:rPr>
          <w:sz w:val="22"/>
          <w:szCs w:val="22"/>
        </w:rPr>
        <w:t xml:space="preserve"> </w:t>
      </w:r>
      <w:r w:rsidR="000C2F66" w:rsidRPr="00313635">
        <w:rPr>
          <w:sz w:val="22"/>
          <w:szCs w:val="22"/>
        </w:rPr>
        <w:t>агентского вознаграждения,</w:t>
      </w:r>
      <w:r w:rsidR="00580247" w:rsidRPr="00313635">
        <w:rPr>
          <w:sz w:val="22"/>
          <w:szCs w:val="22"/>
        </w:rPr>
        <w:t xml:space="preserve"> он уплачивает Исполнителю неустойку (пеню) в размере 1% от суммы просроченного платежа за каждый рабочий день просрочки</w:t>
      </w:r>
      <w:r w:rsidR="00633ABD" w:rsidRPr="00313635">
        <w:rPr>
          <w:sz w:val="22"/>
          <w:szCs w:val="22"/>
        </w:rPr>
        <w:t>, но не более суммы просроченного платежа по счету</w:t>
      </w:r>
      <w:r w:rsidR="00580247" w:rsidRPr="00313635">
        <w:rPr>
          <w:sz w:val="22"/>
          <w:szCs w:val="22"/>
        </w:rPr>
        <w:t xml:space="preserve">. </w:t>
      </w:r>
    </w:p>
    <w:p w:rsidR="005D7DF3" w:rsidRPr="00313635" w:rsidRDefault="005D7DF3" w:rsidP="005D7DF3">
      <w:pPr>
        <w:jc w:val="both"/>
        <w:rPr>
          <w:sz w:val="22"/>
          <w:szCs w:val="22"/>
        </w:rPr>
      </w:pPr>
      <w:r w:rsidRPr="00313635">
        <w:rPr>
          <w:sz w:val="22"/>
          <w:szCs w:val="22"/>
        </w:rPr>
        <w:t>4.3.С момента приостановления оказания услуг, удержания</w:t>
      </w:r>
      <w:r w:rsidR="007C7BC5">
        <w:rPr>
          <w:sz w:val="22"/>
          <w:szCs w:val="22"/>
        </w:rPr>
        <w:t xml:space="preserve"> груза (товара)</w:t>
      </w:r>
      <w:r w:rsidRPr="00313635">
        <w:rPr>
          <w:sz w:val="22"/>
          <w:szCs w:val="22"/>
        </w:rPr>
        <w:t>, а также в случае расторжения настоящего договора, Исполнитель осуществляет хранение всех</w:t>
      </w:r>
      <w:r w:rsidR="007C7BC5">
        <w:rPr>
          <w:sz w:val="22"/>
          <w:szCs w:val="22"/>
        </w:rPr>
        <w:t xml:space="preserve"> грузов</w:t>
      </w:r>
      <w:r w:rsidRPr="00313635">
        <w:rPr>
          <w:sz w:val="22"/>
          <w:szCs w:val="22"/>
        </w:rPr>
        <w:t>, полученных от Заказчика. Заказчик, при этом, обязан оплатить хранение</w:t>
      </w:r>
      <w:r w:rsidR="007C7BC5">
        <w:rPr>
          <w:sz w:val="22"/>
          <w:szCs w:val="22"/>
        </w:rPr>
        <w:t xml:space="preserve"> груза (товара)</w:t>
      </w:r>
      <w:r w:rsidRPr="00313635">
        <w:rPr>
          <w:sz w:val="22"/>
          <w:szCs w:val="22"/>
        </w:rPr>
        <w:t xml:space="preserve"> на складе Исполнителя </w:t>
      </w:r>
      <w:r w:rsidR="000F0C36" w:rsidRPr="00313635">
        <w:rPr>
          <w:sz w:val="22"/>
          <w:szCs w:val="22"/>
        </w:rPr>
        <w:t>из расчета,</w:t>
      </w:r>
      <w:r w:rsidR="006227BA" w:rsidRPr="00313635">
        <w:rPr>
          <w:sz w:val="22"/>
          <w:szCs w:val="22"/>
        </w:rPr>
        <w:t xml:space="preserve"> установленного настоящим договором. </w:t>
      </w:r>
      <w:r w:rsidRPr="00313635">
        <w:rPr>
          <w:sz w:val="22"/>
          <w:szCs w:val="22"/>
        </w:rPr>
        <w:t xml:space="preserve"> </w:t>
      </w:r>
    </w:p>
    <w:p w:rsidR="00580247" w:rsidRPr="00313635" w:rsidRDefault="00580247" w:rsidP="00580247">
      <w:pPr>
        <w:jc w:val="both"/>
        <w:rPr>
          <w:sz w:val="22"/>
          <w:szCs w:val="22"/>
        </w:rPr>
      </w:pPr>
      <w:r w:rsidRPr="00313635">
        <w:rPr>
          <w:sz w:val="22"/>
          <w:szCs w:val="22"/>
        </w:rPr>
        <w:t>4.</w:t>
      </w:r>
      <w:r w:rsidR="005D7DF3" w:rsidRPr="00313635">
        <w:rPr>
          <w:sz w:val="22"/>
          <w:szCs w:val="22"/>
        </w:rPr>
        <w:t>4.</w:t>
      </w:r>
      <w:r w:rsidRPr="00313635">
        <w:rPr>
          <w:sz w:val="22"/>
          <w:szCs w:val="22"/>
        </w:rPr>
        <w:t>Заказчик должен обеспечить максимально быстрое получение курьером</w:t>
      </w:r>
      <w:r w:rsidR="007C7BC5">
        <w:rPr>
          <w:sz w:val="22"/>
          <w:szCs w:val="22"/>
        </w:rPr>
        <w:t xml:space="preserve"> груза (товара)</w:t>
      </w:r>
      <w:r w:rsidRPr="00313635">
        <w:rPr>
          <w:sz w:val="22"/>
          <w:szCs w:val="22"/>
        </w:rPr>
        <w:t xml:space="preserve"> в месте их получения для последующей доставки. Срок ожидания курьером</w:t>
      </w:r>
      <w:r w:rsidR="00767CFD" w:rsidRPr="00313635">
        <w:rPr>
          <w:sz w:val="22"/>
          <w:szCs w:val="22"/>
        </w:rPr>
        <w:t xml:space="preserve"> </w:t>
      </w:r>
      <w:r w:rsidR="000C42B4" w:rsidRPr="00313635">
        <w:rPr>
          <w:sz w:val="22"/>
          <w:szCs w:val="22"/>
        </w:rPr>
        <w:t>выдачи</w:t>
      </w:r>
      <w:r w:rsidR="007C7BC5">
        <w:rPr>
          <w:sz w:val="22"/>
          <w:szCs w:val="22"/>
        </w:rPr>
        <w:t xml:space="preserve"> груза</w:t>
      </w:r>
      <w:r w:rsidRPr="00313635">
        <w:rPr>
          <w:sz w:val="22"/>
          <w:szCs w:val="22"/>
        </w:rPr>
        <w:t xml:space="preserve"> </w:t>
      </w:r>
      <w:r w:rsidR="007C7BC5">
        <w:rPr>
          <w:sz w:val="22"/>
          <w:szCs w:val="22"/>
        </w:rPr>
        <w:t>в месте его</w:t>
      </w:r>
      <w:r w:rsidRPr="00313635">
        <w:rPr>
          <w:sz w:val="22"/>
          <w:szCs w:val="22"/>
        </w:rPr>
        <w:t xml:space="preserve"> </w:t>
      </w:r>
      <w:r w:rsidR="0098708B" w:rsidRPr="00313635">
        <w:rPr>
          <w:sz w:val="22"/>
          <w:szCs w:val="22"/>
        </w:rPr>
        <w:t>получения не должен превышать 10</w:t>
      </w:r>
      <w:r w:rsidRPr="00313635">
        <w:rPr>
          <w:sz w:val="22"/>
          <w:szCs w:val="22"/>
        </w:rPr>
        <w:t xml:space="preserve"> минут. Время прибытия курьера в место получения</w:t>
      </w:r>
      <w:r w:rsidR="007C7BC5">
        <w:rPr>
          <w:sz w:val="22"/>
          <w:szCs w:val="22"/>
        </w:rPr>
        <w:t xml:space="preserve"> груза</w:t>
      </w:r>
      <w:r w:rsidRPr="00313635">
        <w:rPr>
          <w:sz w:val="22"/>
          <w:szCs w:val="22"/>
        </w:rPr>
        <w:t xml:space="preserve">, а также время его убытия указывается в курьерском протоколе. </w:t>
      </w:r>
    </w:p>
    <w:p w:rsidR="0053683D" w:rsidRDefault="00580247" w:rsidP="00580247">
      <w:pPr>
        <w:jc w:val="both"/>
        <w:rPr>
          <w:sz w:val="22"/>
          <w:szCs w:val="22"/>
        </w:rPr>
      </w:pPr>
      <w:r w:rsidRPr="00313635">
        <w:rPr>
          <w:sz w:val="22"/>
          <w:szCs w:val="22"/>
        </w:rPr>
        <w:t>В случае, если курьер Исполнителя в месте получения</w:t>
      </w:r>
      <w:r w:rsidR="007C7BC5">
        <w:rPr>
          <w:sz w:val="22"/>
          <w:szCs w:val="22"/>
        </w:rPr>
        <w:t xml:space="preserve"> груза</w:t>
      </w:r>
      <w:r w:rsidRPr="00313635">
        <w:rPr>
          <w:sz w:val="22"/>
          <w:szCs w:val="22"/>
        </w:rPr>
        <w:t xml:space="preserve"> </w:t>
      </w:r>
      <w:r w:rsidR="007C7BC5">
        <w:rPr>
          <w:sz w:val="22"/>
          <w:szCs w:val="22"/>
        </w:rPr>
        <w:t>его</w:t>
      </w:r>
      <w:r w:rsidR="0098708B" w:rsidRPr="00313635">
        <w:rPr>
          <w:sz w:val="22"/>
          <w:szCs w:val="22"/>
        </w:rPr>
        <w:t xml:space="preserve"> получение более 10</w:t>
      </w:r>
      <w:r w:rsidRPr="00313635">
        <w:rPr>
          <w:sz w:val="22"/>
          <w:szCs w:val="22"/>
        </w:rPr>
        <w:t xml:space="preserve"> минут, то тариф, который должен уплатить Заказчик Исполнителю за</w:t>
      </w:r>
      <w:r w:rsidR="007C7BC5">
        <w:rPr>
          <w:sz w:val="22"/>
          <w:szCs w:val="22"/>
        </w:rPr>
        <w:t xml:space="preserve"> его</w:t>
      </w:r>
      <w:r w:rsidRPr="00313635">
        <w:rPr>
          <w:sz w:val="22"/>
          <w:szCs w:val="22"/>
        </w:rPr>
        <w:t xml:space="preserve"> доставку</w:t>
      </w:r>
      <w:r w:rsidR="00D80EA9" w:rsidRPr="00313635">
        <w:rPr>
          <w:sz w:val="22"/>
          <w:szCs w:val="22"/>
        </w:rPr>
        <w:t xml:space="preserve"> </w:t>
      </w:r>
      <w:r w:rsidRPr="00313635">
        <w:rPr>
          <w:sz w:val="22"/>
          <w:szCs w:val="22"/>
        </w:rPr>
        <w:t xml:space="preserve">увеличивается на </w:t>
      </w:r>
      <w:r w:rsidR="0039252C" w:rsidRPr="00313635">
        <w:rPr>
          <w:sz w:val="22"/>
          <w:szCs w:val="22"/>
        </w:rPr>
        <w:t>2</w:t>
      </w:r>
      <w:r w:rsidRPr="00313635">
        <w:rPr>
          <w:sz w:val="22"/>
          <w:szCs w:val="22"/>
        </w:rPr>
        <w:t>00 (</w:t>
      </w:r>
      <w:r w:rsidR="0039252C" w:rsidRPr="00313635">
        <w:rPr>
          <w:sz w:val="22"/>
          <w:szCs w:val="22"/>
        </w:rPr>
        <w:t>двести</w:t>
      </w:r>
      <w:r w:rsidR="007C7BC5">
        <w:rPr>
          <w:sz w:val="22"/>
          <w:szCs w:val="22"/>
        </w:rPr>
        <w:t>) рублей без</w:t>
      </w:r>
      <w:r w:rsidRPr="00313635">
        <w:rPr>
          <w:sz w:val="22"/>
          <w:szCs w:val="22"/>
        </w:rPr>
        <w:t xml:space="preserve"> учетом НДС</w:t>
      </w:r>
      <w:r w:rsidR="007C7BC5">
        <w:rPr>
          <w:sz w:val="22"/>
          <w:szCs w:val="22"/>
        </w:rPr>
        <w:t xml:space="preserve"> (Исполнитель пр</w:t>
      </w:r>
      <w:r w:rsidR="00904A07">
        <w:rPr>
          <w:sz w:val="22"/>
          <w:szCs w:val="22"/>
        </w:rPr>
        <w:t>именяет упрощенную систему нало</w:t>
      </w:r>
      <w:r w:rsidR="007C7BC5">
        <w:rPr>
          <w:sz w:val="22"/>
          <w:szCs w:val="22"/>
        </w:rPr>
        <w:t>гообложения)</w:t>
      </w:r>
      <w:r w:rsidRPr="00313635">
        <w:rPr>
          <w:sz w:val="22"/>
          <w:szCs w:val="22"/>
        </w:rPr>
        <w:t xml:space="preserve"> за каждые 30 минут ожидания свыше нормы, установленной настоящим соглашением.</w:t>
      </w:r>
    </w:p>
    <w:p w:rsidR="002A2FE2" w:rsidRDefault="005D7DF3" w:rsidP="004B187F">
      <w:pPr>
        <w:jc w:val="center"/>
        <w:outlineLvl w:val="0"/>
        <w:rPr>
          <w:b/>
          <w:sz w:val="22"/>
          <w:szCs w:val="22"/>
        </w:rPr>
      </w:pPr>
      <w:r w:rsidRPr="00313635">
        <w:rPr>
          <w:b/>
          <w:sz w:val="22"/>
          <w:szCs w:val="22"/>
        </w:rPr>
        <w:t>5.Изменение договора и порядок разрешения споров</w:t>
      </w:r>
    </w:p>
    <w:p w:rsidR="00580247" w:rsidRPr="00313635" w:rsidRDefault="005D7DF3" w:rsidP="00580247">
      <w:pPr>
        <w:jc w:val="both"/>
        <w:rPr>
          <w:sz w:val="22"/>
          <w:szCs w:val="22"/>
        </w:rPr>
      </w:pPr>
      <w:r w:rsidRPr="00313635">
        <w:rPr>
          <w:sz w:val="22"/>
          <w:szCs w:val="22"/>
        </w:rPr>
        <w:t>5.1.</w:t>
      </w:r>
      <w:r w:rsidR="00580247" w:rsidRPr="00313635">
        <w:rPr>
          <w:sz w:val="22"/>
          <w:szCs w:val="22"/>
        </w:rPr>
        <w:t>Любые изменения и дополнения к настоящему договору приобретают силу только при условии оформления их в письменном виде с моме</w:t>
      </w:r>
      <w:r w:rsidR="008D54BE" w:rsidRPr="00313635">
        <w:rPr>
          <w:sz w:val="22"/>
          <w:szCs w:val="22"/>
        </w:rPr>
        <w:t xml:space="preserve">нта подписания обеими сторонами за исключением порядка изменения тарифов, применяемых сторонами </w:t>
      </w:r>
      <w:r w:rsidR="000F0C36" w:rsidRPr="00313635">
        <w:rPr>
          <w:sz w:val="22"/>
          <w:szCs w:val="22"/>
        </w:rPr>
        <w:t>при расчете</w:t>
      </w:r>
      <w:r w:rsidR="008D54BE" w:rsidRPr="00313635">
        <w:rPr>
          <w:sz w:val="22"/>
          <w:szCs w:val="22"/>
        </w:rPr>
        <w:t xml:space="preserve"> по договору.  </w:t>
      </w:r>
    </w:p>
    <w:p w:rsidR="00580247" w:rsidRPr="00313635" w:rsidRDefault="005D7DF3" w:rsidP="00580247">
      <w:pPr>
        <w:jc w:val="both"/>
        <w:rPr>
          <w:sz w:val="22"/>
          <w:szCs w:val="22"/>
        </w:rPr>
      </w:pPr>
      <w:bookmarkStart w:id="6" w:name="_Ref93919674"/>
      <w:r w:rsidRPr="00313635">
        <w:rPr>
          <w:sz w:val="22"/>
          <w:szCs w:val="22"/>
        </w:rPr>
        <w:t>5.2.</w:t>
      </w:r>
      <w:r w:rsidR="00580247" w:rsidRPr="00313635">
        <w:rPr>
          <w:sz w:val="22"/>
          <w:szCs w:val="22"/>
        </w:rPr>
        <w:t>Стороны принимают все возможные меры для надлежащего исполнения настоящего договора. Любая из сторон вправе в одностороннем порядке отказаться от его исполнения, выполнив все обязательства и возместив другой стороне фактически произведенные расходы до момента расторжения Договора.  В случае одностороннего отказа от исполнения договора сторона, расторгающая договор, обязана направить в адрес другой стороны письменное уведомление о расторжении не менее чем за 15 календарных дней до предполагаемой даты расторжения.</w:t>
      </w:r>
      <w:bookmarkEnd w:id="6"/>
      <w:r w:rsidR="00580247" w:rsidRPr="00313635">
        <w:rPr>
          <w:sz w:val="22"/>
          <w:szCs w:val="22"/>
        </w:rPr>
        <w:t xml:space="preserve"> </w:t>
      </w:r>
    </w:p>
    <w:p w:rsidR="00580247" w:rsidRPr="00313635" w:rsidRDefault="005D7DF3" w:rsidP="00580247">
      <w:pPr>
        <w:jc w:val="both"/>
        <w:outlineLvl w:val="0"/>
        <w:rPr>
          <w:sz w:val="22"/>
          <w:szCs w:val="22"/>
        </w:rPr>
      </w:pPr>
      <w:r w:rsidRPr="00313635">
        <w:rPr>
          <w:sz w:val="22"/>
          <w:szCs w:val="22"/>
        </w:rPr>
        <w:t>5.3.</w:t>
      </w:r>
      <w:r w:rsidR="00580247" w:rsidRPr="00313635">
        <w:rPr>
          <w:sz w:val="22"/>
          <w:szCs w:val="22"/>
        </w:rPr>
        <w:t>Исполнитель вправе в одностороннем порядке изменить тарифы на услуги по договору, уведомив Заказчика не мен</w:t>
      </w:r>
      <w:r w:rsidR="008D54BE" w:rsidRPr="00313635">
        <w:rPr>
          <w:sz w:val="22"/>
          <w:szCs w:val="22"/>
        </w:rPr>
        <w:t>ьше чем за 15</w:t>
      </w:r>
      <w:r w:rsidR="00580247" w:rsidRPr="00313635">
        <w:rPr>
          <w:sz w:val="22"/>
          <w:szCs w:val="22"/>
        </w:rPr>
        <w:t xml:space="preserve"> календарных дней до вступления в силу измененных тарифов. Заказчик, получив от Исполнителя уведомление об изменении тарифов, применяемых при расчетах сторонами </w:t>
      </w:r>
      <w:r w:rsidR="008D54BE" w:rsidRPr="00313635">
        <w:rPr>
          <w:sz w:val="22"/>
          <w:szCs w:val="22"/>
        </w:rPr>
        <w:t>по договору, обязан в течение 15</w:t>
      </w:r>
      <w:r w:rsidR="00580247" w:rsidRPr="00313635">
        <w:rPr>
          <w:sz w:val="22"/>
          <w:szCs w:val="22"/>
        </w:rPr>
        <w:t xml:space="preserve"> календарных дней с момента получения от Исполнителя уведомления об изменении тарифов, в случае своего несогласия с ними, направить в адрес И</w:t>
      </w:r>
      <w:r w:rsidR="008D54BE" w:rsidRPr="00313635">
        <w:rPr>
          <w:sz w:val="22"/>
          <w:szCs w:val="22"/>
        </w:rPr>
        <w:t>сполнителя отказ применять измененные тарифы</w:t>
      </w:r>
      <w:r w:rsidR="00580247" w:rsidRPr="00313635">
        <w:rPr>
          <w:sz w:val="22"/>
          <w:szCs w:val="22"/>
        </w:rPr>
        <w:t xml:space="preserve"> при расчетах по договору. В случае несогласия Заказчика с измененными тарифами договор считается сторонами расторгнутым, а если в указанный выше срок уведомления от Заказчика в адрес Исполнителя не поступило, измененные тарифы считаются согласованными сторонами и применяются в дальнейшем при расчетах. При этом стоимость услуг в отношении </w:t>
      </w:r>
      <w:r w:rsidR="008D12E6" w:rsidRPr="00313635">
        <w:rPr>
          <w:sz w:val="22"/>
          <w:szCs w:val="22"/>
        </w:rPr>
        <w:t>заявок-заказов,</w:t>
      </w:r>
      <w:r w:rsidR="00580247" w:rsidRPr="00313635">
        <w:rPr>
          <w:sz w:val="22"/>
          <w:szCs w:val="22"/>
        </w:rPr>
        <w:t xml:space="preserve"> принятых к исполнению (но </w:t>
      </w:r>
      <w:r w:rsidR="003B1038" w:rsidRPr="00313635">
        <w:rPr>
          <w:sz w:val="22"/>
          <w:szCs w:val="22"/>
        </w:rPr>
        <w:t>услуги,</w:t>
      </w:r>
      <w:r w:rsidR="00580247" w:rsidRPr="00313635">
        <w:rPr>
          <w:sz w:val="22"/>
          <w:szCs w:val="22"/>
        </w:rPr>
        <w:t xml:space="preserve"> по которым</w:t>
      </w:r>
      <w:r w:rsidR="00734023" w:rsidRPr="00313635">
        <w:rPr>
          <w:sz w:val="22"/>
          <w:szCs w:val="22"/>
        </w:rPr>
        <w:t xml:space="preserve"> еще не</w:t>
      </w:r>
      <w:r w:rsidR="00580247" w:rsidRPr="00313635">
        <w:rPr>
          <w:sz w:val="22"/>
          <w:szCs w:val="22"/>
        </w:rPr>
        <w:t xml:space="preserve"> оказаны) изменению не подлежит (в отношении таких заявок-заказов будут действовать прежние (без учета повышения) тарифы).</w:t>
      </w:r>
    </w:p>
    <w:p w:rsidR="005D7DF3" w:rsidRPr="00313635" w:rsidRDefault="00B16292" w:rsidP="00B16292">
      <w:pPr>
        <w:jc w:val="both"/>
        <w:rPr>
          <w:color w:val="000000"/>
          <w:sz w:val="22"/>
          <w:szCs w:val="22"/>
        </w:rPr>
      </w:pPr>
      <w:r w:rsidRPr="00313635">
        <w:rPr>
          <w:sz w:val="22"/>
          <w:szCs w:val="22"/>
        </w:rPr>
        <w:t>5.4.</w:t>
      </w:r>
      <w:r w:rsidRPr="00313635">
        <w:rPr>
          <w:color w:val="000000"/>
          <w:sz w:val="22"/>
          <w:szCs w:val="22"/>
        </w:rPr>
        <w:t>В случае возникновения споров по настоящему договору стороны руководствуются действующим законодательством РФ. Споры, связанные с нарушением сторонами своих обязательств по договору, передаются на рассмотрени</w:t>
      </w:r>
      <w:r w:rsidR="00730A26" w:rsidRPr="00313635">
        <w:rPr>
          <w:color w:val="000000"/>
          <w:sz w:val="22"/>
          <w:szCs w:val="22"/>
        </w:rPr>
        <w:t>е арбитражного суда по истечение</w:t>
      </w:r>
      <w:r w:rsidRPr="00313635">
        <w:rPr>
          <w:color w:val="000000"/>
          <w:sz w:val="22"/>
          <w:szCs w:val="22"/>
        </w:rPr>
        <w:t xml:space="preserve"> трех рабочих дней с момента направления 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w:t>
      </w:r>
      <w:r w:rsidR="00020379" w:rsidRPr="00313635">
        <w:rPr>
          <w:color w:val="000000"/>
          <w:sz w:val="22"/>
          <w:szCs w:val="22"/>
        </w:rPr>
        <w:t>ронной почты по любой причине.</w:t>
      </w:r>
    </w:p>
    <w:p w:rsidR="0053683D" w:rsidRDefault="005D7DF3" w:rsidP="00DB3268">
      <w:pPr>
        <w:jc w:val="both"/>
        <w:rPr>
          <w:sz w:val="22"/>
          <w:szCs w:val="22"/>
        </w:rPr>
      </w:pPr>
      <w:r w:rsidRPr="00313635">
        <w:rPr>
          <w:sz w:val="22"/>
          <w:szCs w:val="22"/>
        </w:rPr>
        <w:t>5.5.</w:t>
      </w:r>
      <w:r w:rsidR="00580247" w:rsidRPr="00313635">
        <w:rPr>
          <w:sz w:val="22"/>
          <w:szCs w:val="22"/>
        </w:rPr>
        <w:t xml:space="preserve">В случае не достижения соглашения между сторонами спор передается на рассмотрение Арбитражного суда г. Москвы. </w:t>
      </w:r>
    </w:p>
    <w:p w:rsidR="00943A28" w:rsidRDefault="005D7DF3" w:rsidP="004B187F">
      <w:pPr>
        <w:tabs>
          <w:tab w:val="num" w:pos="1134"/>
        </w:tabs>
        <w:jc w:val="center"/>
        <w:outlineLvl w:val="0"/>
        <w:rPr>
          <w:b/>
          <w:sz w:val="22"/>
          <w:szCs w:val="22"/>
        </w:rPr>
      </w:pPr>
      <w:r w:rsidRPr="00313635">
        <w:rPr>
          <w:b/>
          <w:sz w:val="22"/>
          <w:szCs w:val="22"/>
        </w:rPr>
        <w:t>6.Действие обстоятельств непреодолимой силы</w:t>
      </w:r>
    </w:p>
    <w:p w:rsidR="00580247" w:rsidRPr="00313635" w:rsidRDefault="005D7DF3" w:rsidP="00580247">
      <w:pPr>
        <w:jc w:val="both"/>
        <w:outlineLvl w:val="0"/>
        <w:rPr>
          <w:sz w:val="22"/>
          <w:szCs w:val="22"/>
        </w:rPr>
      </w:pPr>
      <w:bookmarkStart w:id="7" w:name="_Ref93919705"/>
      <w:r w:rsidRPr="00313635">
        <w:rPr>
          <w:sz w:val="22"/>
          <w:szCs w:val="22"/>
        </w:rPr>
        <w:t>6.1.</w:t>
      </w:r>
      <w:r w:rsidR="00580247" w:rsidRPr="00313635">
        <w:rPr>
          <w:sz w:val="22"/>
          <w:szCs w:val="22"/>
        </w:rPr>
        <w:t xml:space="preserve">Исполнитель и Заказчик освобождаются от ответственности за полное либо частичное неисполнение своих </w:t>
      </w:r>
      <w:r w:rsidR="008D12E6" w:rsidRPr="00313635">
        <w:rPr>
          <w:sz w:val="22"/>
          <w:szCs w:val="22"/>
        </w:rPr>
        <w:t>обязанностей по</w:t>
      </w:r>
      <w:r w:rsidR="00580247" w:rsidRPr="00313635">
        <w:rPr>
          <w:sz w:val="22"/>
          <w:szCs w:val="22"/>
        </w:rPr>
        <w:t xml:space="preserve"> настоящему договору, если такое неисполнение явилось следствием обстоятельств </w:t>
      </w:r>
      <w:r w:rsidR="00580247" w:rsidRPr="00313635">
        <w:rPr>
          <w:sz w:val="22"/>
          <w:szCs w:val="22"/>
        </w:rPr>
        <w:lastRenderedPageBreak/>
        <w:t>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7"/>
    </w:p>
    <w:p w:rsidR="00580247" w:rsidRPr="00313635" w:rsidRDefault="005D7DF3" w:rsidP="00580247">
      <w:pPr>
        <w:jc w:val="both"/>
        <w:outlineLvl w:val="0"/>
        <w:rPr>
          <w:sz w:val="22"/>
          <w:szCs w:val="22"/>
        </w:rPr>
      </w:pPr>
      <w:r w:rsidRPr="00313635">
        <w:rPr>
          <w:sz w:val="22"/>
          <w:szCs w:val="22"/>
        </w:rPr>
        <w:t>6.2.</w:t>
      </w:r>
      <w:r w:rsidR="00580247" w:rsidRPr="00313635">
        <w:rPr>
          <w:sz w:val="22"/>
          <w:szCs w:val="22"/>
        </w:rPr>
        <w:t>При наступлении указанных в пункте 6.1 обстоятельств Исполнитель должен принять все разумные меры по с</w:t>
      </w:r>
      <w:r w:rsidR="00976321" w:rsidRPr="00313635">
        <w:rPr>
          <w:sz w:val="22"/>
          <w:szCs w:val="22"/>
        </w:rPr>
        <w:t>охранности грузов,</w:t>
      </w:r>
      <w:r w:rsidR="00580247" w:rsidRPr="00313635">
        <w:rPr>
          <w:sz w:val="22"/>
          <w:szCs w:val="22"/>
        </w:rPr>
        <w:t xml:space="preserve"> а также в </w:t>
      </w:r>
      <w:r w:rsidR="008D12E6" w:rsidRPr="00313635">
        <w:rPr>
          <w:sz w:val="22"/>
          <w:szCs w:val="22"/>
        </w:rPr>
        <w:t>кратчайший срок</w:t>
      </w:r>
      <w:r w:rsidR="00580247" w:rsidRPr="00313635">
        <w:rPr>
          <w:sz w:val="22"/>
          <w:szCs w:val="22"/>
        </w:rPr>
        <w:t xml:space="preserve"> известить о них в письменной форме Заказчика с приложением соответствующих подтверждающих документов, выданных уполномоченным органом. </w:t>
      </w:r>
    </w:p>
    <w:p w:rsidR="00580247" w:rsidRPr="00313635" w:rsidRDefault="005D7DF3" w:rsidP="00580247">
      <w:pPr>
        <w:jc w:val="both"/>
        <w:outlineLvl w:val="0"/>
        <w:rPr>
          <w:sz w:val="22"/>
          <w:szCs w:val="22"/>
        </w:rPr>
      </w:pPr>
      <w:r w:rsidRPr="00313635">
        <w:rPr>
          <w:sz w:val="22"/>
          <w:szCs w:val="22"/>
        </w:rPr>
        <w:t>6.3.</w:t>
      </w:r>
      <w:r w:rsidR="00580247" w:rsidRPr="00313635">
        <w:rPr>
          <w:sz w:val="22"/>
          <w:szCs w:val="22"/>
        </w:rPr>
        <w:t xml:space="preserve">При возникновении обстоятельств непреодолимой силы выплаты штрафных санкций, предусмотренных настоящим договором, не производятся.  </w:t>
      </w:r>
    </w:p>
    <w:p w:rsidR="0053683D" w:rsidRDefault="005D7DF3" w:rsidP="004B187F">
      <w:pPr>
        <w:jc w:val="both"/>
        <w:outlineLvl w:val="0"/>
        <w:rPr>
          <w:sz w:val="22"/>
          <w:szCs w:val="22"/>
        </w:rPr>
      </w:pPr>
      <w:r w:rsidRPr="00313635">
        <w:rPr>
          <w:sz w:val="22"/>
          <w:szCs w:val="22"/>
        </w:rPr>
        <w:t>6.4.</w:t>
      </w:r>
      <w:r w:rsidR="00580247" w:rsidRPr="00313635">
        <w:rPr>
          <w:sz w:val="22"/>
          <w:szCs w:val="22"/>
        </w:rPr>
        <w:t xml:space="preserve">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rsidR="003F5CE7" w:rsidRDefault="009A2173" w:rsidP="004B187F">
      <w:pPr>
        <w:jc w:val="center"/>
        <w:outlineLvl w:val="0"/>
        <w:rPr>
          <w:b/>
          <w:sz w:val="22"/>
          <w:szCs w:val="22"/>
        </w:rPr>
      </w:pPr>
      <w:r w:rsidRPr="00313635">
        <w:rPr>
          <w:b/>
          <w:sz w:val="22"/>
          <w:szCs w:val="22"/>
        </w:rPr>
        <w:t>7.</w:t>
      </w:r>
      <w:r w:rsidR="00847E29" w:rsidRPr="00313635">
        <w:rPr>
          <w:b/>
          <w:sz w:val="22"/>
          <w:szCs w:val="22"/>
        </w:rPr>
        <w:t>Сро</w:t>
      </w:r>
      <w:r w:rsidRPr="00313635">
        <w:rPr>
          <w:b/>
          <w:sz w:val="22"/>
          <w:szCs w:val="22"/>
        </w:rPr>
        <w:t>к действия договора</w:t>
      </w:r>
    </w:p>
    <w:p w:rsidR="00580247" w:rsidRPr="00313635" w:rsidRDefault="009A2173" w:rsidP="00580247">
      <w:pPr>
        <w:pStyle w:val="a3"/>
        <w:rPr>
          <w:rFonts w:ascii="Times New Roman" w:hAnsi="Times New Roman"/>
          <w:sz w:val="22"/>
          <w:szCs w:val="22"/>
        </w:rPr>
      </w:pPr>
      <w:r w:rsidRPr="00313635">
        <w:rPr>
          <w:rFonts w:ascii="Times New Roman" w:hAnsi="Times New Roman"/>
          <w:sz w:val="22"/>
          <w:szCs w:val="22"/>
        </w:rPr>
        <w:t>7.1.</w:t>
      </w:r>
      <w:r w:rsidR="00580247" w:rsidRPr="00313635">
        <w:rPr>
          <w:rFonts w:ascii="Times New Roman" w:hAnsi="Times New Roman"/>
          <w:sz w:val="22"/>
          <w:szCs w:val="22"/>
        </w:rPr>
        <w:t>Договор вступает в силу с момента е</w:t>
      </w:r>
      <w:r w:rsidR="00870E4A" w:rsidRPr="00313635">
        <w:rPr>
          <w:rFonts w:ascii="Times New Roman" w:hAnsi="Times New Roman"/>
          <w:sz w:val="22"/>
          <w:szCs w:val="22"/>
        </w:rPr>
        <w:t xml:space="preserve">го подписания и действует до </w:t>
      </w:r>
      <w:r w:rsidR="00D80EA9" w:rsidRPr="00313635">
        <w:rPr>
          <w:rFonts w:ascii="Times New Roman" w:hAnsi="Times New Roman"/>
          <w:sz w:val="22"/>
          <w:szCs w:val="22"/>
        </w:rPr>
        <w:t>31</w:t>
      </w:r>
      <w:r w:rsidR="00870E4A" w:rsidRPr="00313635">
        <w:rPr>
          <w:rFonts w:ascii="Times New Roman" w:hAnsi="Times New Roman"/>
          <w:sz w:val="22"/>
          <w:szCs w:val="22"/>
        </w:rPr>
        <w:t xml:space="preserve"> </w:t>
      </w:r>
      <w:r w:rsidR="00EC1886" w:rsidRPr="00313635">
        <w:rPr>
          <w:rFonts w:ascii="Times New Roman" w:hAnsi="Times New Roman"/>
          <w:sz w:val="22"/>
          <w:szCs w:val="22"/>
        </w:rPr>
        <w:t>декабря</w:t>
      </w:r>
      <w:r w:rsidR="00870E4A" w:rsidRPr="00313635">
        <w:rPr>
          <w:rFonts w:ascii="Times New Roman" w:hAnsi="Times New Roman"/>
          <w:sz w:val="22"/>
          <w:szCs w:val="22"/>
        </w:rPr>
        <w:t xml:space="preserve"> 20</w:t>
      </w:r>
      <w:r w:rsidR="004B187F" w:rsidRPr="00313635">
        <w:rPr>
          <w:rFonts w:ascii="Times New Roman" w:hAnsi="Times New Roman"/>
          <w:sz w:val="22"/>
          <w:szCs w:val="22"/>
        </w:rPr>
        <w:t>1</w:t>
      </w:r>
      <w:r w:rsidR="00BE1D64">
        <w:rPr>
          <w:rFonts w:ascii="Times New Roman" w:hAnsi="Times New Roman"/>
          <w:sz w:val="22"/>
          <w:szCs w:val="22"/>
        </w:rPr>
        <w:t>9</w:t>
      </w:r>
      <w:r w:rsidR="00580247" w:rsidRPr="00313635">
        <w:rPr>
          <w:rFonts w:ascii="Times New Roman" w:hAnsi="Times New Roman"/>
          <w:sz w:val="22"/>
          <w:szCs w:val="22"/>
        </w:rPr>
        <w:t xml:space="preserve">г. </w:t>
      </w:r>
    </w:p>
    <w:p w:rsidR="00313635" w:rsidRDefault="009A2173" w:rsidP="004B187F">
      <w:pPr>
        <w:jc w:val="both"/>
        <w:rPr>
          <w:sz w:val="22"/>
          <w:szCs w:val="22"/>
        </w:rPr>
      </w:pPr>
      <w:r w:rsidRPr="00313635">
        <w:rPr>
          <w:sz w:val="22"/>
          <w:szCs w:val="22"/>
        </w:rPr>
        <w:t>7.2.</w:t>
      </w:r>
      <w:r w:rsidR="00EA52AC" w:rsidRPr="00313635">
        <w:rPr>
          <w:sz w:val="22"/>
          <w:szCs w:val="22"/>
        </w:rPr>
        <w:t>Настоящий договор каждый раз автоматически пролонгируется сроком на один календарный год, если ни одна из сторон не уведомит другую сторону о его расторжении в письменном виде за</w:t>
      </w:r>
      <w:r w:rsidR="00CA1957" w:rsidRPr="00313635">
        <w:rPr>
          <w:sz w:val="22"/>
          <w:szCs w:val="22"/>
        </w:rPr>
        <w:t xml:space="preserve"> один</w:t>
      </w:r>
      <w:r w:rsidR="00EA52AC" w:rsidRPr="00313635">
        <w:rPr>
          <w:sz w:val="22"/>
          <w:szCs w:val="22"/>
        </w:rPr>
        <w:t xml:space="preserve"> месяц до окончания срока действия договора.</w:t>
      </w:r>
    </w:p>
    <w:p w:rsidR="003F15A6" w:rsidRDefault="003F15A6" w:rsidP="004B187F">
      <w:pPr>
        <w:jc w:val="both"/>
        <w:rPr>
          <w:sz w:val="22"/>
          <w:szCs w:val="22"/>
        </w:rPr>
      </w:pPr>
    </w:p>
    <w:p w:rsidR="00FF5452" w:rsidRDefault="00FF5452" w:rsidP="004B187F">
      <w:pPr>
        <w:jc w:val="both"/>
        <w:rPr>
          <w:sz w:val="22"/>
          <w:szCs w:val="22"/>
        </w:rPr>
      </w:pPr>
    </w:p>
    <w:p w:rsidR="002B55D6" w:rsidRDefault="00E2606D" w:rsidP="004B187F">
      <w:pPr>
        <w:tabs>
          <w:tab w:val="num" w:pos="1134"/>
        </w:tabs>
        <w:jc w:val="center"/>
        <w:outlineLvl w:val="0"/>
        <w:rPr>
          <w:b/>
          <w:sz w:val="22"/>
          <w:szCs w:val="22"/>
        </w:rPr>
      </w:pPr>
      <w:r w:rsidRPr="00313635">
        <w:rPr>
          <w:b/>
          <w:sz w:val="22"/>
          <w:szCs w:val="22"/>
        </w:rPr>
        <w:t>8. Прочие условия</w:t>
      </w:r>
    </w:p>
    <w:p w:rsidR="00580247" w:rsidRPr="00313635" w:rsidRDefault="00E2606D" w:rsidP="00580247">
      <w:pPr>
        <w:jc w:val="both"/>
        <w:outlineLvl w:val="0"/>
        <w:rPr>
          <w:sz w:val="22"/>
          <w:szCs w:val="22"/>
        </w:rPr>
      </w:pPr>
      <w:r w:rsidRPr="00313635">
        <w:rPr>
          <w:sz w:val="22"/>
          <w:szCs w:val="22"/>
        </w:rPr>
        <w:t>8.1.</w:t>
      </w:r>
      <w:r w:rsidR="00580247" w:rsidRPr="00313635">
        <w:rPr>
          <w:sz w:val="22"/>
          <w:szCs w:val="22"/>
        </w:rPr>
        <w:t>Исполнитель, в случае, если он не смог доставить</w:t>
      </w:r>
      <w:r w:rsidR="00FF5452">
        <w:rPr>
          <w:sz w:val="22"/>
          <w:szCs w:val="22"/>
        </w:rPr>
        <w:t xml:space="preserve"> груз</w:t>
      </w:r>
      <w:r w:rsidR="00580247" w:rsidRPr="00313635">
        <w:rPr>
          <w:sz w:val="22"/>
          <w:szCs w:val="22"/>
        </w:rPr>
        <w:t xml:space="preserve"> в адрес получателя, при отсутствии вины Исполнителя, направляет Заказчику по факсимильной связи, электронной почте или письменно уведомление о невозможности выполнить свое обязательство по доставке и вручению </w:t>
      </w:r>
      <w:r w:rsidR="00FF5452">
        <w:rPr>
          <w:sz w:val="22"/>
          <w:szCs w:val="22"/>
        </w:rPr>
        <w:t>груза</w:t>
      </w:r>
      <w:r w:rsidR="00580247" w:rsidRPr="00313635">
        <w:rPr>
          <w:sz w:val="22"/>
          <w:szCs w:val="22"/>
        </w:rPr>
        <w:t>, после чего производит возврат</w:t>
      </w:r>
      <w:r w:rsidR="00FF5452">
        <w:rPr>
          <w:sz w:val="22"/>
          <w:szCs w:val="22"/>
        </w:rPr>
        <w:t xml:space="preserve"> груза</w:t>
      </w:r>
      <w:r w:rsidR="00580247" w:rsidRPr="00313635">
        <w:rPr>
          <w:sz w:val="22"/>
          <w:szCs w:val="22"/>
        </w:rPr>
        <w:t xml:space="preserve"> в адрес отправителя. В случае, если недоставка </w:t>
      </w:r>
      <w:r w:rsidR="00FF5452">
        <w:rPr>
          <w:sz w:val="22"/>
          <w:szCs w:val="22"/>
        </w:rPr>
        <w:t xml:space="preserve">груза </w:t>
      </w:r>
      <w:r w:rsidR="00580247" w:rsidRPr="00313635">
        <w:rPr>
          <w:sz w:val="22"/>
          <w:szCs w:val="22"/>
        </w:rPr>
        <w:t xml:space="preserve">произошла по вине Исполнителя, </w:t>
      </w:r>
      <w:r w:rsidR="00FF5452">
        <w:rPr>
          <w:sz w:val="22"/>
          <w:szCs w:val="22"/>
        </w:rPr>
        <w:t xml:space="preserve">его </w:t>
      </w:r>
      <w:r w:rsidR="00580247" w:rsidRPr="00313635">
        <w:rPr>
          <w:sz w:val="22"/>
          <w:szCs w:val="22"/>
        </w:rPr>
        <w:t>возврат производится за счет Исполнителя (без дополнительной оплаты Заказчи</w:t>
      </w:r>
      <w:r w:rsidR="00CA76A9" w:rsidRPr="00313635">
        <w:rPr>
          <w:sz w:val="22"/>
          <w:szCs w:val="22"/>
        </w:rPr>
        <w:t>ком) по письменному требованию Заказчика.</w:t>
      </w:r>
    </w:p>
    <w:p w:rsidR="00580247" w:rsidRPr="00313635" w:rsidRDefault="00E2606D" w:rsidP="00580247">
      <w:pPr>
        <w:jc w:val="both"/>
        <w:outlineLvl w:val="0"/>
        <w:rPr>
          <w:sz w:val="22"/>
          <w:szCs w:val="22"/>
        </w:rPr>
      </w:pPr>
      <w:r w:rsidRPr="00313635">
        <w:rPr>
          <w:sz w:val="22"/>
          <w:szCs w:val="22"/>
        </w:rPr>
        <w:t>8.2.</w:t>
      </w:r>
      <w:r w:rsidR="00580247" w:rsidRPr="00313635">
        <w:rPr>
          <w:sz w:val="22"/>
          <w:szCs w:val="22"/>
        </w:rPr>
        <w:t>Договор составлен на русском языке в двух экземплярах, по одному для каждой из сторон, каждый из которых имеет одинаковую юридическую силу.</w:t>
      </w:r>
    </w:p>
    <w:p w:rsidR="00746491" w:rsidRPr="00313635" w:rsidRDefault="00746491" w:rsidP="00746491">
      <w:pPr>
        <w:jc w:val="both"/>
        <w:rPr>
          <w:color w:val="000000"/>
          <w:sz w:val="22"/>
          <w:szCs w:val="22"/>
        </w:rPr>
      </w:pPr>
      <w:r w:rsidRPr="00313635">
        <w:rPr>
          <w:sz w:val="22"/>
          <w:szCs w:val="22"/>
        </w:rPr>
        <w:t xml:space="preserve">Стороны договорились, что они ведут всю переписку по договору, используя электронную почту, указанную в договоре. Все стороны признают действительными все печати и подписи, поставленные под любыми документами, полученными по электронной почте.  </w:t>
      </w:r>
      <w:r w:rsidRPr="00313635">
        <w:rPr>
          <w:color w:val="000000"/>
          <w:sz w:val="22"/>
          <w:szCs w:val="22"/>
        </w:rPr>
        <w:t xml:space="preserve">Сторона, в адрес которой по электронной почте было направлено письмо, не вправе заявлять о его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p>
    <w:p w:rsidR="00AE34DB" w:rsidRDefault="00FA3F13" w:rsidP="00A74E2F">
      <w:pPr>
        <w:jc w:val="both"/>
        <w:outlineLvl w:val="0"/>
        <w:rPr>
          <w:sz w:val="22"/>
          <w:szCs w:val="22"/>
        </w:rPr>
      </w:pPr>
      <w:r w:rsidRPr="00313635">
        <w:rPr>
          <w:sz w:val="22"/>
          <w:szCs w:val="22"/>
        </w:rPr>
        <w:t>8.3.</w:t>
      </w:r>
      <w:r w:rsidR="0076597F" w:rsidRPr="00313635">
        <w:rPr>
          <w:sz w:val="22"/>
          <w:szCs w:val="22"/>
        </w:rPr>
        <w:t>Настоящий д</w:t>
      </w:r>
      <w:r w:rsidR="00580247" w:rsidRPr="00313635">
        <w:rPr>
          <w:sz w:val="22"/>
          <w:szCs w:val="22"/>
        </w:rPr>
        <w:t>оговор составлен в двух экземплярах, имеющих одинаковую юридическую силу, по одному для каждой из сторон.</w:t>
      </w:r>
    </w:p>
    <w:p w:rsidR="00580247" w:rsidRPr="00313635" w:rsidRDefault="00E2606D" w:rsidP="000236F3">
      <w:pPr>
        <w:jc w:val="center"/>
        <w:rPr>
          <w:b/>
          <w:sz w:val="22"/>
          <w:szCs w:val="22"/>
        </w:rPr>
      </w:pPr>
      <w:r w:rsidRPr="00313635">
        <w:rPr>
          <w:b/>
          <w:sz w:val="22"/>
          <w:szCs w:val="22"/>
        </w:rPr>
        <w:t>9.Местонахождение и банковские реквизиты сторон</w:t>
      </w:r>
    </w:p>
    <w:tbl>
      <w:tblPr>
        <w:tblW w:w="9568" w:type="dxa"/>
        <w:tblLayout w:type="fixed"/>
        <w:tblCellMar>
          <w:left w:w="70" w:type="dxa"/>
          <w:right w:w="70" w:type="dxa"/>
        </w:tblCellMar>
        <w:tblLook w:val="0000" w:firstRow="0" w:lastRow="0" w:firstColumn="0" w:lastColumn="0" w:noHBand="0" w:noVBand="0"/>
      </w:tblPr>
      <w:tblGrid>
        <w:gridCol w:w="4748"/>
        <w:gridCol w:w="58"/>
        <w:gridCol w:w="4620"/>
        <w:gridCol w:w="142"/>
      </w:tblGrid>
      <w:tr w:rsidR="00580247" w:rsidRPr="00A74E2F" w:rsidTr="007148CE">
        <w:trPr>
          <w:gridAfter w:val="1"/>
          <w:wAfter w:w="142" w:type="dxa"/>
          <w:trHeight w:val="347"/>
        </w:trPr>
        <w:tc>
          <w:tcPr>
            <w:tcW w:w="4748" w:type="dxa"/>
          </w:tcPr>
          <w:p w:rsidR="00580247" w:rsidRPr="00A74E2F" w:rsidRDefault="00580247" w:rsidP="00580247">
            <w:pPr>
              <w:jc w:val="both"/>
              <w:rPr>
                <w:sz w:val="22"/>
                <w:szCs w:val="22"/>
              </w:rPr>
            </w:pPr>
            <w:r w:rsidRPr="00A74E2F">
              <w:rPr>
                <w:b/>
                <w:sz w:val="22"/>
                <w:szCs w:val="22"/>
              </w:rPr>
              <w:t>ЗАКАЗЧИК</w:t>
            </w:r>
          </w:p>
        </w:tc>
        <w:tc>
          <w:tcPr>
            <w:tcW w:w="4678" w:type="dxa"/>
            <w:gridSpan w:val="2"/>
          </w:tcPr>
          <w:p w:rsidR="00580247" w:rsidRPr="00A74E2F" w:rsidRDefault="00580247" w:rsidP="00580247">
            <w:pPr>
              <w:jc w:val="right"/>
              <w:rPr>
                <w:sz w:val="22"/>
                <w:szCs w:val="22"/>
              </w:rPr>
            </w:pPr>
            <w:r w:rsidRPr="00A74E2F">
              <w:rPr>
                <w:sz w:val="22"/>
                <w:szCs w:val="22"/>
              </w:rPr>
              <w:tab/>
              <w:t xml:space="preserve">            </w:t>
            </w:r>
            <w:r w:rsidRPr="00A74E2F">
              <w:rPr>
                <w:b/>
                <w:sz w:val="22"/>
                <w:szCs w:val="22"/>
              </w:rPr>
              <w:t>ИСПОЛНИТЕЛЬ</w:t>
            </w:r>
          </w:p>
        </w:tc>
      </w:tr>
      <w:tr w:rsidR="00580247" w:rsidRPr="00A74E2F" w:rsidTr="007148CE">
        <w:tc>
          <w:tcPr>
            <w:tcW w:w="4748" w:type="dxa"/>
          </w:tcPr>
          <w:p w:rsidR="00CE05A6" w:rsidRPr="00A74E2F" w:rsidRDefault="00CE05A6" w:rsidP="00A74E2F">
            <w:pPr>
              <w:rPr>
                <w:sz w:val="22"/>
                <w:szCs w:val="22"/>
              </w:rPr>
            </w:pPr>
          </w:p>
        </w:tc>
        <w:tc>
          <w:tcPr>
            <w:tcW w:w="4820" w:type="dxa"/>
            <w:gridSpan w:val="3"/>
          </w:tcPr>
          <w:p w:rsidR="007F5AD8" w:rsidRDefault="007F5AD8" w:rsidP="007F5AD8">
            <w:pPr>
              <w:jc w:val="right"/>
              <w:rPr>
                <w:rFonts w:eastAsia="Calibri"/>
                <w:sz w:val="22"/>
                <w:szCs w:val="22"/>
                <w:lang w:eastAsia="en-US"/>
              </w:rPr>
            </w:pPr>
            <w:r>
              <w:rPr>
                <w:rFonts w:eastAsia="Calibri"/>
                <w:sz w:val="22"/>
                <w:szCs w:val="22"/>
                <w:lang w:eastAsia="en-US"/>
              </w:rPr>
              <w:t>ООО «РУ-Доставка»</w:t>
            </w:r>
          </w:p>
          <w:p w:rsidR="007F5AD8" w:rsidRDefault="007F5AD8" w:rsidP="007F5AD8">
            <w:pPr>
              <w:jc w:val="right"/>
              <w:rPr>
                <w:rFonts w:eastAsia="Calibri"/>
                <w:sz w:val="22"/>
                <w:szCs w:val="22"/>
                <w:lang w:eastAsia="en-US"/>
              </w:rPr>
            </w:pPr>
            <w:r w:rsidRPr="003B7130">
              <w:rPr>
                <w:rFonts w:eastAsia="Calibri"/>
                <w:sz w:val="22"/>
                <w:szCs w:val="22"/>
                <w:lang w:eastAsia="en-US"/>
              </w:rPr>
              <w:t>Местонахождение:</w:t>
            </w:r>
          </w:p>
          <w:p w:rsidR="007F5AD8" w:rsidRDefault="007F5AD8" w:rsidP="007F5AD8">
            <w:pPr>
              <w:jc w:val="right"/>
              <w:rPr>
                <w:rFonts w:eastAsia="Calibri"/>
                <w:sz w:val="22"/>
                <w:szCs w:val="22"/>
                <w:lang w:eastAsia="en-US"/>
              </w:rPr>
            </w:pPr>
            <w:r>
              <w:rPr>
                <w:rFonts w:eastAsia="Calibri"/>
                <w:sz w:val="22"/>
                <w:szCs w:val="22"/>
                <w:lang w:eastAsia="en-US"/>
              </w:rPr>
              <w:t xml:space="preserve">125319 г. Москва, </w:t>
            </w:r>
          </w:p>
          <w:p w:rsidR="007F5AD8" w:rsidRPr="00C3388C" w:rsidRDefault="007F5AD8" w:rsidP="007F5AD8">
            <w:pPr>
              <w:jc w:val="right"/>
              <w:rPr>
                <w:rFonts w:eastAsia="Calibri"/>
                <w:sz w:val="22"/>
                <w:szCs w:val="22"/>
                <w:lang w:eastAsia="en-US"/>
              </w:rPr>
            </w:pPr>
            <w:r>
              <w:rPr>
                <w:rFonts w:eastAsia="Calibri"/>
                <w:sz w:val="22"/>
                <w:szCs w:val="22"/>
                <w:lang w:eastAsia="en-US"/>
              </w:rPr>
              <w:t>ул. 1-я Аэропортовская, д.6, пом.</w:t>
            </w:r>
            <w:r>
              <w:rPr>
                <w:rFonts w:eastAsia="Calibri"/>
                <w:sz w:val="22"/>
                <w:szCs w:val="22"/>
                <w:lang w:val="en-US" w:eastAsia="en-US"/>
              </w:rPr>
              <w:t>VI</w:t>
            </w:r>
            <w:r>
              <w:rPr>
                <w:rFonts w:eastAsia="Calibri"/>
                <w:sz w:val="22"/>
                <w:szCs w:val="22"/>
                <w:lang w:eastAsia="en-US"/>
              </w:rPr>
              <w:t>, комн.1-4</w:t>
            </w:r>
          </w:p>
          <w:p w:rsidR="007F5AD8" w:rsidRPr="003B7130" w:rsidRDefault="007F5AD8" w:rsidP="007F5AD8">
            <w:pPr>
              <w:jc w:val="right"/>
              <w:rPr>
                <w:rFonts w:eastAsia="Calibri"/>
                <w:sz w:val="22"/>
                <w:szCs w:val="22"/>
                <w:lang w:eastAsia="en-US"/>
              </w:rPr>
            </w:pPr>
            <w:r w:rsidRPr="003B7130">
              <w:rPr>
                <w:rFonts w:eastAsia="Calibri"/>
                <w:sz w:val="22"/>
                <w:szCs w:val="22"/>
                <w:lang w:eastAsia="en-US"/>
              </w:rPr>
              <w:t xml:space="preserve">Адрес для направления </w:t>
            </w:r>
          </w:p>
          <w:p w:rsidR="007F5AD8" w:rsidRPr="003B7130" w:rsidRDefault="007F5AD8" w:rsidP="007F5AD8">
            <w:pPr>
              <w:jc w:val="right"/>
              <w:rPr>
                <w:rFonts w:eastAsia="Calibri"/>
                <w:sz w:val="22"/>
                <w:szCs w:val="22"/>
                <w:lang w:eastAsia="en-US"/>
              </w:rPr>
            </w:pPr>
            <w:r w:rsidRPr="003B7130">
              <w:rPr>
                <w:rFonts w:eastAsia="Calibri"/>
                <w:sz w:val="22"/>
                <w:szCs w:val="22"/>
                <w:lang w:eastAsia="en-US"/>
              </w:rPr>
              <w:t xml:space="preserve">почтовой корреспонденции: </w:t>
            </w:r>
          </w:p>
          <w:p w:rsidR="007F5AD8" w:rsidRDefault="007F5AD8" w:rsidP="007F5AD8">
            <w:pPr>
              <w:jc w:val="right"/>
              <w:rPr>
                <w:rFonts w:eastAsia="Calibri"/>
                <w:sz w:val="22"/>
                <w:szCs w:val="22"/>
                <w:lang w:eastAsia="en-US"/>
              </w:rPr>
            </w:pPr>
            <w:r w:rsidRPr="003B7130">
              <w:rPr>
                <w:rFonts w:eastAsia="Calibri"/>
                <w:sz w:val="22"/>
                <w:szCs w:val="22"/>
                <w:lang w:eastAsia="en-US"/>
              </w:rPr>
              <w:t>117342 г. Москва, ул. Введенского, д.8</w:t>
            </w:r>
          </w:p>
          <w:p w:rsidR="007F5AD8" w:rsidRDefault="007F5AD8" w:rsidP="007F5AD8">
            <w:pPr>
              <w:jc w:val="right"/>
              <w:rPr>
                <w:rFonts w:eastAsia="Calibri"/>
                <w:sz w:val="22"/>
                <w:szCs w:val="22"/>
                <w:lang w:eastAsia="en-US"/>
              </w:rPr>
            </w:pPr>
            <w:r>
              <w:rPr>
                <w:rFonts w:eastAsia="Calibri"/>
                <w:sz w:val="22"/>
                <w:szCs w:val="22"/>
                <w:lang w:eastAsia="en-US"/>
              </w:rPr>
              <w:t>т.</w:t>
            </w:r>
            <w:r w:rsidR="001E775F">
              <w:t xml:space="preserve"> </w:t>
            </w:r>
            <w:r w:rsidR="001E775F" w:rsidRPr="001E775F">
              <w:rPr>
                <w:rFonts w:eastAsia="Calibri"/>
                <w:sz w:val="22"/>
                <w:szCs w:val="22"/>
                <w:lang w:eastAsia="en-US"/>
              </w:rPr>
              <w:t>+7 (800) 551-97-16</w:t>
            </w:r>
            <w:r>
              <w:rPr>
                <w:rFonts w:eastAsia="Calibri"/>
                <w:sz w:val="22"/>
                <w:szCs w:val="22"/>
                <w:lang w:eastAsia="en-US"/>
              </w:rPr>
              <w:t xml:space="preserve">, </w:t>
            </w:r>
          </w:p>
          <w:p w:rsidR="007F5AD8" w:rsidRDefault="007F5AD8" w:rsidP="007F5AD8">
            <w:pPr>
              <w:jc w:val="right"/>
              <w:rPr>
                <w:rFonts w:eastAsia="Calibri"/>
                <w:sz w:val="22"/>
                <w:szCs w:val="22"/>
                <w:lang w:eastAsia="en-US"/>
              </w:rPr>
            </w:pPr>
            <w:r>
              <w:rPr>
                <w:rFonts w:eastAsia="Calibri"/>
                <w:sz w:val="22"/>
                <w:szCs w:val="22"/>
                <w:lang w:eastAsia="en-US"/>
              </w:rPr>
              <w:t>электронная почта: ________</w:t>
            </w:r>
          </w:p>
          <w:p w:rsidR="007F5AD8" w:rsidRPr="00100000" w:rsidRDefault="007F5AD8" w:rsidP="007F5AD8">
            <w:pPr>
              <w:jc w:val="right"/>
              <w:rPr>
                <w:rFonts w:eastAsia="Calibri"/>
                <w:sz w:val="22"/>
                <w:szCs w:val="22"/>
                <w:lang w:eastAsia="en-US"/>
              </w:rPr>
            </w:pPr>
            <w:r>
              <w:rPr>
                <w:rFonts w:eastAsia="Calibri"/>
                <w:sz w:val="22"/>
                <w:szCs w:val="22"/>
                <w:lang w:eastAsia="en-US"/>
              </w:rPr>
              <w:t xml:space="preserve">сайт: </w:t>
            </w:r>
            <w:hyperlink r:id="rId8" w:history="1">
              <w:r w:rsidRPr="00011DA7">
                <w:rPr>
                  <w:rStyle w:val="ab"/>
                  <w:rFonts w:eastAsia="Calibri"/>
                  <w:sz w:val="22"/>
                  <w:szCs w:val="22"/>
                  <w:lang w:val="en-US" w:eastAsia="en-US"/>
                </w:rPr>
                <w:t>www</w:t>
              </w:r>
              <w:r w:rsidRPr="00011DA7">
                <w:rPr>
                  <w:rStyle w:val="ab"/>
                  <w:rFonts w:eastAsia="Calibri"/>
                  <w:sz w:val="22"/>
                  <w:szCs w:val="22"/>
                  <w:lang w:eastAsia="en-US"/>
                </w:rPr>
                <w:t>.</w:t>
              </w:r>
              <w:r w:rsidRPr="00011DA7">
                <w:rPr>
                  <w:rStyle w:val="ab"/>
                  <w:rFonts w:eastAsia="Calibri"/>
                  <w:sz w:val="22"/>
                  <w:szCs w:val="22"/>
                  <w:lang w:val="en-US" w:eastAsia="en-US"/>
                </w:rPr>
                <w:t>ru</w:t>
              </w:r>
              <w:r w:rsidRPr="00100000">
                <w:rPr>
                  <w:rStyle w:val="ab"/>
                  <w:rFonts w:eastAsia="Calibri"/>
                  <w:sz w:val="22"/>
                  <w:szCs w:val="22"/>
                  <w:lang w:eastAsia="en-US"/>
                </w:rPr>
                <w:t>-</w:t>
              </w:r>
              <w:r w:rsidRPr="00011DA7">
                <w:rPr>
                  <w:rStyle w:val="ab"/>
                  <w:rFonts w:eastAsia="Calibri"/>
                  <w:sz w:val="22"/>
                  <w:szCs w:val="22"/>
                  <w:lang w:val="en-US" w:eastAsia="en-US"/>
                </w:rPr>
                <w:t>dostavka</w:t>
              </w:r>
              <w:r w:rsidRPr="00011DA7">
                <w:rPr>
                  <w:rStyle w:val="ab"/>
                  <w:rFonts w:eastAsia="Calibri"/>
                  <w:sz w:val="22"/>
                  <w:szCs w:val="22"/>
                  <w:lang w:eastAsia="en-US"/>
                </w:rPr>
                <w:t>.</w:t>
              </w:r>
              <w:r w:rsidRPr="00011DA7">
                <w:rPr>
                  <w:rStyle w:val="ab"/>
                  <w:rFonts w:eastAsia="Calibri"/>
                  <w:sz w:val="22"/>
                  <w:szCs w:val="22"/>
                  <w:lang w:val="en-US" w:eastAsia="en-US"/>
                </w:rPr>
                <w:t>ru</w:t>
              </w:r>
            </w:hyperlink>
          </w:p>
          <w:p w:rsidR="007F5AD8" w:rsidRDefault="007F5AD8" w:rsidP="007F5AD8">
            <w:pPr>
              <w:jc w:val="right"/>
              <w:rPr>
                <w:rFonts w:eastAsia="Calibri"/>
                <w:sz w:val="22"/>
                <w:szCs w:val="22"/>
                <w:lang w:eastAsia="en-US"/>
              </w:rPr>
            </w:pPr>
            <w:r>
              <w:rPr>
                <w:rFonts w:eastAsia="Calibri"/>
                <w:sz w:val="22"/>
                <w:szCs w:val="22"/>
                <w:lang w:eastAsia="en-US"/>
              </w:rPr>
              <w:t>ИНН/КПП 7714900218</w:t>
            </w:r>
            <w:r w:rsidRPr="003B7130">
              <w:rPr>
                <w:rFonts w:eastAsia="Calibri"/>
                <w:sz w:val="22"/>
                <w:szCs w:val="22"/>
                <w:lang w:eastAsia="en-US"/>
              </w:rPr>
              <w:t>/771401001</w:t>
            </w:r>
          </w:p>
          <w:p w:rsidR="007F5AD8" w:rsidRPr="003B7130" w:rsidRDefault="007F5AD8" w:rsidP="007F5AD8">
            <w:pPr>
              <w:jc w:val="right"/>
              <w:rPr>
                <w:rFonts w:eastAsia="Calibri"/>
                <w:sz w:val="22"/>
                <w:szCs w:val="22"/>
                <w:lang w:eastAsia="en-US"/>
              </w:rPr>
            </w:pPr>
            <w:r>
              <w:rPr>
                <w:rFonts w:eastAsia="Calibri"/>
                <w:sz w:val="22"/>
                <w:szCs w:val="22"/>
                <w:lang w:eastAsia="en-US"/>
              </w:rPr>
              <w:t>ОГРН 1137746219984</w:t>
            </w:r>
            <w:r w:rsidRPr="003B7130">
              <w:rPr>
                <w:rFonts w:eastAsia="Calibri"/>
                <w:sz w:val="22"/>
                <w:szCs w:val="22"/>
                <w:lang w:eastAsia="en-US"/>
              </w:rPr>
              <w:t xml:space="preserve">                </w:t>
            </w:r>
          </w:p>
          <w:p w:rsidR="007F5AD8" w:rsidRPr="003B7130" w:rsidRDefault="007F5AD8" w:rsidP="007F5AD8">
            <w:pPr>
              <w:jc w:val="right"/>
              <w:rPr>
                <w:rFonts w:eastAsia="Calibri"/>
                <w:sz w:val="22"/>
                <w:szCs w:val="22"/>
                <w:lang w:eastAsia="en-US"/>
              </w:rPr>
            </w:pPr>
            <w:r>
              <w:rPr>
                <w:rFonts w:eastAsia="Calibri"/>
                <w:sz w:val="22"/>
                <w:szCs w:val="22"/>
                <w:lang w:eastAsia="en-US"/>
              </w:rPr>
              <w:t>Р/С № 40702810802300005173</w:t>
            </w:r>
            <w:r w:rsidRPr="003B7130">
              <w:rPr>
                <w:rFonts w:eastAsia="Calibri"/>
                <w:sz w:val="22"/>
                <w:szCs w:val="22"/>
                <w:lang w:eastAsia="en-US"/>
              </w:rPr>
              <w:t xml:space="preserve"> </w:t>
            </w:r>
          </w:p>
          <w:p w:rsidR="007F5AD8" w:rsidRPr="003B7130" w:rsidRDefault="007F5AD8" w:rsidP="007F5AD8">
            <w:pPr>
              <w:jc w:val="right"/>
              <w:rPr>
                <w:rFonts w:eastAsia="Calibri"/>
                <w:sz w:val="22"/>
                <w:szCs w:val="22"/>
                <w:lang w:eastAsia="en-US"/>
              </w:rPr>
            </w:pPr>
            <w:r w:rsidRPr="003B7130">
              <w:rPr>
                <w:rFonts w:eastAsia="Calibri"/>
                <w:sz w:val="22"/>
                <w:szCs w:val="22"/>
                <w:lang w:eastAsia="en-US"/>
              </w:rPr>
              <w:t>АО «АЛЬФА-БАНК», г. Москва,</w:t>
            </w:r>
          </w:p>
          <w:p w:rsidR="007F5AD8" w:rsidRPr="003B7130" w:rsidRDefault="007F5AD8" w:rsidP="007F5AD8">
            <w:pPr>
              <w:jc w:val="right"/>
              <w:rPr>
                <w:rFonts w:eastAsia="Calibri"/>
                <w:sz w:val="22"/>
                <w:szCs w:val="22"/>
                <w:lang w:eastAsia="en-US"/>
              </w:rPr>
            </w:pPr>
            <w:r w:rsidRPr="003B7130">
              <w:rPr>
                <w:rFonts w:eastAsia="Calibri"/>
                <w:sz w:val="22"/>
                <w:szCs w:val="22"/>
                <w:lang w:eastAsia="en-US"/>
              </w:rPr>
              <w:t>К/С № 30101810200000000593,</w:t>
            </w:r>
          </w:p>
          <w:p w:rsidR="007F5AD8" w:rsidRPr="003B7130" w:rsidRDefault="007F5AD8" w:rsidP="007F5AD8">
            <w:pPr>
              <w:jc w:val="right"/>
              <w:rPr>
                <w:rFonts w:eastAsia="Calibri"/>
                <w:sz w:val="22"/>
                <w:szCs w:val="22"/>
                <w:lang w:eastAsia="en-US"/>
              </w:rPr>
            </w:pPr>
            <w:r w:rsidRPr="003B7130">
              <w:rPr>
                <w:rFonts w:eastAsia="Calibri"/>
                <w:sz w:val="22"/>
                <w:szCs w:val="22"/>
                <w:lang w:eastAsia="en-US"/>
              </w:rPr>
              <w:t>БИК № 044525593</w:t>
            </w:r>
            <w:r>
              <w:rPr>
                <w:rFonts w:eastAsia="Calibri"/>
                <w:sz w:val="22"/>
                <w:szCs w:val="22"/>
                <w:lang w:eastAsia="en-US"/>
              </w:rPr>
              <w:t xml:space="preserve">; </w:t>
            </w:r>
          </w:p>
          <w:p w:rsidR="0057671F" w:rsidRPr="00A74E2F" w:rsidRDefault="0057671F" w:rsidP="00FF5452">
            <w:pPr>
              <w:jc w:val="right"/>
              <w:rPr>
                <w:sz w:val="22"/>
                <w:szCs w:val="22"/>
              </w:rPr>
            </w:pPr>
          </w:p>
        </w:tc>
      </w:tr>
      <w:tr w:rsidR="00DB2DB9" w:rsidRPr="00A74E2F" w:rsidTr="00E2606D">
        <w:trPr>
          <w:trHeight w:val="830"/>
        </w:trPr>
        <w:tc>
          <w:tcPr>
            <w:tcW w:w="4806" w:type="dxa"/>
            <w:gridSpan w:val="2"/>
          </w:tcPr>
          <w:p w:rsidR="00DB2DB9" w:rsidRPr="00A74E2F" w:rsidRDefault="00A74E2F" w:rsidP="00DE1DA2">
            <w:pPr>
              <w:jc w:val="both"/>
              <w:rPr>
                <w:sz w:val="22"/>
                <w:szCs w:val="22"/>
              </w:rPr>
            </w:pPr>
            <w:r w:rsidRPr="00A74E2F">
              <w:rPr>
                <w:sz w:val="22"/>
                <w:szCs w:val="22"/>
              </w:rPr>
              <w:lastRenderedPageBreak/>
              <w:t>Генеральный д</w:t>
            </w:r>
            <w:r w:rsidR="008D12E6" w:rsidRPr="00A74E2F">
              <w:rPr>
                <w:sz w:val="22"/>
                <w:szCs w:val="22"/>
              </w:rPr>
              <w:t>иректор</w:t>
            </w:r>
          </w:p>
          <w:p w:rsidR="00A74E2F" w:rsidRPr="00A74E2F" w:rsidRDefault="00A74E2F" w:rsidP="00A74E2F">
            <w:pPr>
              <w:jc w:val="both"/>
              <w:rPr>
                <w:sz w:val="22"/>
                <w:szCs w:val="22"/>
              </w:rPr>
            </w:pPr>
          </w:p>
          <w:p w:rsidR="007148CE" w:rsidRPr="00A74E2F" w:rsidRDefault="007148CE" w:rsidP="00DE1DA2">
            <w:pPr>
              <w:jc w:val="both"/>
              <w:rPr>
                <w:sz w:val="22"/>
                <w:szCs w:val="22"/>
              </w:rPr>
            </w:pPr>
          </w:p>
          <w:p w:rsidR="00DB2DB9" w:rsidRPr="00A74E2F" w:rsidRDefault="00DB2DB9" w:rsidP="00DE1DA2">
            <w:pPr>
              <w:jc w:val="both"/>
              <w:rPr>
                <w:sz w:val="22"/>
                <w:szCs w:val="22"/>
              </w:rPr>
            </w:pPr>
          </w:p>
          <w:p w:rsidR="00DB2DB9" w:rsidRPr="00A74E2F" w:rsidRDefault="00DB2DB9" w:rsidP="00DE1DA2">
            <w:pPr>
              <w:jc w:val="both"/>
              <w:rPr>
                <w:sz w:val="22"/>
                <w:szCs w:val="22"/>
              </w:rPr>
            </w:pPr>
            <w:r w:rsidRPr="00A74E2F">
              <w:rPr>
                <w:sz w:val="22"/>
                <w:szCs w:val="22"/>
              </w:rPr>
              <w:t>_______</w:t>
            </w:r>
            <w:r w:rsidR="00E2606D" w:rsidRPr="00A74E2F">
              <w:rPr>
                <w:sz w:val="22"/>
                <w:szCs w:val="22"/>
              </w:rPr>
              <w:t>_______ /</w:t>
            </w:r>
            <w:r w:rsidR="0057671F">
              <w:rPr>
                <w:sz w:val="22"/>
                <w:szCs w:val="22"/>
              </w:rPr>
              <w:t>___________________</w:t>
            </w:r>
            <w:r w:rsidRPr="00A74E2F">
              <w:rPr>
                <w:sz w:val="22"/>
                <w:szCs w:val="22"/>
              </w:rPr>
              <w:t>/</w:t>
            </w:r>
          </w:p>
          <w:p w:rsidR="00DB2DB9" w:rsidRPr="00A74E2F" w:rsidRDefault="00DB2DB9" w:rsidP="00691FDE">
            <w:pPr>
              <w:jc w:val="both"/>
              <w:rPr>
                <w:sz w:val="22"/>
                <w:szCs w:val="22"/>
              </w:rPr>
            </w:pPr>
            <w:r w:rsidRPr="00A74E2F">
              <w:rPr>
                <w:sz w:val="22"/>
                <w:szCs w:val="22"/>
              </w:rPr>
              <w:t xml:space="preserve">                                   </w:t>
            </w:r>
            <w:r w:rsidR="0032071B" w:rsidRPr="00A74E2F">
              <w:rPr>
                <w:sz w:val="22"/>
                <w:szCs w:val="22"/>
              </w:rPr>
              <w:t xml:space="preserve">    </w:t>
            </w:r>
            <w:r w:rsidRPr="00A74E2F">
              <w:rPr>
                <w:sz w:val="22"/>
                <w:szCs w:val="22"/>
              </w:rPr>
              <w:t xml:space="preserve">   М.П.</w:t>
            </w:r>
          </w:p>
        </w:tc>
        <w:tc>
          <w:tcPr>
            <w:tcW w:w="4762" w:type="dxa"/>
            <w:gridSpan w:val="2"/>
          </w:tcPr>
          <w:p w:rsidR="004B187F" w:rsidRPr="00A74E2F" w:rsidRDefault="008D12E6" w:rsidP="004B187F">
            <w:pPr>
              <w:jc w:val="right"/>
              <w:rPr>
                <w:sz w:val="22"/>
                <w:szCs w:val="22"/>
              </w:rPr>
            </w:pPr>
            <w:r w:rsidRPr="00A74E2F">
              <w:rPr>
                <w:sz w:val="22"/>
                <w:szCs w:val="22"/>
              </w:rPr>
              <w:t>Генеральный директор</w:t>
            </w:r>
            <w:r w:rsidR="004B187F" w:rsidRPr="00A74E2F">
              <w:rPr>
                <w:sz w:val="22"/>
                <w:szCs w:val="22"/>
              </w:rPr>
              <w:t xml:space="preserve"> </w:t>
            </w:r>
          </w:p>
          <w:p w:rsidR="004B187F" w:rsidRPr="00A74E2F" w:rsidRDefault="00CA3D01" w:rsidP="004B187F">
            <w:pPr>
              <w:jc w:val="right"/>
              <w:rPr>
                <w:sz w:val="22"/>
                <w:szCs w:val="22"/>
              </w:rPr>
            </w:pPr>
            <w:r>
              <w:rPr>
                <w:sz w:val="22"/>
                <w:szCs w:val="22"/>
              </w:rPr>
              <w:t>ООО «РУ-Доставка</w:t>
            </w:r>
            <w:r w:rsidR="004B187F" w:rsidRPr="00A74E2F">
              <w:rPr>
                <w:sz w:val="22"/>
                <w:szCs w:val="22"/>
              </w:rPr>
              <w:t>»</w:t>
            </w:r>
          </w:p>
          <w:p w:rsidR="004B187F" w:rsidRPr="00A74E2F" w:rsidRDefault="004B187F" w:rsidP="004B187F">
            <w:pPr>
              <w:jc w:val="right"/>
              <w:rPr>
                <w:sz w:val="22"/>
                <w:szCs w:val="22"/>
              </w:rPr>
            </w:pPr>
          </w:p>
          <w:p w:rsidR="00DB2DB9" w:rsidRPr="00A74E2F" w:rsidRDefault="004B187F" w:rsidP="004B187F">
            <w:pPr>
              <w:jc w:val="right"/>
              <w:rPr>
                <w:sz w:val="22"/>
                <w:szCs w:val="22"/>
              </w:rPr>
            </w:pPr>
            <w:r w:rsidRPr="00A74E2F">
              <w:rPr>
                <w:sz w:val="22"/>
                <w:szCs w:val="22"/>
              </w:rPr>
              <w:t xml:space="preserve">  ______________ /</w:t>
            </w:r>
            <w:r w:rsidR="00CA3D01">
              <w:rPr>
                <w:sz w:val="22"/>
                <w:szCs w:val="22"/>
              </w:rPr>
              <w:t>Е.Р. Мурусидзе</w:t>
            </w:r>
            <w:r w:rsidRPr="00A74E2F">
              <w:rPr>
                <w:sz w:val="22"/>
                <w:szCs w:val="22"/>
              </w:rPr>
              <w:t>/</w:t>
            </w:r>
          </w:p>
          <w:p w:rsidR="00DB2DB9" w:rsidRPr="00A74E2F" w:rsidRDefault="00DB2DB9" w:rsidP="00DE1DA2">
            <w:pPr>
              <w:jc w:val="right"/>
              <w:rPr>
                <w:sz w:val="22"/>
                <w:szCs w:val="22"/>
              </w:rPr>
            </w:pPr>
            <w:r w:rsidRPr="00A74E2F">
              <w:rPr>
                <w:sz w:val="22"/>
                <w:szCs w:val="22"/>
              </w:rPr>
              <w:tab/>
              <w:t>М.П.</w:t>
            </w:r>
          </w:p>
        </w:tc>
      </w:tr>
      <w:tr w:rsidR="004B187F" w:rsidRPr="00A74E2F" w:rsidTr="00E2606D">
        <w:trPr>
          <w:trHeight w:val="830"/>
        </w:trPr>
        <w:tc>
          <w:tcPr>
            <w:tcW w:w="4806" w:type="dxa"/>
            <w:gridSpan w:val="2"/>
          </w:tcPr>
          <w:p w:rsidR="004B187F" w:rsidRPr="00A74E2F" w:rsidRDefault="004B187F" w:rsidP="00A74E2F">
            <w:pPr>
              <w:rPr>
                <w:sz w:val="22"/>
                <w:szCs w:val="22"/>
              </w:rPr>
            </w:pPr>
          </w:p>
        </w:tc>
        <w:tc>
          <w:tcPr>
            <w:tcW w:w="4762" w:type="dxa"/>
            <w:gridSpan w:val="2"/>
          </w:tcPr>
          <w:p w:rsidR="004B187F" w:rsidRPr="00A74E2F" w:rsidRDefault="004B187F" w:rsidP="00480CD3">
            <w:pPr>
              <w:jc w:val="right"/>
              <w:rPr>
                <w:sz w:val="22"/>
                <w:szCs w:val="22"/>
              </w:rPr>
            </w:pPr>
            <w:r w:rsidRPr="00A74E2F">
              <w:rPr>
                <w:sz w:val="22"/>
                <w:szCs w:val="22"/>
              </w:rPr>
              <w:t xml:space="preserve">Ответственный: </w:t>
            </w:r>
          </w:p>
          <w:p w:rsidR="004B187F" w:rsidRPr="00A74E2F" w:rsidRDefault="005A4FC0" w:rsidP="00480CD3">
            <w:pPr>
              <w:jc w:val="right"/>
              <w:rPr>
                <w:sz w:val="22"/>
                <w:szCs w:val="22"/>
              </w:rPr>
            </w:pPr>
            <w:r>
              <w:rPr>
                <w:sz w:val="22"/>
                <w:szCs w:val="22"/>
              </w:rPr>
              <w:t>________________</w:t>
            </w:r>
          </w:p>
        </w:tc>
      </w:tr>
    </w:tbl>
    <w:p w:rsidR="008D12E6" w:rsidRPr="00A74E2F" w:rsidRDefault="00357B2D" w:rsidP="00691FDE">
      <w:pPr>
        <w:rPr>
          <w:b/>
          <w:bCs/>
          <w:sz w:val="22"/>
          <w:szCs w:val="22"/>
        </w:rPr>
        <w:sectPr w:rsidR="008D12E6" w:rsidRPr="00A74E2F" w:rsidSect="0057671F">
          <w:headerReference w:type="default" r:id="rId9"/>
          <w:footerReference w:type="default" r:id="rId10"/>
          <w:pgSz w:w="11906" w:h="16838"/>
          <w:pgMar w:top="709" w:right="707" w:bottom="180" w:left="993" w:header="708" w:footer="708" w:gutter="0"/>
          <w:cols w:space="708"/>
          <w:docGrid w:linePitch="360"/>
        </w:sectPr>
      </w:pPr>
      <w:r w:rsidRPr="00A74E2F">
        <w:rPr>
          <w:b/>
          <w:bCs/>
          <w:sz w:val="22"/>
          <w:szCs w:val="22"/>
        </w:rPr>
        <w:t xml:space="preserve">     </w:t>
      </w:r>
      <w:r w:rsidR="003710BF" w:rsidRPr="00A74E2F">
        <w:rPr>
          <w:b/>
          <w:bCs/>
          <w:sz w:val="22"/>
          <w:szCs w:val="22"/>
        </w:rPr>
        <w:t xml:space="preserve"> </w:t>
      </w:r>
    </w:p>
    <w:p w:rsidR="00847E29" w:rsidRPr="00A74E2F" w:rsidRDefault="00847E29" w:rsidP="00847E29">
      <w:pPr>
        <w:ind w:left="7080"/>
        <w:jc w:val="right"/>
        <w:rPr>
          <w:b/>
          <w:bCs/>
          <w:sz w:val="22"/>
          <w:szCs w:val="22"/>
        </w:rPr>
      </w:pPr>
      <w:r w:rsidRPr="00A74E2F">
        <w:rPr>
          <w:b/>
          <w:bCs/>
          <w:sz w:val="22"/>
          <w:szCs w:val="22"/>
        </w:rPr>
        <w:lastRenderedPageBreak/>
        <w:t>Приложение № 1</w:t>
      </w:r>
    </w:p>
    <w:p w:rsidR="00625AE2" w:rsidRPr="00A74E2F" w:rsidRDefault="00847E29" w:rsidP="00847E29">
      <w:pPr>
        <w:ind w:left="7080"/>
        <w:jc w:val="right"/>
        <w:rPr>
          <w:b/>
          <w:bCs/>
          <w:sz w:val="22"/>
          <w:szCs w:val="22"/>
        </w:rPr>
      </w:pPr>
      <w:r w:rsidRPr="00A74E2F">
        <w:rPr>
          <w:b/>
          <w:bCs/>
          <w:sz w:val="22"/>
          <w:szCs w:val="22"/>
        </w:rPr>
        <w:t>к договору №</w:t>
      </w:r>
      <w:r w:rsidR="00CC243E">
        <w:rPr>
          <w:b/>
          <w:bCs/>
          <w:sz w:val="22"/>
          <w:szCs w:val="22"/>
        </w:rPr>
        <w:t>___</w:t>
      </w:r>
      <w:r w:rsidR="00625AE2" w:rsidRPr="00A74E2F">
        <w:rPr>
          <w:b/>
          <w:bCs/>
          <w:sz w:val="22"/>
          <w:szCs w:val="22"/>
        </w:rPr>
        <w:t xml:space="preserve"> </w:t>
      </w:r>
    </w:p>
    <w:p w:rsidR="00676CFC" w:rsidRPr="00A74E2F" w:rsidRDefault="000F0C36" w:rsidP="00313635">
      <w:pPr>
        <w:ind w:left="7080"/>
        <w:jc w:val="right"/>
        <w:rPr>
          <w:b/>
          <w:bCs/>
          <w:sz w:val="22"/>
          <w:szCs w:val="22"/>
        </w:rPr>
      </w:pPr>
      <w:r w:rsidRPr="00A74E2F">
        <w:rPr>
          <w:b/>
          <w:bCs/>
          <w:sz w:val="22"/>
          <w:szCs w:val="22"/>
        </w:rPr>
        <w:t xml:space="preserve">от </w:t>
      </w:r>
      <w:r w:rsidR="00CC243E">
        <w:rPr>
          <w:b/>
          <w:bCs/>
          <w:sz w:val="22"/>
          <w:szCs w:val="22"/>
        </w:rPr>
        <w:t>«__»</w:t>
      </w:r>
      <w:r w:rsidR="00625AE2" w:rsidRPr="00A74E2F">
        <w:rPr>
          <w:b/>
          <w:bCs/>
          <w:sz w:val="22"/>
          <w:szCs w:val="22"/>
        </w:rPr>
        <w:t xml:space="preserve"> </w:t>
      </w:r>
      <w:r w:rsidR="00CC243E">
        <w:rPr>
          <w:b/>
          <w:bCs/>
          <w:sz w:val="22"/>
          <w:szCs w:val="22"/>
        </w:rPr>
        <w:t>_____</w:t>
      </w:r>
      <w:r w:rsidR="00625AE2" w:rsidRPr="00A74E2F">
        <w:rPr>
          <w:b/>
          <w:bCs/>
          <w:sz w:val="22"/>
          <w:szCs w:val="22"/>
        </w:rPr>
        <w:t xml:space="preserve"> </w:t>
      </w:r>
      <w:r w:rsidR="00847E29" w:rsidRPr="00A74E2F">
        <w:rPr>
          <w:b/>
          <w:bCs/>
          <w:sz w:val="22"/>
          <w:szCs w:val="22"/>
        </w:rPr>
        <w:t>201</w:t>
      </w:r>
      <w:r w:rsidR="00CC243E">
        <w:rPr>
          <w:b/>
          <w:bCs/>
          <w:sz w:val="22"/>
          <w:szCs w:val="22"/>
        </w:rPr>
        <w:t>_</w:t>
      </w:r>
      <w:r w:rsidR="00847E29" w:rsidRPr="00A74E2F">
        <w:rPr>
          <w:b/>
          <w:bCs/>
          <w:sz w:val="22"/>
          <w:szCs w:val="22"/>
        </w:rPr>
        <w:t xml:space="preserve">г. </w:t>
      </w:r>
      <w:r w:rsidR="00635EEB" w:rsidRPr="00A74E2F">
        <w:rPr>
          <w:b/>
          <w:bCs/>
          <w:sz w:val="22"/>
          <w:szCs w:val="22"/>
        </w:rPr>
        <w:t xml:space="preserve">                            </w:t>
      </w:r>
    </w:p>
    <w:p w:rsidR="00B5618E" w:rsidRPr="00A74E2F" w:rsidRDefault="00B5618E" w:rsidP="00B5618E">
      <w:pPr>
        <w:ind w:left="709"/>
        <w:jc w:val="center"/>
        <w:rPr>
          <w:b/>
          <w:bCs/>
          <w:sz w:val="22"/>
          <w:szCs w:val="22"/>
        </w:rPr>
      </w:pPr>
      <w:r w:rsidRPr="00A74E2F">
        <w:rPr>
          <w:b/>
          <w:bCs/>
          <w:sz w:val="22"/>
          <w:szCs w:val="22"/>
        </w:rPr>
        <w:t>Тар</w:t>
      </w:r>
      <w:r w:rsidR="00956BCB">
        <w:rPr>
          <w:b/>
          <w:bCs/>
          <w:sz w:val="22"/>
          <w:szCs w:val="22"/>
        </w:rPr>
        <w:t>и</w:t>
      </w:r>
      <w:r w:rsidRPr="00A74E2F">
        <w:rPr>
          <w:b/>
          <w:bCs/>
          <w:sz w:val="22"/>
          <w:szCs w:val="22"/>
        </w:rPr>
        <w:t>фы</w:t>
      </w:r>
    </w:p>
    <w:p w:rsidR="009B4FA3" w:rsidRDefault="00B5618E" w:rsidP="00B5618E">
      <w:pPr>
        <w:ind w:left="709"/>
        <w:jc w:val="center"/>
        <w:rPr>
          <w:b/>
          <w:bCs/>
          <w:sz w:val="22"/>
          <w:szCs w:val="22"/>
        </w:rPr>
      </w:pPr>
      <w:r w:rsidRPr="00A74E2F">
        <w:rPr>
          <w:b/>
          <w:bCs/>
          <w:sz w:val="22"/>
          <w:szCs w:val="22"/>
        </w:rPr>
        <w:t>на доставку</w:t>
      </w:r>
      <w:r w:rsidR="00A75363">
        <w:rPr>
          <w:b/>
          <w:bCs/>
          <w:sz w:val="22"/>
          <w:szCs w:val="22"/>
        </w:rPr>
        <w:t xml:space="preserve"> груза</w:t>
      </w:r>
      <w:r w:rsidRPr="00A74E2F">
        <w:rPr>
          <w:b/>
          <w:bCs/>
          <w:sz w:val="22"/>
          <w:szCs w:val="22"/>
        </w:rPr>
        <w:t xml:space="preserve"> от склада отправителя до дверей получателя</w:t>
      </w:r>
    </w:p>
    <w:tbl>
      <w:tblPr>
        <w:tblW w:w="0" w:type="auto"/>
        <w:tblLook w:val="04A0" w:firstRow="1" w:lastRow="0" w:firstColumn="1" w:lastColumn="0" w:noHBand="0" w:noVBand="1"/>
      </w:tblPr>
      <w:tblGrid>
        <w:gridCol w:w="1732"/>
        <w:gridCol w:w="1776"/>
        <w:gridCol w:w="1601"/>
        <w:gridCol w:w="669"/>
        <w:gridCol w:w="1776"/>
        <w:gridCol w:w="1776"/>
        <w:gridCol w:w="1601"/>
        <w:gridCol w:w="669"/>
      </w:tblGrid>
      <w:tr w:rsidR="00CC243E" w:rsidRPr="00CC243E" w:rsidTr="00CC243E">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Город отправки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Город доставки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Срок</w:t>
            </w:r>
            <w:r>
              <w:rPr>
                <w:rFonts w:ascii="Calibri" w:hAnsi="Calibri" w:cs="Calibri"/>
                <w:b/>
                <w:bCs/>
                <w:color w:val="000000"/>
                <w:sz w:val="22"/>
                <w:szCs w:val="22"/>
              </w:rPr>
              <w:t xml:space="preserve"> </w:t>
            </w:r>
            <w:r w:rsidRPr="00CC243E">
              <w:rPr>
                <w:rFonts w:ascii="Calibri" w:hAnsi="Calibri" w:cs="Calibri"/>
                <w:b/>
                <w:bCs/>
                <w:color w:val="000000"/>
                <w:sz w:val="22"/>
                <w:szCs w:val="22"/>
              </w:rPr>
              <w:t>доставки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Зона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Город отправки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Город доставки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Срок</w:t>
            </w:r>
            <w:r>
              <w:rPr>
                <w:rFonts w:ascii="Calibri" w:hAnsi="Calibri" w:cs="Calibri"/>
                <w:b/>
                <w:bCs/>
                <w:color w:val="000000"/>
                <w:sz w:val="22"/>
                <w:szCs w:val="22"/>
              </w:rPr>
              <w:t xml:space="preserve"> </w:t>
            </w:r>
            <w:r w:rsidRPr="00CC243E">
              <w:rPr>
                <w:rFonts w:ascii="Calibri" w:hAnsi="Calibri" w:cs="Calibri"/>
                <w:b/>
                <w:bCs/>
                <w:color w:val="000000"/>
                <w:sz w:val="22"/>
                <w:szCs w:val="22"/>
              </w:rPr>
              <w:t>доставки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Зона</w:t>
            </w:r>
          </w:p>
        </w:tc>
      </w:tr>
      <w:tr w:rsidR="00CC243E" w:rsidRPr="00CC243E" w:rsidTr="00CC243E">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243E" w:rsidRPr="00CC243E" w:rsidRDefault="00CC243E" w:rsidP="00CC243E">
            <w:pPr>
              <w:rPr>
                <w:rFonts w:ascii="Calibri" w:hAnsi="Calibri" w:cs="Calibri"/>
                <w:b/>
                <w:bCs/>
                <w:color w:val="000000"/>
                <w:sz w:val="22"/>
                <w:szCs w:val="22"/>
              </w:rPr>
            </w:pP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Саратов</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Саратов</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Москва</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Санкт-Петербург</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r>
      <w:tr w:rsidR="00CC243E" w:rsidRPr="00CC243E" w:rsidTr="00CC243E">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Ростов-на-Дону</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Саратов</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5-7</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Краснодар</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bCs/>
                <w:color w:val="000000"/>
                <w:sz w:val="22"/>
                <w:szCs w:val="22"/>
              </w:rPr>
            </w:pPr>
            <w:r w:rsidRPr="00CC243E">
              <w:rPr>
                <w:rFonts w:ascii="Calibri" w:hAnsi="Calibri" w:cs="Calibri"/>
                <w:bCs/>
                <w:color w:val="000000"/>
                <w:sz w:val="22"/>
                <w:szCs w:val="22"/>
              </w:rPr>
              <w:t>Саратов</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5-7</w:t>
            </w:r>
          </w:p>
        </w:tc>
        <w:tc>
          <w:tcPr>
            <w:tcW w:w="0" w:type="auto"/>
            <w:tcBorders>
              <w:top w:val="nil"/>
              <w:left w:val="nil"/>
              <w:bottom w:val="single" w:sz="4" w:space="0" w:color="auto"/>
              <w:right w:val="single" w:sz="4" w:space="0" w:color="auto"/>
            </w:tcBorders>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5</w:t>
            </w:r>
          </w:p>
        </w:tc>
      </w:tr>
    </w:tbl>
    <w:p w:rsidR="00CC243E" w:rsidRDefault="00CC243E" w:rsidP="00B5618E">
      <w:pPr>
        <w:ind w:left="709"/>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376"/>
        <w:gridCol w:w="1222"/>
        <w:gridCol w:w="1177"/>
        <w:gridCol w:w="1045"/>
        <w:gridCol w:w="1177"/>
        <w:gridCol w:w="1045"/>
        <w:gridCol w:w="1177"/>
        <w:gridCol w:w="1045"/>
        <w:gridCol w:w="1236"/>
        <w:gridCol w:w="1098"/>
        <w:gridCol w:w="1236"/>
        <w:gridCol w:w="1098"/>
      </w:tblGrid>
      <w:tr w:rsidR="00CC243E" w:rsidRPr="00CC243E" w:rsidTr="00776F7D">
        <w:trPr>
          <w:trHeight w:val="300"/>
        </w:trPr>
        <w:tc>
          <w:tcPr>
            <w:tcW w:w="0" w:type="auto"/>
            <w:vMerge w:val="restart"/>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Зона</w:t>
            </w:r>
          </w:p>
        </w:tc>
        <w:tc>
          <w:tcPr>
            <w:tcW w:w="0" w:type="auto"/>
            <w:gridSpan w:val="2"/>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От 1 до 99 заказов в мес.</w:t>
            </w:r>
          </w:p>
        </w:tc>
        <w:tc>
          <w:tcPr>
            <w:tcW w:w="0" w:type="auto"/>
            <w:gridSpan w:val="2"/>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от 100 заказов в мес.</w:t>
            </w:r>
          </w:p>
        </w:tc>
        <w:tc>
          <w:tcPr>
            <w:tcW w:w="0" w:type="auto"/>
            <w:gridSpan w:val="2"/>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от 250 заказов в мес.</w:t>
            </w:r>
          </w:p>
        </w:tc>
        <w:tc>
          <w:tcPr>
            <w:tcW w:w="0" w:type="auto"/>
            <w:gridSpan w:val="2"/>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от 500 заказов в мес.</w:t>
            </w:r>
          </w:p>
        </w:tc>
        <w:tc>
          <w:tcPr>
            <w:tcW w:w="0" w:type="auto"/>
            <w:gridSpan w:val="2"/>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от 1000 заказов в мес.</w:t>
            </w:r>
          </w:p>
        </w:tc>
        <w:tc>
          <w:tcPr>
            <w:tcW w:w="0" w:type="auto"/>
            <w:gridSpan w:val="2"/>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от 1500 заказов в мес.</w:t>
            </w:r>
          </w:p>
        </w:tc>
      </w:tr>
      <w:tr w:rsidR="00CC243E" w:rsidRPr="00CC243E" w:rsidTr="00776F7D">
        <w:trPr>
          <w:trHeight w:val="300"/>
        </w:trPr>
        <w:tc>
          <w:tcPr>
            <w:tcW w:w="0" w:type="auto"/>
            <w:vMerge/>
            <w:vAlign w:val="center"/>
            <w:hideMark/>
          </w:tcPr>
          <w:p w:rsidR="00CC243E" w:rsidRPr="00CC243E" w:rsidRDefault="00CC243E" w:rsidP="00CC243E">
            <w:pPr>
              <w:rPr>
                <w:rFonts w:ascii="Calibri" w:hAnsi="Calibri" w:cs="Calibri"/>
                <w:b/>
                <w:bCs/>
                <w:color w:val="000000"/>
                <w:sz w:val="22"/>
                <w:szCs w:val="22"/>
              </w:rPr>
            </w:pP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до 3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 xml:space="preserve">+1 кг </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до 3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 xml:space="preserve"> + 1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до 3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 xml:space="preserve">  + 1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до 3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 xml:space="preserve">  + 1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до 3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 xml:space="preserve">  + 1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до 3 кг</w:t>
            </w:r>
          </w:p>
        </w:tc>
        <w:tc>
          <w:tcPr>
            <w:tcW w:w="0" w:type="auto"/>
            <w:shd w:val="clear" w:color="000000" w:fill="FFFFFF"/>
            <w:vAlign w:val="center"/>
            <w:hideMark/>
          </w:tcPr>
          <w:p w:rsidR="00CC243E" w:rsidRPr="00CC243E" w:rsidRDefault="00CC243E" w:rsidP="00CC243E">
            <w:pPr>
              <w:jc w:val="center"/>
              <w:rPr>
                <w:rFonts w:ascii="Calibri" w:hAnsi="Calibri" w:cs="Calibri"/>
                <w:b/>
                <w:bCs/>
                <w:color w:val="000000"/>
                <w:sz w:val="22"/>
                <w:szCs w:val="22"/>
              </w:rPr>
            </w:pPr>
            <w:r w:rsidRPr="00CC243E">
              <w:rPr>
                <w:rFonts w:ascii="Calibri" w:hAnsi="Calibri" w:cs="Calibri"/>
                <w:b/>
                <w:bCs/>
                <w:color w:val="000000"/>
                <w:sz w:val="22"/>
                <w:szCs w:val="22"/>
              </w:rPr>
              <w:t xml:space="preserve">  + 1 кг</w:t>
            </w:r>
          </w:p>
        </w:tc>
      </w:tr>
      <w:tr w:rsidR="00CC243E" w:rsidRPr="00CC243E" w:rsidTr="00776F7D">
        <w:trPr>
          <w:trHeight w:val="300"/>
        </w:trPr>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200.00р.</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15.00р.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180.00р.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13.50р.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160.00р.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12.00р.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140.00р.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10.50р.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130.00р.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9.75р.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120.00р.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9.00р.</w:t>
            </w:r>
          </w:p>
        </w:tc>
      </w:tr>
      <w:tr w:rsidR="00CC243E" w:rsidRPr="00CC243E" w:rsidTr="00776F7D">
        <w:trPr>
          <w:trHeight w:val="300"/>
        </w:trPr>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250.00р.</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225.00р.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18.00р.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200.00р.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16.00р.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175.00р.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14.00р.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162.50р.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13.00р.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150.00р.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12.00р.</w:t>
            </w:r>
          </w:p>
        </w:tc>
      </w:tr>
      <w:tr w:rsidR="00CC243E" w:rsidRPr="00CC243E" w:rsidTr="00776F7D">
        <w:trPr>
          <w:trHeight w:val="300"/>
        </w:trPr>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300.00р.</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270.00р.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27.00р.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240.00р.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24.00р.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210.00р.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21.00р.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195.00р.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19.50р.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180.00р.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18.00р.</w:t>
            </w:r>
          </w:p>
        </w:tc>
      </w:tr>
      <w:tr w:rsidR="00CC243E" w:rsidRPr="00CC243E" w:rsidTr="00776F7D">
        <w:trPr>
          <w:trHeight w:val="300"/>
        </w:trPr>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4</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320.00р.</w:t>
            </w:r>
          </w:p>
        </w:tc>
        <w:tc>
          <w:tcPr>
            <w:tcW w:w="0" w:type="auto"/>
            <w:shd w:val="clear" w:color="000000" w:fill="FFFFFF"/>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30.00р.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288.00р.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27.00р.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256.00р.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24.00р.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224.00р.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21.00р.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208.00р.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19.50р.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192.00р.</w:t>
            </w:r>
          </w:p>
        </w:tc>
        <w:tc>
          <w:tcPr>
            <w:tcW w:w="0" w:type="auto"/>
            <w:shd w:val="clear" w:color="000000" w:fill="FFFFFF"/>
            <w:noWrap/>
            <w:vAlign w:val="center"/>
            <w:hideMark/>
          </w:tcPr>
          <w:p w:rsidR="00CC243E" w:rsidRPr="00CC243E" w:rsidRDefault="00CC243E" w:rsidP="00CC243E">
            <w:pPr>
              <w:jc w:val="center"/>
              <w:rPr>
                <w:rFonts w:ascii="Calibri" w:hAnsi="Calibri" w:cs="Calibri"/>
                <w:color w:val="000000"/>
                <w:sz w:val="22"/>
                <w:szCs w:val="22"/>
              </w:rPr>
            </w:pPr>
            <w:r w:rsidRPr="00CC243E">
              <w:rPr>
                <w:rFonts w:ascii="Calibri" w:hAnsi="Calibri" w:cs="Calibri"/>
                <w:color w:val="000000"/>
                <w:sz w:val="22"/>
                <w:szCs w:val="22"/>
              </w:rPr>
              <w:t>18.00р.</w:t>
            </w:r>
          </w:p>
        </w:tc>
      </w:tr>
      <w:tr w:rsidR="00776F7D" w:rsidRPr="00CC243E" w:rsidTr="00776F7D">
        <w:trPr>
          <w:trHeight w:val="300"/>
        </w:trPr>
        <w:tc>
          <w:tcPr>
            <w:tcW w:w="0" w:type="auto"/>
            <w:shd w:val="clear" w:color="000000" w:fill="FFFFFF"/>
            <w:noWrap/>
            <w:vAlign w:val="center"/>
          </w:tcPr>
          <w:p w:rsidR="00776F7D" w:rsidRPr="00CC243E" w:rsidRDefault="00776F7D" w:rsidP="00776F7D">
            <w:pPr>
              <w:jc w:val="center"/>
              <w:rPr>
                <w:rFonts w:ascii="Calibri" w:hAnsi="Calibri" w:cs="Calibri"/>
                <w:color w:val="000000"/>
                <w:sz w:val="22"/>
                <w:szCs w:val="22"/>
              </w:rPr>
            </w:pPr>
            <w:r>
              <w:rPr>
                <w:rFonts w:ascii="Calibri" w:hAnsi="Calibri" w:cs="Calibri"/>
                <w:color w:val="000000"/>
                <w:sz w:val="22"/>
                <w:szCs w:val="22"/>
              </w:rPr>
              <w:t>5</w:t>
            </w:r>
          </w:p>
        </w:tc>
        <w:tc>
          <w:tcPr>
            <w:tcW w:w="0" w:type="auto"/>
            <w:shd w:val="clear" w:color="000000" w:fill="FFFFFF"/>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350.00р.</w:t>
            </w:r>
          </w:p>
        </w:tc>
        <w:tc>
          <w:tcPr>
            <w:tcW w:w="0" w:type="auto"/>
            <w:shd w:val="clear" w:color="000000" w:fill="FFFFFF"/>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40.00р.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315.00р.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36.00р.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280.00р.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32.00р.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245.00р.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28.00р.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227.50р.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26.00р.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210.00р.</w:t>
            </w:r>
          </w:p>
        </w:tc>
        <w:tc>
          <w:tcPr>
            <w:tcW w:w="0" w:type="auto"/>
            <w:shd w:val="clear" w:color="000000" w:fill="FFFFFF"/>
            <w:noWrap/>
            <w:vAlign w:val="center"/>
          </w:tcPr>
          <w:p w:rsidR="00776F7D" w:rsidRDefault="00776F7D" w:rsidP="00776F7D">
            <w:pPr>
              <w:jc w:val="center"/>
              <w:rPr>
                <w:rFonts w:ascii="Calibri" w:hAnsi="Calibri" w:cs="Calibri"/>
                <w:color w:val="000000"/>
                <w:sz w:val="22"/>
                <w:szCs w:val="22"/>
              </w:rPr>
            </w:pPr>
            <w:r>
              <w:rPr>
                <w:rFonts w:ascii="Calibri" w:hAnsi="Calibri" w:cs="Calibri"/>
                <w:color w:val="000000"/>
                <w:sz w:val="22"/>
                <w:szCs w:val="22"/>
              </w:rPr>
              <w:t>24.00р.</w:t>
            </w:r>
          </w:p>
        </w:tc>
      </w:tr>
    </w:tbl>
    <w:p w:rsidR="00CC79E6" w:rsidRPr="00313635" w:rsidRDefault="00847E29" w:rsidP="00313635">
      <w:pPr>
        <w:ind w:left="709"/>
        <w:rPr>
          <w:bCs/>
        </w:rPr>
      </w:pPr>
      <w:r w:rsidRPr="00313635">
        <w:rPr>
          <w:bCs/>
        </w:rPr>
        <w:t>Все тарифы, указанные в данной таблице</w:t>
      </w:r>
      <w:r w:rsidR="006227BA" w:rsidRPr="00313635">
        <w:rPr>
          <w:bCs/>
        </w:rPr>
        <w:t>,</w:t>
      </w:r>
      <w:r w:rsidRPr="00313635">
        <w:rPr>
          <w:bCs/>
        </w:rPr>
        <w:t xml:space="preserve"> </w:t>
      </w:r>
      <w:r w:rsidR="00A75363">
        <w:rPr>
          <w:bCs/>
        </w:rPr>
        <w:t>не включают в себя НДС, так как Исполнитель применяет упрощенную систему налогообложения</w:t>
      </w:r>
      <w:r w:rsidRPr="00313635">
        <w:rPr>
          <w:bCs/>
        </w:rPr>
        <w:t xml:space="preserve"> </w:t>
      </w:r>
    </w:p>
    <w:p w:rsidR="0057671F" w:rsidRDefault="0057671F" w:rsidP="0007190A">
      <w:pPr>
        <w:ind w:left="709"/>
        <w:jc w:val="center"/>
        <w:rPr>
          <w:b/>
          <w:bCs/>
          <w:sz w:val="22"/>
          <w:szCs w:val="22"/>
        </w:rPr>
      </w:pPr>
    </w:p>
    <w:p w:rsidR="0057671F" w:rsidRDefault="0057671F" w:rsidP="0007190A">
      <w:pPr>
        <w:ind w:left="709"/>
        <w:jc w:val="center"/>
        <w:rPr>
          <w:b/>
          <w:bCs/>
          <w:sz w:val="22"/>
          <w:szCs w:val="22"/>
        </w:rPr>
      </w:pPr>
    </w:p>
    <w:p w:rsidR="008E360E" w:rsidRDefault="008E360E" w:rsidP="0007190A">
      <w:pPr>
        <w:ind w:left="709"/>
        <w:jc w:val="center"/>
        <w:rPr>
          <w:b/>
          <w:bCs/>
          <w:sz w:val="22"/>
          <w:szCs w:val="22"/>
        </w:rPr>
      </w:pPr>
    </w:p>
    <w:p w:rsidR="008E360E" w:rsidRDefault="008E360E" w:rsidP="0007190A">
      <w:pPr>
        <w:ind w:left="709"/>
        <w:jc w:val="center"/>
        <w:rPr>
          <w:b/>
          <w:bCs/>
          <w:sz w:val="22"/>
          <w:szCs w:val="22"/>
        </w:rPr>
      </w:pPr>
    </w:p>
    <w:p w:rsidR="008E360E" w:rsidRDefault="008E360E" w:rsidP="0007190A">
      <w:pPr>
        <w:ind w:left="709"/>
        <w:jc w:val="center"/>
        <w:rPr>
          <w:b/>
          <w:bCs/>
          <w:sz w:val="22"/>
          <w:szCs w:val="22"/>
        </w:rPr>
      </w:pPr>
    </w:p>
    <w:p w:rsidR="008E360E" w:rsidRDefault="008E360E" w:rsidP="0007190A">
      <w:pPr>
        <w:ind w:left="709"/>
        <w:jc w:val="center"/>
        <w:rPr>
          <w:b/>
          <w:bCs/>
          <w:sz w:val="22"/>
          <w:szCs w:val="22"/>
        </w:rPr>
      </w:pPr>
    </w:p>
    <w:p w:rsidR="0057671F" w:rsidRDefault="0057671F" w:rsidP="0007190A">
      <w:pPr>
        <w:ind w:left="709"/>
        <w:jc w:val="center"/>
        <w:rPr>
          <w:b/>
          <w:bCs/>
          <w:sz w:val="22"/>
          <w:szCs w:val="22"/>
        </w:rPr>
      </w:pPr>
    </w:p>
    <w:p w:rsidR="0057671F" w:rsidRDefault="0057671F" w:rsidP="0007190A">
      <w:pPr>
        <w:ind w:left="709"/>
        <w:jc w:val="center"/>
        <w:rPr>
          <w:b/>
          <w:bCs/>
          <w:sz w:val="22"/>
          <w:szCs w:val="22"/>
        </w:rPr>
      </w:pPr>
    </w:p>
    <w:p w:rsidR="0057671F" w:rsidRDefault="0057671F" w:rsidP="0007190A">
      <w:pPr>
        <w:ind w:left="709"/>
        <w:jc w:val="center"/>
        <w:rPr>
          <w:b/>
          <w:bCs/>
          <w:sz w:val="22"/>
          <w:szCs w:val="22"/>
        </w:rPr>
      </w:pPr>
    </w:p>
    <w:p w:rsidR="0007190A" w:rsidRPr="00A74E2F" w:rsidRDefault="0007190A" w:rsidP="0007190A">
      <w:pPr>
        <w:ind w:left="709"/>
        <w:jc w:val="center"/>
        <w:rPr>
          <w:b/>
          <w:bCs/>
          <w:sz w:val="22"/>
          <w:szCs w:val="22"/>
        </w:rPr>
      </w:pPr>
      <w:r w:rsidRPr="00A74E2F">
        <w:rPr>
          <w:b/>
          <w:bCs/>
          <w:sz w:val="22"/>
          <w:szCs w:val="22"/>
        </w:rPr>
        <w:t>Тарифы</w:t>
      </w:r>
    </w:p>
    <w:p w:rsidR="0007190A" w:rsidRPr="00A74E2F" w:rsidRDefault="0007190A" w:rsidP="0007190A">
      <w:pPr>
        <w:ind w:left="709"/>
        <w:jc w:val="center"/>
        <w:rPr>
          <w:b/>
          <w:bCs/>
          <w:sz w:val="22"/>
          <w:szCs w:val="22"/>
        </w:rPr>
      </w:pPr>
      <w:r w:rsidRPr="00A74E2F">
        <w:rPr>
          <w:b/>
          <w:bCs/>
          <w:sz w:val="22"/>
          <w:szCs w:val="22"/>
        </w:rPr>
        <w:t>на доставку</w:t>
      </w:r>
      <w:r w:rsidR="00F94BF7">
        <w:rPr>
          <w:b/>
          <w:bCs/>
          <w:sz w:val="22"/>
          <w:szCs w:val="22"/>
        </w:rPr>
        <w:t xml:space="preserve"> груза</w:t>
      </w:r>
      <w:r w:rsidRPr="00A74E2F">
        <w:rPr>
          <w:b/>
          <w:bCs/>
          <w:sz w:val="22"/>
          <w:szCs w:val="22"/>
        </w:rPr>
        <w:t xml:space="preserve"> за пределами городов доставки</w:t>
      </w:r>
    </w:p>
    <w:p w:rsidR="00F64D5D" w:rsidRPr="00A74E2F" w:rsidRDefault="00F64D5D" w:rsidP="00F64D5D">
      <w:pPr>
        <w:rPr>
          <w:b/>
          <w:bCs/>
          <w:sz w:val="22"/>
          <w:szCs w:val="22"/>
        </w:rPr>
      </w:pPr>
    </w:p>
    <w:tbl>
      <w:tblPr>
        <w:tblW w:w="10768" w:type="dxa"/>
        <w:tblLayout w:type="fixed"/>
        <w:tblLook w:val="04A0" w:firstRow="1" w:lastRow="0" w:firstColumn="1" w:lastColumn="0" w:noHBand="0" w:noVBand="1"/>
      </w:tblPr>
      <w:tblGrid>
        <w:gridCol w:w="5807"/>
        <w:gridCol w:w="4961"/>
      </w:tblGrid>
      <w:tr w:rsidR="000F0C36" w:rsidRPr="00A74E2F" w:rsidTr="00E83D87">
        <w:trPr>
          <w:trHeight w:val="281"/>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rsidR="000F0C36" w:rsidRPr="00A74E2F" w:rsidRDefault="000F0C36" w:rsidP="000F0C36">
            <w:pPr>
              <w:jc w:val="center"/>
              <w:rPr>
                <w:rFonts w:ascii="Calibri" w:hAnsi="Calibri"/>
                <w:b/>
                <w:bCs/>
                <w:color w:val="000000"/>
                <w:sz w:val="22"/>
                <w:szCs w:val="22"/>
              </w:rPr>
            </w:pPr>
            <w:r w:rsidRPr="00A74E2F">
              <w:rPr>
                <w:rFonts w:ascii="Calibri" w:hAnsi="Calibri"/>
                <w:b/>
                <w:bCs/>
                <w:color w:val="000000"/>
                <w:sz w:val="22"/>
                <w:szCs w:val="22"/>
              </w:rPr>
              <w:t xml:space="preserve">Расстояние от МКАД, </w:t>
            </w:r>
            <w:r w:rsidR="00E83D87">
              <w:rPr>
                <w:rFonts w:ascii="Calibri" w:hAnsi="Calibri"/>
                <w:b/>
                <w:bCs/>
                <w:color w:val="000000"/>
                <w:sz w:val="22"/>
                <w:szCs w:val="22"/>
              </w:rPr>
              <w:t>КАД, границ города доставки</w:t>
            </w:r>
            <w:r w:rsidRPr="00A74E2F">
              <w:rPr>
                <w:rFonts w:ascii="Calibri" w:hAnsi="Calibri"/>
                <w:b/>
                <w:bCs/>
                <w:color w:val="000000"/>
                <w:sz w:val="22"/>
                <w:szCs w:val="22"/>
              </w:rPr>
              <w:t>.</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rsidR="000F0C36" w:rsidRPr="00A74E2F" w:rsidRDefault="000F0C36" w:rsidP="000F0C36">
            <w:pPr>
              <w:jc w:val="center"/>
              <w:rPr>
                <w:rFonts w:ascii="Calibri" w:hAnsi="Calibri"/>
                <w:b/>
                <w:bCs/>
                <w:color w:val="000000"/>
                <w:sz w:val="22"/>
                <w:szCs w:val="22"/>
              </w:rPr>
            </w:pPr>
            <w:r w:rsidRPr="00A74E2F">
              <w:rPr>
                <w:rFonts w:ascii="Calibri" w:hAnsi="Calibri"/>
                <w:b/>
                <w:bCs/>
                <w:color w:val="000000"/>
                <w:sz w:val="22"/>
                <w:szCs w:val="22"/>
              </w:rPr>
              <w:t>Тариф</w:t>
            </w:r>
          </w:p>
        </w:tc>
      </w:tr>
      <w:tr w:rsidR="000F0C36" w:rsidRPr="00A74E2F" w:rsidTr="00E83D87">
        <w:trPr>
          <w:trHeight w:val="300"/>
        </w:trPr>
        <w:tc>
          <w:tcPr>
            <w:tcW w:w="5807" w:type="dxa"/>
            <w:tcBorders>
              <w:top w:val="nil"/>
              <w:left w:val="single" w:sz="4" w:space="0" w:color="auto"/>
              <w:bottom w:val="single" w:sz="4" w:space="0" w:color="auto"/>
              <w:right w:val="single" w:sz="4" w:space="0" w:color="auto"/>
            </w:tcBorders>
            <w:shd w:val="clear" w:color="000000" w:fill="FFFFFF"/>
            <w:vAlign w:val="center"/>
          </w:tcPr>
          <w:p w:rsidR="000F0C36" w:rsidRPr="00A74E2F" w:rsidRDefault="00E83D87" w:rsidP="000F0C36">
            <w:pPr>
              <w:jc w:val="center"/>
              <w:rPr>
                <w:rFonts w:ascii="Calibri" w:hAnsi="Calibri"/>
                <w:color w:val="000000"/>
                <w:sz w:val="22"/>
                <w:szCs w:val="22"/>
              </w:rPr>
            </w:pPr>
            <w:r>
              <w:rPr>
                <w:rFonts w:ascii="Calibri" w:hAnsi="Calibri"/>
                <w:color w:val="000000"/>
                <w:sz w:val="22"/>
                <w:szCs w:val="22"/>
              </w:rPr>
              <w:t xml:space="preserve">до </w:t>
            </w:r>
            <w:r w:rsidR="000F0C36" w:rsidRPr="00A74E2F">
              <w:rPr>
                <w:rFonts w:ascii="Calibri" w:hAnsi="Calibri"/>
                <w:color w:val="000000"/>
                <w:sz w:val="22"/>
                <w:szCs w:val="22"/>
              </w:rPr>
              <w:t>5</w:t>
            </w:r>
            <w:r>
              <w:rPr>
                <w:rFonts w:ascii="Calibri" w:hAnsi="Calibri"/>
                <w:color w:val="000000"/>
                <w:sz w:val="22"/>
                <w:szCs w:val="22"/>
              </w:rPr>
              <w:t xml:space="preserve"> км</w:t>
            </w:r>
          </w:p>
        </w:tc>
        <w:tc>
          <w:tcPr>
            <w:tcW w:w="4961" w:type="dxa"/>
            <w:tcBorders>
              <w:top w:val="nil"/>
              <w:left w:val="nil"/>
              <w:bottom w:val="single" w:sz="4" w:space="0" w:color="auto"/>
              <w:right w:val="single" w:sz="4" w:space="0" w:color="auto"/>
            </w:tcBorders>
            <w:shd w:val="clear" w:color="000000" w:fill="FFFFFF"/>
            <w:vAlign w:val="center"/>
            <w:hideMark/>
          </w:tcPr>
          <w:p w:rsidR="000F0C36" w:rsidRPr="00A74E2F" w:rsidRDefault="0057671F" w:rsidP="000F0C36">
            <w:pPr>
              <w:jc w:val="center"/>
              <w:rPr>
                <w:rFonts w:ascii="Calibri" w:hAnsi="Calibri"/>
                <w:color w:val="000000"/>
                <w:sz w:val="22"/>
                <w:szCs w:val="22"/>
              </w:rPr>
            </w:pPr>
            <w:r>
              <w:rPr>
                <w:rFonts w:ascii="Calibri" w:hAnsi="Calibri"/>
                <w:color w:val="000000"/>
                <w:sz w:val="22"/>
                <w:szCs w:val="22"/>
              </w:rPr>
              <w:t>+</w:t>
            </w:r>
            <w:r w:rsidR="000F0C36" w:rsidRPr="00A74E2F">
              <w:rPr>
                <w:rFonts w:ascii="Calibri" w:hAnsi="Calibri"/>
                <w:color w:val="000000"/>
                <w:sz w:val="22"/>
                <w:szCs w:val="22"/>
              </w:rPr>
              <w:t>50.00р.</w:t>
            </w:r>
          </w:p>
        </w:tc>
      </w:tr>
      <w:tr w:rsidR="000F0C36" w:rsidRPr="00A74E2F" w:rsidTr="00E83D87">
        <w:trPr>
          <w:trHeight w:val="30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rsidR="000F0C36" w:rsidRPr="00A74E2F" w:rsidRDefault="00E83D87" w:rsidP="000F0C36">
            <w:pPr>
              <w:jc w:val="center"/>
              <w:rPr>
                <w:rFonts w:ascii="Calibri" w:hAnsi="Calibri"/>
                <w:color w:val="000000"/>
                <w:sz w:val="22"/>
                <w:szCs w:val="22"/>
              </w:rPr>
            </w:pPr>
            <w:r>
              <w:rPr>
                <w:rFonts w:ascii="Calibri" w:hAnsi="Calibri"/>
                <w:color w:val="000000"/>
                <w:sz w:val="22"/>
                <w:szCs w:val="22"/>
              </w:rPr>
              <w:t>Каждые последующие 5 км</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C36" w:rsidRPr="00A74E2F" w:rsidRDefault="0057671F" w:rsidP="00E83D87">
            <w:pPr>
              <w:jc w:val="center"/>
              <w:rPr>
                <w:rFonts w:ascii="Calibri" w:hAnsi="Calibri"/>
                <w:color w:val="000000"/>
                <w:sz w:val="22"/>
                <w:szCs w:val="22"/>
              </w:rPr>
            </w:pPr>
            <w:r>
              <w:rPr>
                <w:rFonts w:ascii="Calibri" w:hAnsi="Calibri"/>
                <w:color w:val="000000"/>
                <w:sz w:val="22"/>
                <w:szCs w:val="22"/>
              </w:rPr>
              <w:t>+</w:t>
            </w:r>
            <w:r w:rsidR="00E83D87">
              <w:rPr>
                <w:rFonts w:ascii="Calibri" w:hAnsi="Calibri"/>
                <w:color w:val="000000"/>
                <w:sz w:val="22"/>
                <w:szCs w:val="22"/>
              </w:rPr>
              <w:t>5</w:t>
            </w:r>
            <w:r w:rsidR="000F0C36" w:rsidRPr="00A74E2F">
              <w:rPr>
                <w:rFonts w:ascii="Calibri" w:hAnsi="Calibri"/>
                <w:color w:val="000000"/>
                <w:sz w:val="22"/>
                <w:szCs w:val="22"/>
              </w:rPr>
              <w:t>0.00р.</w:t>
            </w:r>
          </w:p>
        </w:tc>
      </w:tr>
    </w:tbl>
    <w:p w:rsidR="00676CFC" w:rsidRPr="00A74E2F" w:rsidRDefault="00676CFC" w:rsidP="00691FDE">
      <w:pPr>
        <w:ind w:left="7080"/>
        <w:jc w:val="right"/>
        <w:rPr>
          <w:b/>
          <w:bCs/>
          <w:sz w:val="22"/>
          <w:szCs w:val="22"/>
        </w:rPr>
      </w:pPr>
    </w:p>
    <w:p w:rsidR="00F2585B" w:rsidRPr="00A74E2F" w:rsidRDefault="00F2585B" w:rsidP="00F2585B">
      <w:pPr>
        <w:ind w:left="709"/>
        <w:rPr>
          <w:bCs/>
          <w:sz w:val="22"/>
          <w:szCs w:val="22"/>
        </w:rPr>
      </w:pPr>
      <w:r w:rsidRPr="00A74E2F">
        <w:rPr>
          <w:bCs/>
          <w:sz w:val="22"/>
          <w:szCs w:val="22"/>
        </w:rPr>
        <w:t>Все тарифы, указанные в данной таблице</w:t>
      </w:r>
      <w:r w:rsidR="006227BA" w:rsidRPr="00A74E2F">
        <w:rPr>
          <w:bCs/>
          <w:sz w:val="22"/>
          <w:szCs w:val="22"/>
        </w:rPr>
        <w:t>,</w:t>
      </w:r>
      <w:r w:rsidRPr="00A74E2F">
        <w:rPr>
          <w:bCs/>
          <w:sz w:val="22"/>
          <w:szCs w:val="22"/>
        </w:rPr>
        <w:t xml:space="preserve"> </w:t>
      </w:r>
      <w:r w:rsidR="00F94BF7">
        <w:rPr>
          <w:bCs/>
          <w:sz w:val="22"/>
          <w:szCs w:val="22"/>
        </w:rPr>
        <w:t xml:space="preserve">не включают в себя НДС, так как Исполнитель применяет упрощенную систему налогообложения. </w:t>
      </w:r>
      <w:r w:rsidRPr="00A74E2F">
        <w:rPr>
          <w:bCs/>
          <w:sz w:val="22"/>
          <w:szCs w:val="22"/>
        </w:rPr>
        <w:t xml:space="preserve"> </w:t>
      </w:r>
    </w:p>
    <w:p w:rsidR="00BE5C16" w:rsidRPr="00A74E2F" w:rsidRDefault="00BE5C16" w:rsidP="00BE5C16">
      <w:pPr>
        <w:ind w:left="709"/>
        <w:jc w:val="center"/>
        <w:rPr>
          <w:b/>
          <w:bCs/>
          <w:sz w:val="22"/>
          <w:szCs w:val="22"/>
        </w:rPr>
      </w:pPr>
    </w:p>
    <w:p w:rsidR="00676CFC" w:rsidRPr="00A74E2F" w:rsidRDefault="00BE5C16" w:rsidP="00BE5C16">
      <w:pPr>
        <w:ind w:left="709"/>
        <w:jc w:val="center"/>
        <w:rPr>
          <w:b/>
          <w:bCs/>
          <w:sz w:val="22"/>
          <w:szCs w:val="22"/>
        </w:rPr>
      </w:pPr>
      <w:r w:rsidRPr="00A74E2F">
        <w:rPr>
          <w:b/>
          <w:bCs/>
          <w:sz w:val="22"/>
          <w:szCs w:val="22"/>
        </w:rPr>
        <w:t>Тарифы на оказание дополнительных услуг</w:t>
      </w:r>
    </w:p>
    <w:tbl>
      <w:tblPr>
        <w:tblW w:w="0" w:type="auto"/>
        <w:tblLook w:val="04A0" w:firstRow="1" w:lastRow="0" w:firstColumn="1" w:lastColumn="0" w:noHBand="0" w:noVBand="1"/>
      </w:tblPr>
      <w:tblGrid>
        <w:gridCol w:w="2633"/>
        <w:gridCol w:w="1181"/>
        <w:gridCol w:w="1001"/>
        <w:gridCol w:w="9917"/>
      </w:tblGrid>
      <w:tr w:rsidR="0079367E" w:rsidRPr="007D1B7D" w:rsidTr="0002404F">
        <w:trPr>
          <w:trHeight w:val="300"/>
        </w:trPr>
        <w:tc>
          <w:tcPr>
            <w:tcW w:w="26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67E" w:rsidRPr="007D1B7D" w:rsidRDefault="0079367E" w:rsidP="00AA3FA7">
            <w:pPr>
              <w:jc w:val="center"/>
              <w:rPr>
                <w:rFonts w:ascii="Calibri" w:hAnsi="Calibri" w:cs="Calibri"/>
                <w:b/>
                <w:bCs/>
                <w:color w:val="000000"/>
                <w:sz w:val="22"/>
                <w:szCs w:val="22"/>
              </w:rPr>
            </w:pPr>
            <w:r w:rsidRPr="007D1B7D">
              <w:rPr>
                <w:rFonts w:ascii="Calibri" w:hAnsi="Calibri" w:cs="Calibri"/>
                <w:b/>
                <w:bCs/>
                <w:color w:val="000000"/>
                <w:sz w:val="22"/>
                <w:szCs w:val="22"/>
              </w:rPr>
              <w:t>Услуга</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rsidR="0079367E" w:rsidRPr="007D1B7D" w:rsidRDefault="0079367E" w:rsidP="00AA3FA7">
            <w:pPr>
              <w:jc w:val="center"/>
              <w:rPr>
                <w:rFonts w:ascii="Calibri" w:hAnsi="Calibri" w:cs="Calibri"/>
                <w:b/>
                <w:bCs/>
                <w:color w:val="000000"/>
                <w:sz w:val="22"/>
                <w:szCs w:val="22"/>
              </w:rPr>
            </w:pPr>
            <w:r w:rsidRPr="007D1B7D">
              <w:rPr>
                <w:rFonts w:ascii="Calibri" w:hAnsi="Calibri" w:cs="Calibri"/>
                <w:b/>
                <w:bCs/>
                <w:color w:val="000000"/>
                <w:sz w:val="22"/>
                <w:szCs w:val="22"/>
              </w:rPr>
              <w:t>Код</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rsidR="0079367E" w:rsidRPr="007D1B7D" w:rsidRDefault="0079367E" w:rsidP="00AA3FA7">
            <w:pPr>
              <w:jc w:val="center"/>
              <w:rPr>
                <w:rFonts w:ascii="Calibri" w:hAnsi="Calibri" w:cs="Calibri"/>
                <w:b/>
                <w:bCs/>
                <w:color w:val="000000"/>
                <w:sz w:val="22"/>
                <w:szCs w:val="22"/>
              </w:rPr>
            </w:pPr>
            <w:r w:rsidRPr="007D1B7D">
              <w:rPr>
                <w:rFonts w:ascii="Calibri" w:hAnsi="Calibri" w:cs="Calibri"/>
                <w:b/>
                <w:bCs/>
                <w:color w:val="000000"/>
                <w:sz w:val="22"/>
                <w:szCs w:val="22"/>
              </w:rPr>
              <w:t>Тариф</w:t>
            </w:r>
          </w:p>
        </w:tc>
        <w:tc>
          <w:tcPr>
            <w:tcW w:w="9917" w:type="dxa"/>
            <w:tcBorders>
              <w:top w:val="single" w:sz="4" w:space="0" w:color="auto"/>
              <w:left w:val="nil"/>
              <w:bottom w:val="single" w:sz="4" w:space="0" w:color="auto"/>
              <w:right w:val="single" w:sz="4" w:space="0" w:color="auto"/>
            </w:tcBorders>
            <w:shd w:val="clear" w:color="000000" w:fill="FFFFFF"/>
            <w:noWrap/>
            <w:vAlign w:val="center"/>
            <w:hideMark/>
          </w:tcPr>
          <w:p w:rsidR="0079367E" w:rsidRPr="007D1B7D" w:rsidRDefault="0079367E" w:rsidP="00AA3FA7">
            <w:pPr>
              <w:jc w:val="center"/>
              <w:rPr>
                <w:rFonts w:ascii="Calibri" w:hAnsi="Calibri" w:cs="Calibri"/>
                <w:b/>
                <w:bCs/>
                <w:color w:val="000000"/>
                <w:sz w:val="22"/>
                <w:szCs w:val="22"/>
              </w:rPr>
            </w:pPr>
            <w:r w:rsidRPr="007D1B7D">
              <w:rPr>
                <w:rFonts w:ascii="Calibri" w:hAnsi="Calibri" w:cs="Calibri"/>
                <w:b/>
                <w:bCs/>
                <w:color w:val="000000"/>
                <w:sz w:val="22"/>
                <w:szCs w:val="22"/>
              </w:rPr>
              <w:t>Комментарии</w:t>
            </w:r>
          </w:p>
        </w:tc>
      </w:tr>
      <w:tr w:rsidR="0079367E" w:rsidRPr="007D1B7D" w:rsidTr="0002404F">
        <w:trPr>
          <w:trHeight w:val="615"/>
        </w:trPr>
        <w:tc>
          <w:tcPr>
            <w:tcW w:w="2633" w:type="dxa"/>
            <w:tcBorders>
              <w:top w:val="nil"/>
              <w:left w:val="single" w:sz="4" w:space="0" w:color="auto"/>
              <w:bottom w:val="single" w:sz="4" w:space="0" w:color="auto"/>
              <w:right w:val="single" w:sz="4" w:space="0" w:color="auto"/>
            </w:tcBorders>
            <w:shd w:val="clear" w:color="000000" w:fill="FFFFFF"/>
            <w:noWrap/>
            <w:vAlign w:val="center"/>
            <w:hideMark/>
          </w:tcPr>
          <w:p w:rsidR="0079367E" w:rsidRPr="007D1B7D" w:rsidRDefault="0079367E" w:rsidP="00AA3FA7">
            <w:pPr>
              <w:rPr>
                <w:rFonts w:ascii="Calibri" w:hAnsi="Calibri" w:cs="Calibri"/>
                <w:color w:val="000000"/>
                <w:sz w:val="22"/>
                <w:szCs w:val="22"/>
              </w:rPr>
            </w:pPr>
            <w:r w:rsidRPr="007D1B7D">
              <w:rPr>
                <w:rFonts w:ascii="Calibri" w:hAnsi="Calibri" w:cs="Calibri"/>
                <w:color w:val="000000"/>
                <w:sz w:val="22"/>
                <w:szCs w:val="22"/>
              </w:rPr>
              <w:t>Забор со склада Клиента</w:t>
            </w:r>
          </w:p>
        </w:tc>
        <w:tc>
          <w:tcPr>
            <w:tcW w:w="1181" w:type="dxa"/>
            <w:tcBorders>
              <w:top w:val="nil"/>
              <w:left w:val="nil"/>
              <w:bottom w:val="single" w:sz="4" w:space="0" w:color="auto"/>
              <w:right w:val="single" w:sz="4" w:space="0" w:color="auto"/>
            </w:tcBorders>
            <w:shd w:val="clear" w:color="000000" w:fill="FFFFFF"/>
            <w:vAlign w:val="center"/>
            <w:hideMark/>
          </w:tcPr>
          <w:p w:rsidR="0079367E" w:rsidRPr="007D1B7D" w:rsidRDefault="0079367E" w:rsidP="00AA3FA7">
            <w:pPr>
              <w:jc w:val="center"/>
              <w:rPr>
                <w:rFonts w:ascii="Calibri" w:hAnsi="Calibri" w:cs="Calibri"/>
                <w:color w:val="000000"/>
                <w:sz w:val="22"/>
                <w:szCs w:val="22"/>
              </w:rPr>
            </w:pPr>
            <w:r w:rsidRPr="007D1B7D">
              <w:rPr>
                <w:rFonts w:ascii="Calibri" w:hAnsi="Calibri" w:cs="Calibri"/>
                <w:color w:val="000000"/>
                <w:sz w:val="22"/>
                <w:szCs w:val="22"/>
              </w:rPr>
              <w:t>Забор</w:t>
            </w:r>
          </w:p>
        </w:tc>
        <w:tc>
          <w:tcPr>
            <w:tcW w:w="1001" w:type="dxa"/>
            <w:tcBorders>
              <w:top w:val="nil"/>
              <w:left w:val="nil"/>
              <w:bottom w:val="single" w:sz="4" w:space="0" w:color="auto"/>
              <w:right w:val="single" w:sz="4" w:space="0" w:color="auto"/>
            </w:tcBorders>
            <w:shd w:val="clear" w:color="000000" w:fill="FFFFFF"/>
            <w:noWrap/>
            <w:vAlign w:val="center"/>
            <w:hideMark/>
          </w:tcPr>
          <w:p w:rsidR="0079367E" w:rsidRPr="007D1B7D" w:rsidRDefault="0079367E" w:rsidP="00AA3FA7">
            <w:pPr>
              <w:jc w:val="center"/>
              <w:rPr>
                <w:rFonts w:ascii="Calibri" w:hAnsi="Calibri" w:cs="Calibri"/>
                <w:color w:val="000000"/>
                <w:sz w:val="22"/>
                <w:szCs w:val="22"/>
              </w:rPr>
            </w:pPr>
            <w:r w:rsidRPr="007D1B7D">
              <w:rPr>
                <w:rFonts w:ascii="Calibri" w:hAnsi="Calibri" w:cs="Calibri"/>
                <w:color w:val="000000"/>
                <w:sz w:val="22"/>
                <w:szCs w:val="22"/>
              </w:rPr>
              <w:t>200.00р.</w:t>
            </w:r>
          </w:p>
        </w:tc>
        <w:tc>
          <w:tcPr>
            <w:tcW w:w="9917" w:type="dxa"/>
            <w:tcBorders>
              <w:top w:val="single" w:sz="4" w:space="0" w:color="auto"/>
              <w:left w:val="nil"/>
              <w:bottom w:val="single" w:sz="4" w:space="0" w:color="auto"/>
              <w:right w:val="single" w:sz="4" w:space="0" w:color="auto"/>
            </w:tcBorders>
            <w:shd w:val="clear" w:color="000000" w:fill="FFFFFF"/>
            <w:vAlign w:val="center"/>
            <w:hideMark/>
          </w:tcPr>
          <w:p w:rsidR="0079367E" w:rsidRPr="007D1B7D" w:rsidRDefault="0079367E" w:rsidP="00AA3FA7">
            <w:pPr>
              <w:rPr>
                <w:rFonts w:ascii="Calibri" w:hAnsi="Calibri" w:cs="Calibri"/>
                <w:color w:val="000000"/>
                <w:sz w:val="22"/>
                <w:szCs w:val="22"/>
              </w:rPr>
            </w:pPr>
            <w:r w:rsidRPr="007D1B7D">
              <w:rPr>
                <w:rFonts w:ascii="Calibri" w:hAnsi="Calibri" w:cs="Calibri"/>
                <w:color w:val="000000"/>
                <w:sz w:val="22"/>
                <w:szCs w:val="22"/>
              </w:rPr>
              <w:t xml:space="preserve">Тариф за единовременный ЗАБОР всех заказов у клиента с 1 адреса при условии общего веса не более 30кг (применяется доп. тариф за км от МКАД, КАД, границ города) </w:t>
            </w:r>
          </w:p>
        </w:tc>
      </w:tr>
      <w:tr w:rsidR="0079367E" w:rsidRPr="007D1B7D" w:rsidTr="0002404F">
        <w:trPr>
          <w:trHeight w:val="677"/>
        </w:trPr>
        <w:tc>
          <w:tcPr>
            <w:tcW w:w="2633" w:type="dxa"/>
            <w:tcBorders>
              <w:top w:val="nil"/>
              <w:left w:val="single" w:sz="4" w:space="0" w:color="auto"/>
              <w:bottom w:val="single" w:sz="4" w:space="0" w:color="auto"/>
              <w:right w:val="single" w:sz="4" w:space="0" w:color="auto"/>
            </w:tcBorders>
            <w:shd w:val="clear" w:color="000000" w:fill="FFFFFF"/>
            <w:noWrap/>
            <w:vAlign w:val="center"/>
            <w:hideMark/>
          </w:tcPr>
          <w:p w:rsidR="0079367E" w:rsidRPr="007D1B7D" w:rsidRDefault="0079367E" w:rsidP="00AA3FA7">
            <w:pPr>
              <w:rPr>
                <w:rFonts w:ascii="Calibri" w:hAnsi="Calibri" w:cs="Calibri"/>
                <w:color w:val="000000"/>
                <w:sz w:val="22"/>
                <w:szCs w:val="22"/>
              </w:rPr>
            </w:pPr>
            <w:r w:rsidRPr="007D1B7D">
              <w:rPr>
                <w:rFonts w:ascii="Calibri" w:hAnsi="Calibri" w:cs="Calibri"/>
                <w:color w:val="000000"/>
                <w:sz w:val="22"/>
                <w:szCs w:val="22"/>
              </w:rPr>
              <w:t>Возврат на склад Клиента</w:t>
            </w:r>
          </w:p>
        </w:tc>
        <w:tc>
          <w:tcPr>
            <w:tcW w:w="1181" w:type="dxa"/>
            <w:tcBorders>
              <w:top w:val="nil"/>
              <w:left w:val="nil"/>
              <w:bottom w:val="single" w:sz="4" w:space="0" w:color="auto"/>
              <w:right w:val="single" w:sz="4" w:space="0" w:color="auto"/>
            </w:tcBorders>
            <w:shd w:val="clear" w:color="000000" w:fill="FFFFFF"/>
            <w:vAlign w:val="center"/>
            <w:hideMark/>
          </w:tcPr>
          <w:p w:rsidR="0079367E" w:rsidRPr="007D1B7D" w:rsidRDefault="0079367E" w:rsidP="00AA3FA7">
            <w:pPr>
              <w:jc w:val="center"/>
              <w:rPr>
                <w:rFonts w:ascii="Calibri" w:hAnsi="Calibri" w:cs="Calibri"/>
                <w:color w:val="000000"/>
                <w:sz w:val="22"/>
                <w:szCs w:val="22"/>
              </w:rPr>
            </w:pPr>
            <w:r w:rsidRPr="007D1B7D">
              <w:rPr>
                <w:rFonts w:ascii="Calibri" w:hAnsi="Calibri" w:cs="Calibri"/>
                <w:color w:val="000000"/>
                <w:sz w:val="22"/>
                <w:szCs w:val="22"/>
              </w:rPr>
              <w:t>Возврат</w:t>
            </w:r>
          </w:p>
        </w:tc>
        <w:tc>
          <w:tcPr>
            <w:tcW w:w="1001" w:type="dxa"/>
            <w:tcBorders>
              <w:top w:val="nil"/>
              <w:left w:val="nil"/>
              <w:bottom w:val="single" w:sz="4" w:space="0" w:color="auto"/>
              <w:right w:val="single" w:sz="4" w:space="0" w:color="auto"/>
            </w:tcBorders>
            <w:shd w:val="clear" w:color="000000" w:fill="FFFFFF"/>
            <w:noWrap/>
            <w:vAlign w:val="center"/>
            <w:hideMark/>
          </w:tcPr>
          <w:p w:rsidR="0079367E" w:rsidRPr="007D1B7D" w:rsidRDefault="0079367E" w:rsidP="00AA3FA7">
            <w:pPr>
              <w:jc w:val="center"/>
              <w:rPr>
                <w:rFonts w:ascii="Calibri" w:hAnsi="Calibri" w:cs="Calibri"/>
                <w:color w:val="000000"/>
                <w:sz w:val="22"/>
                <w:szCs w:val="22"/>
              </w:rPr>
            </w:pPr>
            <w:r w:rsidRPr="007D1B7D">
              <w:rPr>
                <w:rFonts w:ascii="Calibri" w:hAnsi="Calibri" w:cs="Calibri"/>
                <w:color w:val="000000"/>
                <w:sz w:val="22"/>
                <w:szCs w:val="22"/>
              </w:rPr>
              <w:t>200.00р.</w:t>
            </w:r>
          </w:p>
        </w:tc>
        <w:tc>
          <w:tcPr>
            <w:tcW w:w="9917" w:type="dxa"/>
            <w:tcBorders>
              <w:top w:val="single" w:sz="4" w:space="0" w:color="auto"/>
              <w:left w:val="nil"/>
              <w:bottom w:val="single" w:sz="4" w:space="0" w:color="auto"/>
              <w:right w:val="single" w:sz="4" w:space="0" w:color="auto"/>
            </w:tcBorders>
            <w:shd w:val="clear" w:color="000000" w:fill="FFFFFF"/>
            <w:vAlign w:val="center"/>
            <w:hideMark/>
          </w:tcPr>
          <w:p w:rsidR="0079367E" w:rsidRPr="007D1B7D" w:rsidRDefault="0079367E" w:rsidP="00AA3FA7">
            <w:pPr>
              <w:rPr>
                <w:rFonts w:ascii="Calibri" w:hAnsi="Calibri" w:cs="Calibri"/>
                <w:color w:val="000000"/>
                <w:sz w:val="22"/>
                <w:szCs w:val="22"/>
              </w:rPr>
            </w:pPr>
            <w:r w:rsidRPr="007D1B7D">
              <w:rPr>
                <w:rFonts w:ascii="Calibri" w:hAnsi="Calibri" w:cs="Calibri"/>
                <w:color w:val="000000"/>
                <w:sz w:val="22"/>
                <w:szCs w:val="22"/>
              </w:rPr>
              <w:t>Тариф за единовременный ВОЗВРАТ всех заказов клиента со склада Агента на склад Принципала при условии общего веса не более 30кг (применяется доп. тариф за км от МКАД, КАД, границ города)</w:t>
            </w:r>
          </w:p>
        </w:tc>
      </w:tr>
      <w:tr w:rsidR="0079367E" w:rsidRPr="007D1B7D" w:rsidTr="0002404F">
        <w:trPr>
          <w:trHeight w:val="600"/>
        </w:trPr>
        <w:tc>
          <w:tcPr>
            <w:tcW w:w="2633" w:type="dxa"/>
            <w:tcBorders>
              <w:top w:val="nil"/>
              <w:left w:val="single" w:sz="4" w:space="0" w:color="auto"/>
              <w:bottom w:val="single" w:sz="4" w:space="0" w:color="auto"/>
              <w:right w:val="single" w:sz="4" w:space="0" w:color="auto"/>
            </w:tcBorders>
            <w:shd w:val="clear" w:color="000000" w:fill="FFFFFF"/>
            <w:vAlign w:val="center"/>
            <w:hideMark/>
          </w:tcPr>
          <w:p w:rsidR="0079367E" w:rsidRPr="007D1B7D" w:rsidRDefault="0079367E" w:rsidP="00AA3FA7">
            <w:pPr>
              <w:rPr>
                <w:rFonts w:ascii="Calibri" w:hAnsi="Calibri" w:cs="Calibri"/>
                <w:color w:val="000000"/>
                <w:sz w:val="22"/>
                <w:szCs w:val="22"/>
              </w:rPr>
            </w:pPr>
            <w:r w:rsidRPr="007D1B7D">
              <w:rPr>
                <w:rFonts w:ascii="Calibri" w:hAnsi="Calibri" w:cs="Calibri"/>
                <w:color w:val="000000"/>
                <w:sz w:val="22"/>
                <w:szCs w:val="22"/>
              </w:rPr>
              <w:t>Отказ Клиента при вручении курьером</w:t>
            </w:r>
          </w:p>
        </w:tc>
        <w:tc>
          <w:tcPr>
            <w:tcW w:w="1181" w:type="dxa"/>
            <w:tcBorders>
              <w:top w:val="nil"/>
              <w:left w:val="nil"/>
              <w:bottom w:val="single" w:sz="4" w:space="0" w:color="auto"/>
              <w:right w:val="single" w:sz="4" w:space="0" w:color="auto"/>
            </w:tcBorders>
            <w:shd w:val="clear" w:color="000000" w:fill="FFFFFF"/>
            <w:vAlign w:val="center"/>
            <w:hideMark/>
          </w:tcPr>
          <w:p w:rsidR="0079367E" w:rsidRPr="007D1B7D" w:rsidRDefault="0079367E" w:rsidP="00AA3FA7">
            <w:pPr>
              <w:jc w:val="center"/>
              <w:rPr>
                <w:rFonts w:ascii="Calibri" w:hAnsi="Calibri" w:cs="Calibri"/>
                <w:color w:val="000000"/>
                <w:sz w:val="22"/>
                <w:szCs w:val="22"/>
              </w:rPr>
            </w:pPr>
            <w:r w:rsidRPr="007D1B7D">
              <w:rPr>
                <w:rFonts w:ascii="Calibri" w:hAnsi="Calibri" w:cs="Calibri"/>
                <w:color w:val="000000"/>
                <w:sz w:val="22"/>
                <w:szCs w:val="22"/>
              </w:rPr>
              <w:t>Отказ</w:t>
            </w:r>
          </w:p>
        </w:tc>
        <w:tc>
          <w:tcPr>
            <w:tcW w:w="1001" w:type="dxa"/>
            <w:tcBorders>
              <w:top w:val="nil"/>
              <w:left w:val="nil"/>
              <w:bottom w:val="single" w:sz="4" w:space="0" w:color="auto"/>
              <w:right w:val="single" w:sz="4" w:space="0" w:color="auto"/>
            </w:tcBorders>
            <w:shd w:val="clear" w:color="000000" w:fill="FFFFFF"/>
            <w:noWrap/>
            <w:vAlign w:val="center"/>
            <w:hideMark/>
          </w:tcPr>
          <w:p w:rsidR="0079367E" w:rsidRPr="007D1B7D" w:rsidRDefault="0079367E" w:rsidP="00AA3FA7">
            <w:pPr>
              <w:jc w:val="center"/>
              <w:rPr>
                <w:rFonts w:ascii="Calibri" w:hAnsi="Calibri" w:cs="Calibri"/>
                <w:color w:val="000000"/>
                <w:sz w:val="22"/>
                <w:szCs w:val="22"/>
              </w:rPr>
            </w:pPr>
            <w:r w:rsidRPr="007D1B7D">
              <w:rPr>
                <w:rFonts w:ascii="Calibri" w:hAnsi="Calibri" w:cs="Calibri"/>
                <w:color w:val="000000"/>
                <w:sz w:val="22"/>
                <w:szCs w:val="22"/>
              </w:rPr>
              <w:t>100.00%</w:t>
            </w:r>
          </w:p>
        </w:tc>
        <w:tc>
          <w:tcPr>
            <w:tcW w:w="9917" w:type="dxa"/>
            <w:tcBorders>
              <w:top w:val="single" w:sz="4" w:space="0" w:color="auto"/>
              <w:left w:val="nil"/>
              <w:bottom w:val="single" w:sz="4" w:space="0" w:color="auto"/>
              <w:right w:val="single" w:sz="4" w:space="0" w:color="auto"/>
            </w:tcBorders>
            <w:shd w:val="clear" w:color="000000" w:fill="FFFFFF"/>
            <w:vAlign w:val="center"/>
            <w:hideMark/>
          </w:tcPr>
          <w:p w:rsidR="0079367E" w:rsidRPr="007D1B7D" w:rsidRDefault="0079367E" w:rsidP="00AA3FA7">
            <w:pPr>
              <w:rPr>
                <w:rFonts w:ascii="Calibri" w:hAnsi="Calibri" w:cs="Calibri"/>
                <w:color w:val="000000"/>
                <w:sz w:val="22"/>
                <w:szCs w:val="22"/>
              </w:rPr>
            </w:pPr>
            <w:r w:rsidRPr="007D1B7D">
              <w:rPr>
                <w:rFonts w:ascii="Calibri" w:hAnsi="Calibri" w:cs="Calibri"/>
                <w:color w:val="000000"/>
                <w:sz w:val="22"/>
                <w:szCs w:val="22"/>
              </w:rPr>
              <w:t>Тариф применяется, если Клиент отказался от заказа в момент доставки курьером Агента на адресе</w:t>
            </w:r>
          </w:p>
        </w:tc>
      </w:tr>
      <w:tr w:rsidR="0002404F" w:rsidRPr="007D1B7D" w:rsidTr="0002404F">
        <w:trPr>
          <w:trHeight w:val="300"/>
        </w:trPr>
        <w:tc>
          <w:tcPr>
            <w:tcW w:w="2633" w:type="dxa"/>
            <w:tcBorders>
              <w:top w:val="nil"/>
              <w:left w:val="single" w:sz="4" w:space="0" w:color="auto"/>
              <w:bottom w:val="single" w:sz="4" w:space="0" w:color="auto"/>
              <w:right w:val="single" w:sz="4" w:space="0" w:color="auto"/>
            </w:tcBorders>
            <w:shd w:val="clear" w:color="000000" w:fill="FFFFFF"/>
            <w:vAlign w:val="center"/>
            <w:hideMark/>
          </w:tcPr>
          <w:p w:rsidR="0002404F" w:rsidRPr="007D1B7D" w:rsidRDefault="0002404F" w:rsidP="0002404F">
            <w:pPr>
              <w:rPr>
                <w:rFonts w:ascii="Calibri" w:hAnsi="Calibri" w:cs="Calibri"/>
                <w:color w:val="000000"/>
                <w:sz w:val="22"/>
                <w:szCs w:val="22"/>
              </w:rPr>
            </w:pPr>
            <w:r w:rsidRPr="007D1B7D">
              <w:rPr>
                <w:rFonts w:ascii="Calibri" w:hAnsi="Calibri" w:cs="Calibri"/>
                <w:color w:val="000000"/>
                <w:sz w:val="22"/>
                <w:szCs w:val="22"/>
              </w:rPr>
              <w:t>Хранение в сутки</w:t>
            </w:r>
            <w:r>
              <w:t xml:space="preserve"> </w:t>
            </w:r>
            <w:r w:rsidRPr="002D0B11">
              <w:rPr>
                <w:rFonts w:ascii="Calibri" w:hAnsi="Calibri" w:cs="Calibri"/>
                <w:color w:val="000000"/>
                <w:sz w:val="22"/>
                <w:szCs w:val="22"/>
              </w:rPr>
              <w:t>за 1м³</w:t>
            </w:r>
          </w:p>
        </w:tc>
        <w:tc>
          <w:tcPr>
            <w:tcW w:w="1181" w:type="dxa"/>
            <w:tcBorders>
              <w:top w:val="nil"/>
              <w:left w:val="nil"/>
              <w:bottom w:val="single" w:sz="4" w:space="0" w:color="auto"/>
              <w:right w:val="single" w:sz="4" w:space="0" w:color="auto"/>
            </w:tcBorders>
            <w:shd w:val="clear" w:color="000000" w:fill="FFFFFF"/>
            <w:vAlign w:val="center"/>
            <w:hideMark/>
          </w:tcPr>
          <w:p w:rsidR="0002404F" w:rsidRPr="007D1B7D" w:rsidRDefault="0002404F" w:rsidP="0002404F">
            <w:pPr>
              <w:jc w:val="center"/>
              <w:rPr>
                <w:rFonts w:ascii="Calibri" w:hAnsi="Calibri" w:cs="Calibri"/>
                <w:color w:val="000000"/>
                <w:sz w:val="22"/>
                <w:szCs w:val="22"/>
              </w:rPr>
            </w:pPr>
            <w:r w:rsidRPr="007D1B7D">
              <w:rPr>
                <w:rFonts w:ascii="Calibri" w:hAnsi="Calibri" w:cs="Calibri"/>
                <w:color w:val="000000"/>
                <w:sz w:val="22"/>
                <w:szCs w:val="22"/>
              </w:rPr>
              <w:t>Хранение</w:t>
            </w:r>
          </w:p>
        </w:tc>
        <w:tc>
          <w:tcPr>
            <w:tcW w:w="1001" w:type="dxa"/>
            <w:tcBorders>
              <w:top w:val="nil"/>
              <w:left w:val="nil"/>
              <w:bottom w:val="single" w:sz="4" w:space="0" w:color="auto"/>
              <w:right w:val="single" w:sz="4" w:space="0" w:color="auto"/>
            </w:tcBorders>
            <w:shd w:val="clear" w:color="000000" w:fill="FFFFFF"/>
            <w:noWrap/>
            <w:vAlign w:val="center"/>
            <w:hideMark/>
          </w:tcPr>
          <w:p w:rsidR="0002404F" w:rsidRPr="007D1B7D" w:rsidRDefault="0002404F" w:rsidP="0002404F">
            <w:pPr>
              <w:jc w:val="center"/>
              <w:rPr>
                <w:rFonts w:ascii="Calibri" w:hAnsi="Calibri" w:cs="Calibri"/>
                <w:color w:val="000000"/>
                <w:sz w:val="22"/>
                <w:szCs w:val="22"/>
              </w:rPr>
            </w:pPr>
            <w:r>
              <w:rPr>
                <w:rFonts w:ascii="Calibri" w:hAnsi="Calibri" w:cs="Calibri"/>
                <w:color w:val="000000"/>
                <w:sz w:val="22"/>
                <w:szCs w:val="22"/>
              </w:rPr>
              <w:t>5</w:t>
            </w:r>
            <w:r w:rsidRPr="007D1B7D">
              <w:rPr>
                <w:rFonts w:ascii="Calibri" w:hAnsi="Calibri" w:cs="Calibri"/>
                <w:color w:val="000000"/>
                <w:sz w:val="22"/>
                <w:szCs w:val="22"/>
              </w:rPr>
              <w:t>0.00р.</w:t>
            </w:r>
          </w:p>
        </w:tc>
        <w:tc>
          <w:tcPr>
            <w:tcW w:w="9917" w:type="dxa"/>
            <w:tcBorders>
              <w:top w:val="single" w:sz="4" w:space="0" w:color="auto"/>
              <w:left w:val="nil"/>
              <w:bottom w:val="single" w:sz="4" w:space="0" w:color="auto"/>
              <w:right w:val="single" w:sz="4" w:space="0" w:color="auto"/>
            </w:tcBorders>
            <w:shd w:val="clear" w:color="000000" w:fill="FFFFFF"/>
            <w:vAlign w:val="center"/>
            <w:hideMark/>
          </w:tcPr>
          <w:p w:rsidR="0002404F" w:rsidRPr="007D1B7D" w:rsidRDefault="0002404F" w:rsidP="0002404F">
            <w:pPr>
              <w:rPr>
                <w:rFonts w:ascii="Calibri" w:hAnsi="Calibri" w:cs="Calibri"/>
                <w:color w:val="000000"/>
                <w:sz w:val="22"/>
                <w:szCs w:val="22"/>
              </w:rPr>
            </w:pPr>
            <w:r w:rsidRPr="007D1B7D">
              <w:rPr>
                <w:rFonts w:ascii="Calibri" w:hAnsi="Calibri" w:cs="Calibri"/>
                <w:color w:val="000000"/>
                <w:sz w:val="22"/>
                <w:szCs w:val="22"/>
              </w:rPr>
              <w:t>Тариф за хранение заказа на возвратном складе</w:t>
            </w:r>
          </w:p>
        </w:tc>
      </w:tr>
    </w:tbl>
    <w:p w:rsidR="0007190A" w:rsidRPr="00A74E2F" w:rsidRDefault="0007190A" w:rsidP="0007190A">
      <w:pPr>
        <w:ind w:left="709"/>
        <w:rPr>
          <w:bCs/>
          <w:sz w:val="22"/>
          <w:szCs w:val="22"/>
        </w:rPr>
      </w:pPr>
      <w:r w:rsidRPr="00A74E2F">
        <w:rPr>
          <w:bCs/>
          <w:sz w:val="22"/>
          <w:szCs w:val="22"/>
        </w:rPr>
        <w:t xml:space="preserve">Все тарифы, указанные в данной таблице, </w:t>
      </w:r>
      <w:r w:rsidR="00F94BF7">
        <w:rPr>
          <w:bCs/>
          <w:sz w:val="22"/>
          <w:szCs w:val="22"/>
        </w:rPr>
        <w:t>не включают в себя НДС, так как Исполнитель применяет упрощенную систему налогообложения.</w:t>
      </w:r>
    </w:p>
    <w:p w:rsidR="00313635" w:rsidRPr="00A74E2F" w:rsidRDefault="00313635" w:rsidP="0007190A">
      <w:pPr>
        <w:ind w:left="709"/>
        <w:rPr>
          <w:bCs/>
          <w:sz w:val="22"/>
          <w:szCs w:val="22"/>
        </w:rPr>
      </w:pPr>
    </w:p>
    <w:tbl>
      <w:tblPr>
        <w:tblpPr w:leftFromText="180" w:rightFromText="180" w:vertAnchor="text" w:horzAnchor="page" w:tblpX="4412" w:tblpY="117"/>
        <w:tblW w:w="9586" w:type="dxa"/>
        <w:tblLayout w:type="fixed"/>
        <w:tblCellMar>
          <w:left w:w="70" w:type="dxa"/>
          <w:right w:w="70" w:type="dxa"/>
        </w:tblCellMar>
        <w:tblLook w:val="0000" w:firstRow="0" w:lastRow="0" w:firstColumn="0" w:lastColumn="0" w:noHBand="0" w:noVBand="0"/>
      </w:tblPr>
      <w:tblGrid>
        <w:gridCol w:w="4793"/>
        <w:gridCol w:w="4793"/>
      </w:tblGrid>
      <w:tr w:rsidR="00F64D5D" w:rsidRPr="00A74E2F" w:rsidTr="004F144C">
        <w:trPr>
          <w:trHeight w:val="1286"/>
        </w:trPr>
        <w:tc>
          <w:tcPr>
            <w:tcW w:w="4793" w:type="dxa"/>
          </w:tcPr>
          <w:p w:rsidR="00F64D5D" w:rsidRPr="00A74E2F" w:rsidRDefault="00F64D5D" w:rsidP="004F144C">
            <w:pPr>
              <w:jc w:val="both"/>
              <w:rPr>
                <w:sz w:val="22"/>
                <w:szCs w:val="22"/>
              </w:rPr>
            </w:pPr>
            <w:r w:rsidRPr="00A74E2F">
              <w:rPr>
                <w:sz w:val="22"/>
                <w:szCs w:val="22"/>
              </w:rPr>
              <w:t>Генеральный директор</w:t>
            </w:r>
          </w:p>
          <w:p w:rsidR="00F64D5D" w:rsidRPr="00A74E2F" w:rsidRDefault="00F64D5D" w:rsidP="004F144C">
            <w:pPr>
              <w:jc w:val="both"/>
              <w:rPr>
                <w:sz w:val="22"/>
                <w:szCs w:val="22"/>
              </w:rPr>
            </w:pPr>
          </w:p>
          <w:p w:rsidR="00F64D5D" w:rsidRPr="00A74E2F" w:rsidRDefault="00F64D5D" w:rsidP="004F144C">
            <w:pPr>
              <w:jc w:val="both"/>
              <w:rPr>
                <w:sz w:val="22"/>
                <w:szCs w:val="22"/>
              </w:rPr>
            </w:pPr>
          </w:p>
          <w:p w:rsidR="00F64D5D" w:rsidRPr="00A74E2F" w:rsidRDefault="00F64D5D" w:rsidP="004F144C">
            <w:pPr>
              <w:jc w:val="both"/>
              <w:rPr>
                <w:sz w:val="22"/>
                <w:szCs w:val="22"/>
              </w:rPr>
            </w:pPr>
            <w:r w:rsidRPr="00A74E2F">
              <w:rPr>
                <w:sz w:val="22"/>
                <w:szCs w:val="22"/>
              </w:rPr>
              <w:t>______________ /</w:t>
            </w:r>
            <w:r w:rsidR="00E83D87">
              <w:rPr>
                <w:sz w:val="22"/>
                <w:szCs w:val="22"/>
              </w:rPr>
              <w:t>__________________</w:t>
            </w:r>
            <w:r w:rsidR="00E83D87" w:rsidRPr="00A74E2F">
              <w:rPr>
                <w:sz w:val="22"/>
                <w:szCs w:val="22"/>
              </w:rPr>
              <w:t xml:space="preserve"> </w:t>
            </w:r>
            <w:r w:rsidRPr="00A74E2F">
              <w:rPr>
                <w:sz w:val="22"/>
                <w:szCs w:val="22"/>
              </w:rPr>
              <w:t>/</w:t>
            </w:r>
          </w:p>
          <w:p w:rsidR="00F64D5D" w:rsidRPr="00A74E2F" w:rsidRDefault="00F64D5D" w:rsidP="004F144C">
            <w:pPr>
              <w:jc w:val="both"/>
              <w:rPr>
                <w:sz w:val="22"/>
                <w:szCs w:val="22"/>
              </w:rPr>
            </w:pPr>
            <w:r w:rsidRPr="00A74E2F">
              <w:rPr>
                <w:sz w:val="22"/>
                <w:szCs w:val="22"/>
              </w:rPr>
              <w:t xml:space="preserve">                                              М.П.</w:t>
            </w:r>
          </w:p>
        </w:tc>
        <w:tc>
          <w:tcPr>
            <w:tcW w:w="4793" w:type="dxa"/>
          </w:tcPr>
          <w:p w:rsidR="00F64D5D" w:rsidRPr="00A74E2F" w:rsidRDefault="00F64D5D" w:rsidP="004F144C">
            <w:pPr>
              <w:jc w:val="right"/>
              <w:rPr>
                <w:sz w:val="22"/>
                <w:szCs w:val="22"/>
              </w:rPr>
            </w:pPr>
            <w:r w:rsidRPr="00A74E2F">
              <w:rPr>
                <w:sz w:val="22"/>
                <w:szCs w:val="22"/>
              </w:rPr>
              <w:t xml:space="preserve">Генеральный директор </w:t>
            </w:r>
          </w:p>
          <w:p w:rsidR="00F64D5D" w:rsidRPr="00A74E2F" w:rsidRDefault="00F94BF7" w:rsidP="004F144C">
            <w:pPr>
              <w:jc w:val="right"/>
              <w:rPr>
                <w:sz w:val="22"/>
                <w:szCs w:val="22"/>
              </w:rPr>
            </w:pPr>
            <w:r>
              <w:rPr>
                <w:sz w:val="22"/>
                <w:szCs w:val="22"/>
              </w:rPr>
              <w:t>ООО «РУ-Доставка</w:t>
            </w:r>
            <w:r w:rsidR="00F64D5D" w:rsidRPr="00A74E2F">
              <w:rPr>
                <w:sz w:val="22"/>
                <w:szCs w:val="22"/>
              </w:rPr>
              <w:t>»</w:t>
            </w:r>
          </w:p>
          <w:p w:rsidR="00F64D5D" w:rsidRPr="00A74E2F" w:rsidRDefault="00F64D5D" w:rsidP="004F144C">
            <w:pPr>
              <w:jc w:val="right"/>
              <w:rPr>
                <w:sz w:val="22"/>
                <w:szCs w:val="22"/>
              </w:rPr>
            </w:pPr>
          </w:p>
          <w:p w:rsidR="00F64D5D" w:rsidRPr="00A74E2F" w:rsidRDefault="00F64D5D" w:rsidP="004F144C">
            <w:pPr>
              <w:jc w:val="right"/>
              <w:rPr>
                <w:sz w:val="22"/>
                <w:szCs w:val="22"/>
              </w:rPr>
            </w:pPr>
            <w:r w:rsidRPr="00A74E2F">
              <w:rPr>
                <w:sz w:val="22"/>
                <w:szCs w:val="22"/>
              </w:rPr>
              <w:t xml:space="preserve">  </w:t>
            </w:r>
            <w:r w:rsidR="00F94BF7">
              <w:rPr>
                <w:sz w:val="22"/>
                <w:szCs w:val="22"/>
              </w:rPr>
              <w:t>______________ /Е.Р. Мурусидзе</w:t>
            </w:r>
            <w:r w:rsidRPr="00A74E2F">
              <w:rPr>
                <w:sz w:val="22"/>
                <w:szCs w:val="22"/>
              </w:rPr>
              <w:t>/</w:t>
            </w:r>
          </w:p>
          <w:p w:rsidR="00F64D5D" w:rsidRPr="00A74E2F" w:rsidRDefault="00F64D5D" w:rsidP="004F144C">
            <w:pPr>
              <w:jc w:val="right"/>
              <w:rPr>
                <w:sz w:val="22"/>
                <w:szCs w:val="22"/>
              </w:rPr>
            </w:pPr>
            <w:r w:rsidRPr="00A74E2F">
              <w:rPr>
                <w:sz w:val="22"/>
                <w:szCs w:val="22"/>
              </w:rPr>
              <w:tab/>
              <w:t>М.П.</w:t>
            </w:r>
          </w:p>
        </w:tc>
      </w:tr>
    </w:tbl>
    <w:p w:rsidR="00676CFC" w:rsidRPr="00A74E2F" w:rsidRDefault="00676CFC" w:rsidP="0007190A">
      <w:pPr>
        <w:ind w:left="993"/>
        <w:rPr>
          <w:b/>
          <w:bCs/>
          <w:sz w:val="22"/>
          <w:szCs w:val="22"/>
        </w:rPr>
      </w:pPr>
    </w:p>
    <w:p w:rsidR="00676CFC" w:rsidRPr="00A74E2F" w:rsidRDefault="00676CFC" w:rsidP="00691FDE">
      <w:pPr>
        <w:ind w:left="7080"/>
        <w:jc w:val="right"/>
        <w:rPr>
          <w:b/>
          <w:bCs/>
          <w:sz w:val="22"/>
          <w:szCs w:val="22"/>
        </w:rPr>
      </w:pPr>
    </w:p>
    <w:p w:rsidR="00F64D5D" w:rsidRPr="00A74E2F" w:rsidRDefault="00F64D5D" w:rsidP="00691FDE">
      <w:pPr>
        <w:ind w:left="7080"/>
        <w:jc w:val="right"/>
        <w:rPr>
          <w:b/>
          <w:bCs/>
          <w:sz w:val="22"/>
          <w:szCs w:val="22"/>
        </w:rPr>
      </w:pPr>
    </w:p>
    <w:p w:rsidR="00676CFC" w:rsidRPr="00A74E2F" w:rsidRDefault="00676CFC" w:rsidP="0007190A">
      <w:pPr>
        <w:ind w:left="993"/>
        <w:jc w:val="right"/>
        <w:rPr>
          <w:b/>
          <w:bCs/>
          <w:sz w:val="22"/>
          <w:szCs w:val="22"/>
        </w:rPr>
      </w:pPr>
    </w:p>
    <w:p w:rsidR="00CC6FA3" w:rsidRPr="00A74E2F" w:rsidRDefault="00CC6FA3" w:rsidP="003628A0">
      <w:pPr>
        <w:ind w:left="7080"/>
        <w:jc w:val="right"/>
        <w:rPr>
          <w:b/>
          <w:bCs/>
          <w:sz w:val="22"/>
          <w:szCs w:val="22"/>
        </w:rPr>
      </w:pPr>
    </w:p>
    <w:p w:rsidR="00625AE2" w:rsidRPr="00A74E2F" w:rsidRDefault="00CC243E" w:rsidP="003628A0">
      <w:pPr>
        <w:ind w:left="7080"/>
        <w:jc w:val="right"/>
        <w:rPr>
          <w:b/>
          <w:bCs/>
          <w:sz w:val="22"/>
          <w:szCs w:val="22"/>
        </w:rPr>
      </w:pPr>
      <w:r>
        <w:rPr>
          <w:b/>
          <w:bCs/>
          <w:sz w:val="22"/>
          <w:szCs w:val="22"/>
        </w:rPr>
        <w:br w:type="page"/>
      </w:r>
      <w:r w:rsidR="003628A0" w:rsidRPr="00A74E2F">
        <w:rPr>
          <w:b/>
          <w:bCs/>
          <w:sz w:val="22"/>
          <w:szCs w:val="22"/>
        </w:rPr>
        <w:lastRenderedPageBreak/>
        <w:t xml:space="preserve">Приложение № </w:t>
      </w:r>
      <w:r w:rsidR="00B82EA1" w:rsidRPr="00A74E2F">
        <w:rPr>
          <w:b/>
          <w:bCs/>
          <w:sz w:val="22"/>
          <w:szCs w:val="22"/>
        </w:rPr>
        <w:t>2</w:t>
      </w:r>
    </w:p>
    <w:p w:rsidR="00625AE2" w:rsidRPr="00A74E2F" w:rsidRDefault="003628A0" w:rsidP="003628A0">
      <w:pPr>
        <w:ind w:left="7080"/>
        <w:jc w:val="right"/>
        <w:rPr>
          <w:b/>
          <w:bCs/>
          <w:sz w:val="22"/>
          <w:szCs w:val="22"/>
        </w:rPr>
      </w:pPr>
      <w:r w:rsidRPr="00A74E2F">
        <w:rPr>
          <w:b/>
          <w:bCs/>
          <w:sz w:val="22"/>
          <w:szCs w:val="22"/>
        </w:rPr>
        <w:t xml:space="preserve"> к договору №</w:t>
      </w:r>
      <w:r w:rsidR="00CC243E">
        <w:rPr>
          <w:b/>
          <w:bCs/>
          <w:sz w:val="22"/>
          <w:szCs w:val="22"/>
        </w:rPr>
        <w:t>____</w:t>
      </w:r>
    </w:p>
    <w:p w:rsidR="003628A0" w:rsidRPr="00A74E2F" w:rsidRDefault="000F0C36" w:rsidP="003628A0">
      <w:pPr>
        <w:ind w:left="7080"/>
        <w:jc w:val="right"/>
        <w:rPr>
          <w:b/>
          <w:bCs/>
          <w:sz w:val="22"/>
          <w:szCs w:val="22"/>
        </w:rPr>
      </w:pPr>
      <w:r w:rsidRPr="00A74E2F">
        <w:rPr>
          <w:b/>
          <w:bCs/>
          <w:sz w:val="22"/>
          <w:szCs w:val="22"/>
        </w:rPr>
        <w:t>от</w:t>
      </w:r>
      <w:r w:rsidR="00625AE2" w:rsidRPr="00A74E2F">
        <w:rPr>
          <w:b/>
          <w:bCs/>
          <w:sz w:val="22"/>
          <w:szCs w:val="22"/>
        </w:rPr>
        <w:t xml:space="preserve"> </w:t>
      </w:r>
      <w:r w:rsidR="00CC243E">
        <w:rPr>
          <w:b/>
          <w:bCs/>
          <w:sz w:val="22"/>
          <w:szCs w:val="22"/>
        </w:rPr>
        <w:t>«__»</w:t>
      </w:r>
      <w:r w:rsidR="00625AE2" w:rsidRPr="00A74E2F">
        <w:rPr>
          <w:b/>
          <w:bCs/>
          <w:sz w:val="22"/>
          <w:szCs w:val="22"/>
        </w:rPr>
        <w:t xml:space="preserve"> </w:t>
      </w:r>
      <w:r w:rsidR="00CC243E">
        <w:rPr>
          <w:b/>
          <w:bCs/>
          <w:sz w:val="22"/>
          <w:szCs w:val="22"/>
        </w:rPr>
        <w:t>_____</w:t>
      </w:r>
      <w:r w:rsidR="00625AE2" w:rsidRPr="00A74E2F">
        <w:rPr>
          <w:b/>
          <w:bCs/>
          <w:sz w:val="22"/>
          <w:szCs w:val="22"/>
        </w:rPr>
        <w:t xml:space="preserve"> </w:t>
      </w:r>
      <w:r w:rsidR="003628A0" w:rsidRPr="00A74E2F">
        <w:rPr>
          <w:b/>
          <w:bCs/>
          <w:sz w:val="22"/>
          <w:szCs w:val="22"/>
        </w:rPr>
        <w:t>201</w:t>
      </w:r>
      <w:r w:rsidR="00CC243E">
        <w:rPr>
          <w:b/>
          <w:bCs/>
          <w:sz w:val="22"/>
          <w:szCs w:val="22"/>
        </w:rPr>
        <w:t>_</w:t>
      </w:r>
      <w:r w:rsidR="003628A0" w:rsidRPr="00A74E2F">
        <w:rPr>
          <w:b/>
          <w:bCs/>
          <w:sz w:val="22"/>
          <w:szCs w:val="22"/>
        </w:rPr>
        <w:t>г.</w:t>
      </w:r>
    </w:p>
    <w:p w:rsidR="00757D8F" w:rsidRPr="00A74E2F" w:rsidRDefault="00757D8F" w:rsidP="003628A0">
      <w:pPr>
        <w:ind w:left="7080"/>
        <w:jc w:val="right"/>
        <w:rPr>
          <w:b/>
          <w:bCs/>
          <w:sz w:val="22"/>
          <w:szCs w:val="22"/>
        </w:rPr>
      </w:pPr>
    </w:p>
    <w:p w:rsidR="005F4EB6" w:rsidRPr="00A74E2F" w:rsidRDefault="003628A0" w:rsidP="003628A0">
      <w:pPr>
        <w:pStyle w:val="20"/>
        <w:rPr>
          <w:rFonts w:ascii="Times New Roman" w:hAnsi="Times New Roman"/>
          <w:sz w:val="22"/>
          <w:szCs w:val="22"/>
        </w:rPr>
      </w:pPr>
      <w:r w:rsidRPr="00A74E2F">
        <w:rPr>
          <w:rFonts w:ascii="Times New Roman" w:hAnsi="Times New Roman"/>
          <w:sz w:val="22"/>
          <w:szCs w:val="22"/>
        </w:rPr>
        <w:t>Тариф на оказание услуг хранения, обработки, упаковки, погрузки/разгрузки</w:t>
      </w:r>
      <w:r w:rsidR="00F806AE">
        <w:rPr>
          <w:rFonts w:ascii="Times New Roman" w:hAnsi="Times New Roman"/>
          <w:sz w:val="22"/>
          <w:szCs w:val="22"/>
        </w:rPr>
        <w:t xml:space="preserve"> грузов</w:t>
      </w:r>
    </w:p>
    <w:tbl>
      <w:tblPr>
        <w:tblW w:w="0" w:type="auto"/>
        <w:tblLook w:val="04A0" w:firstRow="1" w:lastRow="0" w:firstColumn="1" w:lastColumn="0" w:noHBand="0" w:noVBand="1"/>
      </w:tblPr>
      <w:tblGrid>
        <w:gridCol w:w="2643"/>
        <w:gridCol w:w="2067"/>
        <w:gridCol w:w="1996"/>
        <w:gridCol w:w="1996"/>
        <w:gridCol w:w="1996"/>
        <w:gridCol w:w="2017"/>
        <w:gridCol w:w="2017"/>
      </w:tblGrid>
      <w:tr w:rsidR="008E360E" w:rsidRPr="008E360E" w:rsidTr="008E360E">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E360E" w:rsidRPr="008E360E" w:rsidRDefault="008E360E" w:rsidP="008E360E">
            <w:pPr>
              <w:rPr>
                <w:rFonts w:ascii="Calibri" w:hAnsi="Calibri" w:cs="Calibri"/>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E2EFDA"/>
            <w:vAlign w:val="center"/>
            <w:hideMark/>
          </w:tcPr>
          <w:p w:rsidR="008E360E" w:rsidRPr="008E360E" w:rsidRDefault="008E360E" w:rsidP="008E360E">
            <w:pPr>
              <w:jc w:val="center"/>
              <w:rPr>
                <w:rFonts w:ascii="Calibri" w:hAnsi="Calibri" w:cs="Calibri"/>
                <w:b/>
                <w:bCs/>
                <w:color w:val="000000"/>
                <w:sz w:val="22"/>
                <w:szCs w:val="22"/>
              </w:rPr>
            </w:pPr>
            <w:r w:rsidRPr="008E360E">
              <w:rPr>
                <w:rFonts w:ascii="Calibri" w:hAnsi="Calibri" w:cs="Calibri"/>
                <w:b/>
                <w:bCs/>
                <w:color w:val="000000"/>
                <w:sz w:val="22"/>
                <w:szCs w:val="22"/>
              </w:rPr>
              <w:t>От 1 до 99 заказов в мес.</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rsidR="008E360E" w:rsidRPr="008E360E" w:rsidRDefault="008E360E" w:rsidP="008E360E">
            <w:pPr>
              <w:jc w:val="center"/>
              <w:rPr>
                <w:rFonts w:ascii="Calibri" w:hAnsi="Calibri" w:cs="Calibri"/>
                <w:b/>
                <w:bCs/>
                <w:color w:val="000000"/>
                <w:sz w:val="22"/>
                <w:szCs w:val="22"/>
              </w:rPr>
            </w:pPr>
            <w:r w:rsidRPr="008E360E">
              <w:rPr>
                <w:rFonts w:ascii="Calibri" w:hAnsi="Calibri" w:cs="Calibri"/>
                <w:b/>
                <w:bCs/>
                <w:color w:val="000000"/>
                <w:sz w:val="22"/>
                <w:szCs w:val="22"/>
              </w:rPr>
              <w:t>от 100 заказов в мес.</w:t>
            </w:r>
          </w:p>
        </w:tc>
        <w:tc>
          <w:tcPr>
            <w:tcW w:w="0" w:type="auto"/>
            <w:tcBorders>
              <w:top w:val="single" w:sz="4" w:space="0" w:color="auto"/>
              <w:left w:val="nil"/>
              <w:bottom w:val="single" w:sz="4" w:space="0" w:color="auto"/>
              <w:right w:val="single" w:sz="4" w:space="0" w:color="auto"/>
            </w:tcBorders>
            <w:shd w:val="clear" w:color="000000" w:fill="FFF2CC"/>
            <w:vAlign w:val="center"/>
            <w:hideMark/>
          </w:tcPr>
          <w:p w:rsidR="008E360E" w:rsidRPr="008E360E" w:rsidRDefault="008E360E" w:rsidP="008E360E">
            <w:pPr>
              <w:jc w:val="center"/>
              <w:rPr>
                <w:rFonts w:ascii="Calibri" w:hAnsi="Calibri" w:cs="Calibri"/>
                <w:b/>
                <w:bCs/>
                <w:color w:val="000000"/>
                <w:sz w:val="22"/>
                <w:szCs w:val="22"/>
              </w:rPr>
            </w:pPr>
            <w:r w:rsidRPr="008E360E">
              <w:rPr>
                <w:rFonts w:ascii="Calibri" w:hAnsi="Calibri" w:cs="Calibri"/>
                <w:b/>
                <w:bCs/>
                <w:color w:val="000000"/>
                <w:sz w:val="22"/>
                <w:szCs w:val="22"/>
              </w:rPr>
              <w:t>от 250 заказов в мес.</w:t>
            </w:r>
          </w:p>
        </w:tc>
        <w:tc>
          <w:tcPr>
            <w:tcW w:w="0" w:type="auto"/>
            <w:tcBorders>
              <w:top w:val="single" w:sz="4" w:space="0" w:color="auto"/>
              <w:left w:val="nil"/>
              <w:bottom w:val="single" w:sz="4" w:space="0" w:color="auto"/>
              <w:right w:val="single" w:sz="4" w:space="0" w:color="auto"/>
            </w:tcBorders>
            <w:shd w:val="clear" w:color="000000" w:fill="FCE4D6"/>
            <w:vAlign w:val="center"/>
            <w:hideMark/>
          </w:tcPr>
          <w:p w:rsidR="008E360E" w:rsidRPr="008E360E" w:rsidRDefault="008E360E" w:rsidP="008E360E">
            <w:pPr>
              <w:jc w:val="center"/>
              <w:rPr>
                <w:rFonts w:ascii="Calibri" w:hAnsi="Calibri" w:cs="Calibri"/>
                <w:b/>
                <w:bCs/>
                <w:color w:val="000000"/>
                <w:sz w:val="22"/>
                <w:szCs w:val="22"/>
              </w:rPr>
            </w:pPr>
            <w:r w:rsidRPr="008E360E">
              <w:rPr>
                <w:rFonts w:ascii="Calibri" w:hAnsi="Calibri" w:cs="Calibri"/>
                <w:b/>
                <w:bCs/>
                <w:color w:val="000000"/>
                <w:sz w:val="22"/>
                <w:szCs w:val="22"/>
              </w:rPr>
              <w:t>от 500 заказов в мес.</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8E360E" w:rsidRPr="008E360E" w:rsidRDefault="008E360E" w:rsidP="008E360E">
            <w:pPr>
              <w:jc w:val="center"/>
              <w:rPr>
                <w:rFonts w:ascii="Calibri" w:hAnsi="Calibri" w:cs="Calibri"/>
                <w:b/>
                <w:bCs/>
                <w:color w:val="000000"/>
                <w:sz w:val="22"/>
                <w:szCs w:val="22"/>
              </w:rPr>
            </w:pPr>
            <w:r w:rsidRPr="008E360E">
              <w:rPr>
                <w:rFonts w:ascii="Calibri" w:hAnsi="Calibri" w:cs="Calibri"/>
                <w:b/>
                <w:bCs/>
                <w:color w:val="000000"/>
                <w:sz w:val="22"/>
                <w:szCs w:val="22"/>
              </w:rPr>
              <w:t>от 1000 заказов в мес.</w:t>
            </w:r>
          </w:p>
        </w:tc>
        <w:tc>
          <w:tcPr>
            <w:tcW w:w="0" w:type="auto"/>
            <w:tcBorders>
              <w:top w:val="single" w:sz="4" w:space="0" w:color="auto"/>
              <w:left w:val="nil"/>
              <w:bottom w:val="single" w:sz="4" w:space="0" w:color="auto"/>
              <w:right w:val="single" w:sz="4" w:space="0" w:color="auto"/>
            </w:tcBorders>
            <w:shd w:val="clear" w:color="000000" w:fill="DDEBF7"/>
            <w:vAlign w:val="center"/>
            <w:hideMark/>
          </w:tcPr>
          <w:p w:rsidR="008E360E" w:rsidRPr="008E360E" w:rsidRDefault="008E360E" w:rsidP="008E360E">
            <w:pPr>
              <w:jc w:val="center"/>
              <w:rPr>
                <w:rFonts w:ascii="Calibri" w:hAnsi="Calibri" w:cs="Calibri"/>
                <w:b/>
                <w:bCs/>
                <w:color w:val="000000"/>
                <w:sz w:val="22"/>
                <w:szCs w:val="22"/>
              </w:rPr>
            </w:pPr>
            <w:r w:rsidRPr="008E360E">
              <w:rPr>
                <w:rFonts w:ascii="Calibri" w:hAnsi="Calibri" w:cs="Calibri"/>
                <w:b/>
                <w:bCs/>
                <w:color w:val="000000"/>
                <w:sz w:val="22"/>
                <w:szCs w:val="22"/>
              </w:rPr>
              <w:t>от 1500 заказов в мес.</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Абонентская плата</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43433C">
            <w:pPr>
              <w:jc w:val="center"/>
              <w:rPr>
                <w:rFonts w:ascii="Calibri" w:hAnsi="Calibri" w:cs="Calibri"/>
                <w:color w:val="000000"/>
                <w:sz w:val="22"/>
                <w:szCs w:val="22"/>
              </w:rPr>
            </w:pPr>
            <w:r w:rsidRPr="008E360E">
              <w:rPr>
                <w:rFonts w:ascii="Calibri" w:hAnsi="Calibri" w:cs="Calibri"/>
                <w:color w:val="000000"/>
                <w:sz w:val="22"/>
                <w:szCs w:val="22"/>
              </w:rPr>
              <w:t>1</w:t>
            </w:r>
            <w:r w:rsidR="0043433C">
              <w:rPr>
                <w:rFonts w:ascii="Calibri" w:hAnsi="Calibri" w:cs="Calibri"/>
                <w:color w:val="000000"/>
                <w:sz w:val="22"/>
                <w:szCs w:val="22"/>
              </w:rPr>
              <w:t>0</w:t>
            </w:r>
            <w:r w:rsidRPr="008E360E">
              <w:rPr>
                <w:rFonts w:ascii="Calibri" w:hAnsi="Calibri" w:cs="Calibri"/>
                <w:color w:val="000000"/>
                <w:sz w:val="22"/>
                <w:szCs w:val="22"/>
              </w:rPr>
              <w:t xml:space="preserve"> 000.00р.</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30 000.00р.</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50 000.00р.</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80 000.00р.</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120 000.00р.</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150 000.00р.</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Хранение</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до 5 м³</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до 10 м³</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до 20 м³</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до 50 м³</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до 100 м³</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до 150 м³</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Поштучная приемка</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Стикеровка</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Подбор заказа</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Обработка возвратов</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Доступ в Личный кабинет</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Персональный менеджер</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Бесплатно</w:t>
            </w:r>
          </w:p>
        </w:tc>
      </w:tr>
      <w:tr w:rsidR="008E360E" w:rsidRPr="008E360E" w:rsidTr="008E360E">
        <w:trPr>
          <w:trHeight w:val="300"/>
        </w:trPr>
        <w:tc>
          <w:tcPr>
            <w:tcW w:w="0" w:type="auto"/>
            <w:tcBorders>
              <w:top w:val="nil"/>
              <w:left w:val="single" w:sz="4" w:space="0" w:color="auto"/>
              <w:bottom w:val="single" w:sz="4" w:space="0" w:color="auto"/>
              <w:right w:val="single" w:sz="4" w:space="0" w:color="auto"/>
            </w:tcBorders>
            <w:shd w:val="clear" w:color="000000" w:fill="auto"/>
            <w:noWrap/>
            <w:vAlign w:val="bottom"/>
            <w:hideMark/>
          </w:tcPr>
          <w:p w:rsidR="008E360E" w:rsidRPr="008E360E" w:rsidRDefault="008E360E" w:rsidP="008E360E">
            <w:pPr>
              <w:rPr>
                <w:rFonts w:ascii="Calibri" w:hAnsi="Calibri" w:cs="Calibri"/>
                <w:color w:val="000000"/>
                <w:sz w:val="22"/>
                <w:szCs w:val="22"/>
              </w:rPr>
            </w:pPr>
            <w:r w:rsidRPr="008E360E">
              <w:rPr>
                <w:rFonts w:ascii="Calibri" w:hAnsi="Calibri" w:cs="Calibri"/>
                <w:color w:val="000000"/>
                <w:sz w:val="22"/>
                <w:szCs w:val="22"/>
              </w:rPr>
              <w:t>Хранение сверх лимита</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50 руб. \ м³ в день</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45 руб. \ м³ в день</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40 руб. \ м³ в день</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35 руб. \ м³ в день</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30 руб. \ м³ в день</w:t>
            </w:r>
          </w:p>
        </w:tc>
        <w:tc>
          <w:tcPr>
            <w:tcW w:w="0" w:type="auto"/>
            <w:tcBorders>
              <w:top w:val="nil"/>
              <w:left w:val="nil"/>
              <w:bottom w:val="single" w:sz="4" w:space="0" w:color="auto"/>
              <w:right w:val="single" w:sz="4" w:space="0" w:color="auto"/>
            </w:tcBorders>
            <w:shd w:val="clear" w:color="000000" w:fill="auto"/>
            <w:noWrap/>
            <w:vAlign w:val="bottom"/>
            <w:hideMark/>
          </w:tcPr>
          <w:p w:rsidR="008E360E" w:rsidRPr="008E360E" w:rsidRDefault="008E360E" w:rsidP="008E360E">
            <w:pPr>
              <w:jc w:val="center"/>
              <w:rPr>
                <w:rFonts w:ascii="Calibri" w:hAnsi="Calibri" w:cs="Calibri"/>
                <w:color w:val="000000"/>
                <w:sz w:val="22"/>
                <w:szCs w:val="22"/>
              </w:rPr>
            </w:pPr>
            <w:r w:rsidRPr="008E360E">
              <w:rPr>
                <w:rFonts w:ascii="Calibri" w:hAnsi="Calibri" w:cs="Calibri"/>
                <w:color w:val="000000"/>
                <w:sz w:val="22"/>
                <w:szCs w:val="22"/>
              </w:rPr>
              <w:t>25 руб. \ м³ в день</w:t>
            </w:r>
          </w:p>
        </w:tc>
      </w:tr>
    </w:tbl>
    <w:p w:rsidR="00757D8F" w:rsidRPr="00A74E2F" w:rsidRDefault="00757D8F" w:rsidP="003628A0">
      <w:pPr>
        <w:pStyle w:val="20"/>
        <w:rPr>
          <w:rFonts w:ascii="Times New Roman" w:hAnsi="Times New Roman"/>
          <w:sz w:val="22"/>
          <w:szCs w:val="22"/>
        </w:rPr>
      </w:pPr>
    </w:p>
    <w:p w:rsidR="00EF3012" w:rsidRPr="00A74E2F" w:rsidRDefault="00EF3012" w:rsidP="00EF3012">
      <w:pPr>
        <w:pStyle w:val="20"/>
        <w:outlineLvl w:val="9"/>
        <w:rPr>
          <w:rFonts w:ascii="Times New Roman" w:hAnsi="Times New Roman"/>
          <w:sz w:val="22"/>
          <w:szCs w:val="22"/>
        </w:rPr>
      </w:pPr>
      <w:r w:rsidRPr="00A74E2F">
        <w:rPr>
          <w:rFonts w:ascii="Times New Roman" w:hAnsi="Times New Roman"/>
          <w:sz w:val="22"/>
          <w:szCs w:val="22"/>
        </w:rPr>
        <w:t>Стоимость упаковочных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4785"/>
      </w:tblGrid>
      <w:tr w:rsidR="00EF3012" w:rsidRPr="00A74E2F" w:rsidTr="00EF3012">
        <w:tc>
          <w:tcPr>
            <w:tcW w:w="3190" w:type="dxa"/>
          </w:tcPr>
          <w:p w:rsidR="00EF3012" w:rsidRPr="00A74E2F" w:rsidRDefault="00EF3012" w:rsidP="00530BC4">
            <w:pPr>
              <w:pStyle w:val="20"/>
              <w:outlineLvl w:val="9"/>
              <w:rPr>
                <w:rFonts w:ascii="Times New Roman" w:hAnsi="Times New Roman"/>
                <w:sz w:val="22"/>
                <w:szCs w:val="22"/>
              </w:rPr>
            </w:pPr>
            <w:r w:rsidRPr="00A74E2F">
              <w:rPr>
                <w:rFonts w:ascii="Times New Roman" w:hAnsi="Times New Roman"/>
                <w:sz w:val="22"/>
                <w:szCs w:val="22"/>
              </w:rPr>
              <w:t>Вид упаковки</w:t>
            </w:r>
          </w:p>
          <w:p w:rsidR="00EF3012" w:rsidRPr="00A74E2F" w:rsidRDefault="00EF3012" w:rsidP="00530BC4">
            <w:pPr>
              <w:pStyle w:val="20"/>
              <w:outlineLvl w:val="9"/>
              <w:rPr>
                <w:rFonts w:ascii="Times New Roman" w:hAnsi="Times New Roman"/>
                <w:sz w:val="22"/>
                <w:szCs w:val="22"/>
              </w:rPr>
            </w:pPr>
          </w:p>
        </w:tc>
        <w:tc>
          <w:tcPr>
            <w:tcW w:w="3190" w:type="dxa"/>
          </w:tcPr>
          <w:p w:rsidR="00EF3012" w:rsidRPr="00A74E2F" w:rsidRDefault="00EF3012" w:rsidP="00530BC4">
            <w:pPr>
              <w:pStyle w:val="20"/>
              <w:outlineLvl w:val="9"/>
              <w:rPr>
                <w:rFonts w:ascii="Times New Roman" w:hAnsi="Times New Roman"/>
                <w:sz w:val="22"/>
                <w:szCs w:val="22"/>
              </w:rPr>
            </w:pPr>
            <w:r w:rsidRPr="00A74E2F">
              <w:rPr>
                <w:rFonts w:ascii="Times New Roman" w:hAnsi="Times New Roman"/>
                <w:sz w:val="22"/>
                <w:szCs w:val="22"/>
              </w:rPr>
              <w:t>Размер</w:t>
            </w:r>
          </w:p>
        </w:tc>
        <w:tc>
          <w:tcPr>
            <w:tcW w:w="4785" w:type="dxa"/>
          </w:tcPr>
          <w:p w:rsidR="00F806AE" w:rsidRDefault="00AE34DB" w:rsidP="00530BC4">
            <w:pPr>
              <w:pStyle w:val="20"/>
              <w:outlineLvl w:val="9"/>
              <w:rPr>
                <w:rFonts w:ascii="Times New Roman" w:hAnsi="Times New Roman"/>
                <w:sz w:val="22"/>
                <w:szCs w:val="22"/>
              </w:rPr>
            </w:pPr>
            <w:r w:rsidRPr="00A74E2F">
              <w:rPr>
                <w:rFonts w:ascii="Times New Roman" w:hAnsi="Times New Roman"/>
                <w:sz w:val="22"/>
                <w:szCs w:val="22"/>
              </w:rPr>
              <w:t>Стоимость за единицу</w:t>
            </w:r>
            <w:r w:rsidR="00F806AE">
              <w:rPr>
                <w:rFonts w:ascii="Times New Roman" w:hAnsi="Times New Roman"/>
                <w:sz w:val="22"/>
                <w:szCs w:val="22"/>
              </w:rPr>
              <w:t xml:space="preserve"> рублях </w:t>
            </w:r>
          </w:p>
          <w:p w:rsidR="00EF3012" w:rsidRPr="00A74E2F" w:rsidRDefault="00F806AE" w:rsidP="00530BC4">
            <w:pPr>
              <w:pStyle w:val="20"/>
              <w:outlineLvl w:val="9"/>
              <w:rPr>
                <w:rFonts w:ascii="Times New Roman" w:hAnsi="Times New Roman"/>
                <w:sz w:val="22"/>
                <w:szCs w:val="22"/>
              </w:rPr>
            </w:pPr>
            <w:r>
              <w:rPr>
                <w:rFonts w:ascii="Times New Roman" w:hAnsi="Times New Roman"/>
                <w:sz w:val="22"/>
                <w:szCs w:val="22"/>
              </w:rPr>
              <w:t>без</w:t>
            </w:r>
            <w:r w:rsidR="00EF3012" w:rsidRPr="00A74E2F">
              <w:rPr>
                <w:rFonts w:ascii="Times New Roman" w:hAnsi="Times New Roman"/>
                <w:sz w:val="22"/>
                <w:szCs w:val="22"/>
              </w:rPr>
              <w:t xml:space="preserve"> учетом НДС</w:t>
            </w:r>
          </w:p>
          <w:p w:rsidR="00EF3012" w:rsidRPr="00A74E2F" w:rsidRDefault="00EF3012" w:rsidP="00530BC4">
            <w:pPr>
              <w:pStyle w:val="20"/>
              <w:outlineLvl w:val="9"/>
              <w:rPr>
                <w:rFonts w:ascii="Times New Roman" w:hAnsi="Times New Roman"/>
                <w:sz w:val="22"/>
                <w:szCs w:val="22"/>
              </w:rPr>
            </w:pPr>
          </w:p>
        </w:tc>
      </w:tr>
      <w:tr w:rsidR="00EF3012" w:rsidRPr="00A74E2F" w:rsidTr="00EF3012">
        <w:tc>
          <w:tcPr>
            <w:tcW w:w="3190" w:type="dxa"/>
          </w:tcPr>
          <w:p w:rsidR="00EF3012" w:rsidRPr="00A74E2F" w:rsidRDefault="00EF3012" w:rsidP="00530BC4">
            <w:pPr>
              <w:jc w:val="center"/>
              <w:rPr>
                <w:sz w:val="22"/>
                <w:szCs w:val="22"/>
              </w:rPr>
            </w:pPr>
            <w:r w:rsidRPr="00A74E2F">
              <w:rPr>
                <w:sz w:val="22"/>
                <w:szCs w:val="22"/>
              </w:rPr>
              <w:t>Картонный конверт</w:t>
            </w:r>
          </w:p>
        </w:tc>
        <w:tc>
          <w:tcPr>
            <w:tcW w:w="3190" w:type="dxa"/>
          </w:tcPr>
          <w:p w:rsidR="00EF3012" w:rsidRPr="00A74E2F" w:rsidRDefault="00EF3012" w:rsidP="00530BC4">
            <w:pPr>
              <w:jc w:val="center"/>
              <w:rPr>
                <w:sz w:val="22"/>
                <w:szCs w:val="22"/>
              </w:rPr>
            </w:pPr>
            <w:r w:rsidRPr="00A74E2F">
              <w:rPr>
                <w:sz w:val="22"/>
                <w:szCs w:val="22"/>
              </w:rPr>
              <w:t>340х265</w:t>
            </w:r>
          </w:p>
        </w:tc>
        <w:tc>
          <w:tcPr>
            <w:tcW w:w="4785" w:type="dxa"/>
            <w:vAlign w:val="bottom"/>
          </w:tcPr>
          <w:p w:rsidR="00EF3012" w:rsidRPr="00A74E2F" w:rsidRDefault="00EF3012" w:rsidP="00530BC4">
            <w:pPr>
              <w:jc w:val="center"/>
              <w:rPr>
                <w:sz w:val="22"/>
                <w:szCs w:val="22"/>
              </w:rPr>
            </w:pPr>
            <w:r w:rsidRPr="00A74E2F">
              <w:rPr>
                <w:sz w:val="22"/>
                <w:szCs w:val="22"/>
              </w:rPr>
              <w:t>21</w:t>
            </w:r>
          </w:p>
        </w:tc>
      </w:tr>
      <w:tr w:rsidR="00EF3012" w:rsidRPr="00A74E2F" w:rsidTr="00EF3012">
        <w:tc>
          <w:tcPr>
            <w:tcW w:w="3190" w:type="dxa"/>
          </w:tcPr>
          <w:p w:rsidR="00EF3012" w:rsidRPr="00A74E2F" w:rsidRDefault="00EF3012" w:rsidP="00530BC4">
            <w:pPr>
              <w:jc w:val="center"/>
              <w:rPr>
                <w:sz w:val="22"/>
                <w:szCs w:val="22"/>
              </w:rPr>
            </w:pPr>
            <w:r w:rsidRPr="00A74E2F">
              <w:rPr>
                <w:sz w:val="22"/>
                <w:szCs w:val="22"/>
              </w:rPr>
              <w:t>Секъюрпак</w:t>
            </w:r>
          </w:p>
        </w:tc>
        <w:tc>
          <w:tcPr>
            <w:tcW w:w="3190" w:type="dxa"/>
          </w:tcPr>
          <w:p w:rsidR="00EF3012" w:rsidRPr="00A74E2F" w:rsidRDefault="00EF3012" w:rsidP="00530BC4">
            <w:pPr>
              <w:jc w:val="center"/>
              <w:rPr>
                <w:sz w:val="22"/>
                <w:szCs w:val="22"/>
              </w:rPr>
            </w:pPr>
            <w:r w:rsidRPr="00A74E2F">
              <w:rPr>
                <w:sz w:val="22"/>
                <w:szCs w:val="22"/>
              </w:rPr>
              <w:t>545х545</w:t>
            </w:r>
          </w:p>
        </w:tc>
        <w:tc>
          <w:tcPr>
            <w:tcW w:w="4785" w:type="dxa"/>
            <w:vAlign w:val="bottom"/>
          </w:tcPr>
          <w:p w:rsidR="00EF3012" w:rsidRPr="00A74E2F" w:rsidRDefault="00EF3012" w:rsidP="00530BC4">
            <w:pPr>
              <w:jc w:val="center"/>
              <w:rPr>
                <w:sz w:val="22"/>
                <w:szCs w:val="22"/>
              </w:rPr>
            </w:pPr>
            <w:r w:rsidRPr="00A74E2F">
              <w:rPr>
                <w:sz w:val="22"/>
                <w:szCs w:val="22"/>
              </w:rPr>
              <w:t>37</w:t>
            </w:r>
          </w:p>
        </w:tc>
      </w:tr>
      <w:tr w:rsidR="00EF3012" w:rsidRPr="00A74E2F" w:rsidTr="00EF3012">
        <w:tc>
          <w:tcPr>
            <w:tcW w:w="3190" w:type="dxa"/>
          </w:tcPr>
          <w:p w:rsidR="00EF3012" w:rsidRPr="00A74E2F" w:rsidRDefault="00EF3012" w:rsidP="00530BC4">
            <w:pPr>
              <w:jc w:val="center"/>
              <w:rPr>
                <w:sz w:val="22"/>
                <w:szCs w:val="22"/>
              </w:rPr>
            </w:pPr>
            <w:r w:rsidRPr="00A74E2F">
              <w:rPr>
                <w:sz w:val="22"/>
                <w:szCs w:val="22"/>
              </w:rPr>
              <w:t>Гофрокороб «L»</w:t>
            </w:r>
          </w:p>
        </w:tc>
        <w:tc>
          <w:tcPr>
            <w:tcW w:w="3190" w:type="dxa"/>
          </w:tcPr>
          <w:p w:rsidR="00EF3012" w:rsidRPr="00A74E2F" w:rsidRDefault="00EF3012" w:rsidP="00530BC4">
            <w:pPr>
              <w:pStyle w:val="20"/>
              <w:rPr>
                <w:rFonts w:ascii="Times New Roman" w:hAnsi="Times New Roman"/>
                <w:b w:val="0"/>
                <w:sz w:val="22"/>
                <w:szCs w:val="22"/>
              </w:rPr>
            </w:pPr>
            <w:r w:rsidRPr="00A74E2F">
              <w:rPr>
                <w:rFonts w:ascii="Times New Roman" w:hAnsi="Times New Roman"/>
                <w:b w:val="0"/>
                <w:bCs/>
                <w:sz w:val="22"/>
                <w:szCs w:val="22"/>
              </w:rPr>
              <w:t>355х240х125</w:t>
            </w:r>
          </w:p>
        </w:tc>
        <w:tc>
          <w:tcPr>
            <w:tcW w:w="4785" w:type="dxa"/>
            <w:vAlign w:val="bottom"/>
          </w:tcPr>
          <w:p w:rsidR="00EF3012" w:rsidRPr="00A74E2F" w:rsidRDefault="00EF3012" w:rsidP="00530BC4">
            <w:pPr>
              <w:jc w:val="center"/>
              <w:rPr>
                <w:sz w:val="22"/>
                <w:szCs w:val="22"/>
              </w:rPr>
            </w:pPr>
            <w:r w:rsidRPr="00A74E2F">
              <w:rPr>
                <w:sz w:val="22"/>
                <w:szCs w:val="22"/>
              </w:rPr>
              <w:t>45</w:t>
            </w:r>
          </w:p>
        </w:tc>
      </w:tr>
      <w:tr w:rsidR="00EF3012" w:rsidRPr="00A74E2F" w:rsidTr="00EF3012">
        <w:tc>
          <w:tcPr>
            <w:tcW w:w="3190" w:type="dxa"/>
          </w:tcPr>
          <w:p w:rsidR="00EF3012" w:rsidRPr="00A74E2F" w:rsidRDefault="00EF3012" w:rsidP="00530BC4">
            <w:pPr>
              <w:pStyle w:val="20"/>
              <w:rPr>
                <w:rFonts w:ascii="Times New Roman" w:hAnsi="Times New Roman"/>
                <w:b w:val="0"/>
                <w:sz w:val="22"/>
                <w:szCs w:val="22"/>
              </w:rPr>
            </w:pPr>
            <w:r w:rsidRPr="00A74E2F">
              <w:rPr>
                <w:rFonts w:ascii="Times New Roman" w:hAnsi="Times New Roman"/>
                <w:b w:val="0"/>
                <w:bCs/>
                <w:sz w:val="22"/>
                <w:szCs w:val="22"/>
              </w:rPr>
              <w:t>Гофрокороб «ХХL»</w:t>
            </w:r>
          </w:p>
        </w:tc>
        <w:tc>
          <w:tcPr>
            <w:tcW w:w="3190" w:type="dxa"/>
          </w:tcPr>
          <w:p w:rsidR="00EF3012" w:rsidRPr="00A74E2F" w:rsidRDefault="00EF3012" w:rsidP="00530BC4">
            <w:pPr>
              <w:pStyle w:val="20"/>
              <w:rPr>
                <w:rFonts w:ascii="Times New Roman" w:hAnsi="Times New Roman"/>
                <w:b w:val="0"/>
                <w:sz w:val="22"/>
                <w:szCs w:val="22"/>
              </w:rPr>
            </w:pPr>
            <w:r w:rsidRPr="00A74E2F">
              <w:rPr>
                <w:rFonts w:ascii="Times New Roman" w:hAnsi="Times New Roman"/>
                <w:b w:val="0"/>
                <w:bCs/>
                <w:sz w:val="22"/>
                <w:szCs w:val="22"/>
              </w:rPr>
              <w:t>380х228х287</w:t>
            </w:r>
          </w:p>
        </w:tc>
        <w:tc>
          <w:tcPr>
            <w:tcW w:w="4785" w:type="dxa"/>
            <w:vAlign w:val="bottom"/>
          </w:tcPr>
          <w:p w:rsidR="00EF3012" w:rsidRPr="00A74E2F" w:rsidRDefault="00EF3012" w:rsidP="00530BC4">
            <w:pPr>
              <w:jc w:val="center"/>
              <w:rPr>
                <w:sz w:val="22"/>
                <w:szCs w:val="22"/>
              </w:rPr>
            </w:pPr>
            <w:r w:rsidRPr="00A74E2F">
              <w:rPr>
                <w:sz w:val="22"/>
                <w:szCs w:val="22"/>
              </w:rPr>
              <w:t>72</w:t>
            </w:r>
          </w:p>
        </w:tc>
      </w:tr>
      <w:tr w:rsidR="00EF3012" w:rsidRPr="00A74E2F" w:rsidTr="00EF3012">
        <w:tc>
          <w:tcPr>
            <w:tcW w:w="3190" w:type="dxa"/>
          </w:tcPr>
          <w:p w:rsidR="00EF3012" w:rsidRPr="00A74E2F" w:rsidRDefault="00EF3012" w:rsidP="00530BC4">
            <w:pPr>
              <w:pStyle w:val="20"/>
              <w:rPr>
                <w:rFonts w:ascii="Times New Roman" w:hAnsi="Times New Roman"/>
                <w:b w:val="0"/>
                <w:sz w:val="22"/>
                <w:szCs w:val="22"/>
              </w:rPr>
            </w:pPr>
            <w:r w:rsidRPr="00A74E2F">
              <w:rPr>
                <w:rFonts w:ascii="Times New Roman" w:hAnsi="Times New Roman"/>
                <w:b w:val="0"/>
                <w:bCs/>
                <w:sz w:val="22"/>
                <w:szCs w:val="22"/>
              </w:rPr>
              <w:t>Гофрокороб «ХХХL»</w:t>
            </w:r>
          </w:p>
        </w:tc>
        <w:tc>
          <w:tcPr>
            <w:tcW w:w="3190" w:type="dxa"/>
          </w:tcPr>
          <w:p w:rsidR="00EF3012" w:rsidRPr="00A74E2F" w:rsidRDefault="00EF3012" w:rsidP="00530BC4">
            <w:pPr>
              <w:pStyle w:val="20"/>
              <w:rPr>
                <w:rFonts w:ascii="Times New Roman" w:hAnsi="Times New Roman"/>
                <w:b w:val="0"/>
                <w:sz w:val="22"/>
                <w:szCs w:val="22"/>
              </w:rPr>
            </w:pPr>
            <w:r w:rsidRPr="00A74E2F">
              <w:rPr>
                <w:rFonts w:ascii="Times New Roman" w:hAnsi="Times New Roman"/>
                <w:b w:val="0"/>
                <w:bCs/>
                <w:sz w:val="22"/>
                <w:szCs w:val="22"/>
              </w:rPr>
              <w:t>600х400х400</w:t>
            </w:r>
          </w:p>
        </w:tc>
        <w:tc>
          <w:tcPr>
            <w:tcW w:w="4785" w:type="dxa"/>
            <w:vAlign w:val="bottom"/>
          </w:tcPr>
          <w:p w:rsidR="00EF3012" w:rsidRPr="00A74E2F" w:rsidRDefault="00EF3012" w:rsidP="00530BC4">
            <w:pPr>
              <w:jc w:val="center"/>
              <w:rPr>
                <w:sz w:val="22"/>
                <w:szCs w:val="22"/>
              </w:rPr>
            </w:pPr>
            <w:r w:rsidRPr="00A74E2F">
              <w:rPr>
                <w:sz w:val="22"/>
                <w:szCs w:val="22"/>
              </w:rPr>
              <w:t>117</w:t>
            </w:r>
          </w:p>
        </w:tc>
      </w:tr>
      <w:tr w:rsidR="00EF3012" w:rsidRPr="00A74E2F" w:rsidTr="00EF3012">
        <w:tc>
          <w:tcPr>
            <w:tcW w:w="3190" w:type="dxa"/>
          </w:tcPr>
          <w:p w:rsidR="00EF3012" w:rsidRPr="00A74E2F" w:rsidRDefault="00EF3012" w:rsidP="00530BC4">
            <w:pPr>
              <w:pStyle w:val="20"/>
              <w:rPr>
                <w:rFonts w:ascii="Times New Roman" w:hAnsi="Times New Roman"/>
                <w:b w:val="0"/>
                <w:sz w:val="22"/>
                <w:szCs w:val="22"/>
              </w:rPr>
            </w:pPr>
            <w:r w:rsidRPr="00A74E2F">
              <w:rPr>
                <w:rFonts w:ascii="Times New Roman" w:hAnsi="Times New Roman"/>
                <w:b w:val="0"/>
                <w:bCs/>
                <w:sz w:val="22"/>
                <w:szCs w:val="22"/>
              </w:rPr>
              <w:t>Пузырчатая пленка</w:t>
            </w:r>
          </w:p>
        </w:tc>
        <w:tc>
          <w:tcPr>
            <w:tcW w:w="3190" w:type="dxa"/>
          </w:tcPr>
          <w:p w:rsidR="00EF3012" w:rsidRPr="00A74E2F" w:rsidRDefault="00EF3012" w:rsidP="00530BC4">
            <w:pPr>
              <w:pStyle w:val="20"/>
              <w:rPr>
                <w:rFonts w:ascii="Times New Roman" w:hAnsi="Times New Roman"/>
                <w:b w:val="0"/>
                <w:sz w:val="22"/>
                <w:szCs w:val="22"/>
              </w:rPr>
            </w:pPr>
          </w:p>
        </w:tc>
        <w:tc>
          <w:tcPr>
            <w:tcW w:w="4785" w:type="dxa"/>
            <w:vAlign w:val="bottom"/>
          </w:tcPr>
          <w:p w:rsidR="00EF3012" w:rsidRPr="00A74E2F" w:rsidRDefault="00EF3012" w:rsidP="00530BC4">
            <w:pPr>
              <w:jc w:val="center"/>
              <w:rPr>
                <w:sz w:val="22"/>
                <w:szCs w:val="22"/>
              </w:rPr>
            </w:pPr>
            <w:r w:rsidRPr="00A74E2F">
              <w:rPr>
                <w:sz w:val="22"/>
                <w:szCs w:val="22"/>
              </w:rPr>
              <w:t>75/м2</w:t>
            </w:r>
          </w:p>
        </w:tc>
      </w:tr>
      <w:tr w:rsidR="00EF3012" w:rsidRPr="00A74E2F" w:rsidTr="00EF3012">
        <w:tc>
          <w:tcPr>
            <w:tcW w:w="3190" w:type="dxa"/>
            <w:tcBorders>
              <w:top w:val="single" w:sz="4" w:space="0" w:color="auto"/>
              <w:left w:val="single" w:sz="4" w:space="0" w:color="auto"/>
              <w:bottom w:val="single" w:sz="4" w:space="0" w:color="auto"/>
              <w:right w:val="single" w:sz="4" w:space="0" w:color="auto"/>
            </w:tcBorders>
          </w:tcPr>
          <w:p w:rsidR="00EF3012" w:rsidRPr="00A74E2F" w:rsidRDefault="00EF3012" w:rsidP="00530BC4">
            <w:pPr>
              <w:pStyle w:val="20"/>
              <w:rPr>
                <w:rFonts w:ascii="Times New Roman" w:hAnsi="Times New Roman"/>
                <w:b w:val="0"/>
                <w:bCs/>
                <w:sz w:val="22"/>
                <w:szCs w:val="22"/>
              </w:rPr>
            </w:pPr>
            <w:r w:rsidRPr="00A74E2F">
              <w:rPr>
                <w:rFonts w:ascii="Times New Roman" w:hAnsi="Times New Roman"/>
                <w:b w:val="0"/>
                <w:bCs/>
                <w:sz w:val="22"/>
                <w:szCs w:val="22"/>
              </w:rPr>
              <w:t>Тубус картонный</w:t>
            </w:r>
          </w:p>
        </w:tc>
        <w:tc>
          <w:tcPr>
            <w:tcW w:w="3190" w:type="dxa"/>
            <w:tcBorders>
              <w:top w:val="single" w:sz="4" w:space="0" w:color="auto"/>
              <w:left w:val="single" w:sz="4" w:space="0" w:color="auto"/>
              <w:bottom w:val="single" w:sz="4" w:space="0" w:color="auto"/>
              <w:right w:val="single" w:sz="4" w:space="0" w:color="auto"/>
            </w:tcBorders>
          </w:tcPr>
          <w:p w:rsidR="00EF3012" w:rsidRPr="00A74E2F" w:rsidRDefault="00EF3012" w:rsidP="00530BC4">
            <w:pPr>
              <w:pStyle w:val="20"/>
              <w:rPr>
                <w:rFonts w:ascii="Times New Roman" w:hAnsi="Times New Roman"/>
                <w:b w:val="0"/>
                <w:sz w:val="22"/>
                <w:szCs w:val="22"/>
              </w:rPr>
            </w:pPr>
          </w:p>
        </w:tc>
        <w:tc>
          <w:tcPr>
            <w:tcW w:w="4785" w:type="dxa"/>
            <w:tcBorders>
              <w:top w:val="single" w:sz="4" w:space="0" w:color="auto"/>
              <w:left w:val="single" w:sz="4" w:space="0" w:color="auto"/>
              <w:bottom w:val="single" w:sz="4" w:space="0" w:color="auto"/>
              <w:right w:val="single" w:sz="4" w:space="0" w:color="auto"/>
            </w:tcBorders>
            <w:vAlign w:val="bottom"/>
          </w:tcPr>
          <w:p w:rsidR="00EF3012" w:rsidRPr="00A74E2F" w:rsidRDefault="00EF3012" w:rsidP="00530BC4">
            <w:pPr>
              <w:jc w:val="center"/>
              <w:rPr>
                <w:sz w:val="22"/>
                <w:szCs w:val="22"/>
              </w:rPr>
            </w:pPr>
            <w:r w:rsidRPr="00A74E2F">
              <w:rPr>
                <w:sz w:val="22"/>
                <w:szCs w:val="22"/>
              </w:rPr>
              <w:t>102</w:t>
            </w:r>
          </w:p>
        </w:tc>
      </w:tr>
    </w:tbl>
    <w:p w:rsidR="00EF3012" w:rsidRPr="008E360E" w:rsidRDefault="008E360E" w:rsidP="008E360E">
      <w:pPr>
        <w:pStyle w:val="20"/>
        <w:jc w:val="left"/>
        <w:outlineLvl w:val="9"/>
        <w:rPr>
          <w:rFonts w:ascii="Times New Roman" w:hAnsi="Times New Roman"/>
          <w:b w:val="0"/>
          <w:sz w:val="22"/>
          <w:szCs w:val="22"/>
        </w:rPr>
      </w:pPr>
      <w:r w:rsidRPr="008E360E">
        <w:rPr>
          <w:rFonts w:ascii="Times New Roman" w:hAnsi="Times New Roman"/>
          <w:b w:val="0"/>
          <w:sz w:val="22"/>
          <w:szCs w:val="22"/>
        </w:rPr>
        <w:t xml:space="preserve">Все тарифы, указанные в данной таблице, </w:t>
      </w:r>
      <w:r w:rsidR="00F806AE">
        <w:rPr>
          <w:rFonts w:ascii="Times New Roman" w:hAnsi="Times New Roman"/>
          <w:b w:val="0"/>
          <w:sz w:val="22"/>
          <w:szCs w:val="22"/>
        </w:rPr>
        <w:t xml:space="preserve">не включают в себя НДС так как Исполнитель применяет упрощенную систему налогообложения. </w:t>
      </w:r>
    </w:p>
    <w:p w:rsidR="0033115F" w:rsidRPr="00A74E2F" w:rsidRDefault="0033115F" w:rsidP="0007190A">
      <w:pPr>
        <w:pStyle w:val="20"/>
        <w:ind w:left="7938" w:firstLine="708"/>
        <w:jc w:val="right"/>
        <w:rPr>
          <w:rFonts w:ascii="Times New Roman" w:hAnsi="Times New Roman"/>
          <w:sz w:val="22"/>
          <w:szCs w:val="22"/>
        </w:rPr>
      </w:pPr>
    </w:p>
    <w:p w:rsidR="00CF2C85" w:rsidRDefault="00CF2C85" w:rsidP="0007190A">
      <w:pPr>
        <w:pStyle w:val="20"/>
        <w:ind w:left="7938" w:firstLine="708"/>
        <w:jc w:val="right"/>
        <w:rPr>
          <w:rFonts w:ascii="Times New Roman" w:hAnsi="Times New Roman"/>
          <w:sz w:val="22"/>
          <w:szCs w:val="22"/>
        </w:rPr>
      </w:pPr>
    </w:p>
    <w:tbl>
      <w:tblPr>
        <w:tblpPr w:leftFromText="180" w:rightFromText="180" w:vertAnchor="text" w:horzAnchor="page" w:tblpX="4412" w:tblpY="117"/>
        <w:tblW w:w="9586" w:type="dxa"/>
        <w:tblLayout w:type="fixed"/>
        <w:tblCellMar>
          <w:left w:w="70" w:type="dxa"/>
          <w:right w:w="70" w:type="dxa"/>
        </w:tblCellMar>
        <w:tblLook w:val="0000" w:firstRow="0" w:lastRow="0" w:firstColumn="0" w:lastColumn="0" w:noHBand="0" w:noVBand="0"/>
      </w:tblPr>
      <w:tblGrid>
        <w:gridCol w:w="4793"/>
        <w:gridCol w:w="4793"/>
      </w:tblGrid>
      <w:tr w:rsidR="00102AA5" w:rsidRPr="00A74E2F" w:rsidTr="00DD30C4">
        <w:trPr>
          <w:trHeight w:val="1286"/>
        </w:trPr>
        <w:tc>
          <w:tcPr>
            <w:tcW w:w="4793" w:type="dxa"/>
          </w:tcPr>
          <w:p w:rsidR="00102AA5" w:rsidRPr="00A74E2F" w:rsidRDefault="00102AA5" w:rsidP="00DD30C4">
            <w:pPr>
              <w:jc w:val="both"/>
              <w:rPr>
                <w:sz w:val="22"/>
                <w:szCs w:val="22"/>
              </w:rPr>
            </w:pPr>
            <w:r w:rsidRPr="00A74E2F">
              <w:rPr>
                <w:sz w:val="22"/>
                <w:szCs w:val="22"/>
              </w:rPr>
              <w:lastRenderedPageBreak/>
              <w:t>Генеральный директор</w:t>
            </w:r>
          </w:p>
          <w:p w:rsidR="00102AA5" w:rsidRPr="00A74E2F" w:rsidRDefault="00102AA5" w:rsidP="00DD30C4">
            <w:pPr>
              <w:jc w:val="both"/>
              <w:rPr>
                <w:sz w:val="22"/>
                <w:szCs w:val="22"/>
              </w:rPr>
            </w:pPr>
          </w:p>
          <w:p w:rsidR="00102AA5" w:rsidRPr="00A74E2F" w:rsidRDefault="00102AA5" w:rsidP="00DD30C4">
            <w:pPr>
              <w:jc w:val="both"/>
              <w:rPr>
                <w:sz w:val="22"/>
                <w:szCs w:val="22"/>
              </w:rPr>
            </w:pPr>
          </w:p>
          <w:p w:rsidR="00102AA5" w:rsidRPr="00A74E2F" w:rsidRDefault="00102AA5" w:rsidP="00DD30C4">
            <w:pPr>
              <w:jc w:val="both"/>
              <w:rPr>
                <w:sz w:val="22"/>
                <w:szCs w:val="22"/>
              </w:rPr>
            </w:pPr>
            <w:r w:rsidRPr="00A74E2F">
              <w:rPr>
                <w:sz w:val="22"/>
                <w:szCs w:val="22"/>
              </w:rPr>
              <w:t>______________ /</w:t>
            </w:r>
            <w:r>
              <w:rPr>
                <w:sz w:val="22"/>
                <w:szCs w:val="22"/>
              </w:rPr>
              <w:t>__________________</w:t>
            </w:r>
            <w:r w:rsidRPr="00A74E2F">
              <w:rPr>
                <w:sz w:val="22"/>
                <w:szCs w:val="22"/>
              </w:rPr>
              <w:t xml:space="preserve"> /</w:t>
            </w:r>
          </w:p>
          <w:p w:rsidR="00102AA5" w:rsidRPr="00A74E2F" w:rsidRDefault="00102AA5" w:rsidP="00DD30C4">
            <w:pPr>
              <w:jc w:val="both"/>
              <w:rPr>
                <w:sz w:val="22"/>
                <w:szCs w:val="22"/>
              </w:rPr>
            </w:pPr>
            <w:r w:rsidRPr="00A74E2F">
              <w:rPr>
                <w:sz w:val="22"/>
                <w:szCs w:val="22"/>
              </w:rPr>
              <w:t xml:space="preserve">                                              М.П.</w:t>
            </w:r>
          </w:p>
        </w:tc>
        <w:tc>
          <w:tcPr>
            <w:tcW w:w="4793" w:type="dxa"/>
          </w:tcPr>
          <w:p w:rsidR="00102AA5" w:rsidRPr="00A74E2F" w:rsidRDefault="00102AA5" w:rsidP="00DD30C4">
            <w:pPr>
              <w:jc w:val="right"/>
              <w:rPr>
                <w:sz w:val="22"/>
                <w:szCs w:val="22"/>
              </w:rPr>
            </w:pPr>
            <w:r w:rsidRPr="00A74E2F">
              <w:rPr>
                <w:sz w:val="22"/>
                <w:szCs w:val="22"/>
              </w:rPr>
              <w:t xml:space="preserve">Генеральный директор </w:t>
            </w:r>
          </w:p>
          <w:p w:rsidR="00102AA5" w:rsidRPr="00A74E2F" w:rsidRDefault="00102AA5" w:rsidP="00DD30C4">
            <w:pPr>
              <w:jc w:val="right"/>
              <w:rPr>
                <w:sz w:val="22"/>
                <w:szCs w:val="22"/>
              </w:rPr>
            </w:pPr>
            <w:r>
              <w:rPr>
                <w:sz w:val="22"/>
                <w:szCs w:val="22"/>
              </w:rPr>
              <w:t>ООО «РУ-Доставка</w:t>
            </w:r>
            <w:r w:rsidRPr="00A74E2F">
              <w:rPr>
                <w:sz w:val="22"/>
                <w:szCs w:val="22"/>
              </w:rPr>
              <w:t>»</w:t>
            </w:r>
          </w:p>
          <w:p w:rsidR="00102AA5" w:rsidRPr="00A74E2F" w:rsidRDefault="00102AA5" w:rsidP="00DD30C4">
            <w:pPr>
              <w:jc w:val="right"/>
              <w:rPr>
                <w:sz w:val="22"/>
                <w:szCs w:val="22"/>
              </w:rPr>
            </w:pPr>
          </w:p>
          <w:p w:rsidR="00102AA5" w:rsidRPr="00A74E2F" w:rsidRDefault="00102AA5" w:rsidP="00DD30C4">
            <w:pPr>
              <w:jc w:val="right"/>
              <w:rPr>
                <w:sz w:val="22"/>
                <w:szCs w:val="22"/>
              </w:rPr>
            </w:pPr>
            <w:r w:rsidRPr="00A74E2F">
              <w:rPr>
                <w:sz w:val="22"/>
                <w:szCs w:val="22"/>
              </w:rPr>
              <w:t xml:space="preserve">  </w:t>
            </w:r>
            <w:r>
              <w:rPr>
                <w:sz w:val="22"/>
                <w:szCs w:val="22"/>
              </w:rPr>
              <w:t>______________ /Е.Р. Мурусидзе</w:t>
            </w:r>
            <w:r w:rsidRPr="00A74E2F">
              <w:rPr>
                <w:sz w:val="22"/>
                <w:szCs w:val="22"/>
              </w:rPr>
              <w:t>/</w:t>
            </w:r>
          </w:p>
          <w:p w:rsidR="00102AA5" w:rsidRPr="00A74E2F" w:rsidRDefault="00102AA5" w:rsidP="00DD30C4">
            <w:pPr>
              <w:jc w:val="right"/>
              <w:rPr>
                <w:sz w:val="22"/>
                <w:szCs w:val="22"/>
              </w:rPr>
            </w:pPr>
            <w:r w:rsidRPr="00A74E2F">
              <w:rPr>
                <w:sz w:val="22"/>
                <w:szCs w:val="22"/>
              </w:rPr>
              <w:tab/>
              <w:t>М.П.</w:t>
            </w:r>
          </w:p>
        </w:tc>
      </w:tr>
    </w:tbl>
    <w:p w:rsidR="00CF2C85" w:rsidRDefault="00CF2C85" w:rsidP="0007190A">
      <w:pPr>
        <w:pStyle w:val="20"/>
        <w:ind w:left="7938" w:firstLine="708"/>
        <w:jc w:val="right"/>
        <w:rPr>
          <w:rFonts w:ascii="Times New Roman" w:hAnsi="Times New Roman"/>
          <w:sz w:val="22"/>
          <w:szCs w:val="22"/>
        </w:rPr>
      </w:pPr>
    </w:p>
    <w:p w:rsidR="00CF2C85" w:rsidRDefault="00CF2C85" w:rsidP="0007190A">
      <w:pPr>
        <w:pStyle w:val="20"/>
        <w:ind w:left="7938" w:firstLine="708"/>
        <w:jc w:val="right"/>
        <w:rPr>
          <w:rFonts w:ascii="Times New Roman" w:hAnsi="Times New Roman"/>
          <w:sz w:val="22"/>
          <w:szCs w:val="22"/>
        </w:rPr>
      </w:pPr>
    </w:p>
    <w:p w:rsidR="00CF2C85" w:rsidRDefault="00CF2C85" w:rsidP="0007190A">
      <w:pPr>
        <w:pStyle w:val="20"/>
        <w:ind w:left="7938" w:firstLine="708"/>
        <w:jc w:val="right"/>
        <w:rPr>
          <w:rFonts w:ascii="Times New Roman" w:hAnsi="Times New Roman"/>
          <w:sz w:val="22"/>
          <w:szCs w:val="22"/>
        </w:rPr>
      </w:pPr>
    </w:p>
    <w:p w:rsidR="00747C5C" w:rsidRDefault="00747C5C" w:rsidP="00747C5C">
      <w:pPr>
        <w:ind w:left="7080"/>
        <w:jc w:val="right"/>
        <w:rPr>
          <w:b/>
          <w:bCs/>
          <w:sz w:val="22"/>
          <w:szCs w:val="22"/>
        </w:rPr>
      </w:pPr>
    </w:p>
    <w:p w:rsidR="00747C5C" w:rsidRDefault="00747C5C" w:rsidP="00747C5C">
      <w:pPr>
        <w:ind w:left="7080"/>
        <w:jc w:val="right"/>
        <w:rPr>
          <w:b/>
          <w:bCs/>
          <w:sz w:val="22"/>
          <w:szCs w:val="22"/>
        </w:rPr>
      </w:pPr>
    </w:p>
    <w:p w:rsidR="00102AA5" w:rsidRDefault="00102AA5" w:rsidP="00747C5C">
      <w:pPr>
        <w:ind w:left="7080"/>
        <w:jc w:val="right"/>
        <w:rPr>
          <w:b/>
          <w:bCs/>
          <w:sz w:val="22"/>
          <w:szCs w:val="22"/>
        </w:rPr>
      </w:pPr>
    </w:p>
    <w:p w:rsidR="00747C5C" w:rsidRPr="00A74E2F" w:rsidRDefault="00747C5C" w:rsidP="00747C5C">
      <w:pPr>
        <w:ind w:left="7080"/>
        <w:jc w:val="right"/>
        <w:rPr>
          <w:b/>
          <w:bCs/>
          <w:sz w:val="22"/>
          <w:szCs w:val="22"/>
        </w:rPr>
      </w:pPr>
      <w:r w:rsidRPr="00A74E2F">
        <w:rPr>
          <w:b/>
          <w:bCs/>
          <w:sz w:val="22"/>
          <w:szCs w:val="22"/>
        </w:rPr>
        <w:t>Приложение № 3</w:t>
      </w:r>
    </w:p>
    <w:p w:rsidR="00747C5C" w:rsidRPr="00A74E2F" w:rsidRDefault="00747C5C" w:rsidP="00747C5C">
      <w:pPr>
        <w:ind w:left="7080"/>
        <w:jc w:val="right"/>
        <w:rPr>
          <w:b/>
          <w:bCs/>
          <w:sz w:val="22"/>
          <w:szCs w:val="22"/>
        </w:rPr>
      </w:pPr>
      <w:r w:rsidRPr="00A74E2F">
        <w:rPr>
          <w:b/>
          <w:bCs/>
          <w:sz w:val="22"/>
          <w:szCs w:val="22"/>
        </w:rPr>
        <w:t xml:space="preserve"> к договору №</w:t>
      </w:r>
      <w:r>
        <w:rPr>
          <w:b/>
          <w:bCs/>
          <w:sz w:val="22"/>
          <w:szCs w:val="22"/>
        </w:rPr>
        <w:t>____</w:t>
      </w:r>
    </w:p>
    <w:p w:rsidR="00747C5C" w:rsidRPr="00A74E2F" w:rsidRDefault="00747C5C" w:rsidP="00747C5C">
      <w:pPr>
        <w:ind w:left="7080"/>
        <w:jc w:val="right"/>
        <w:rPr>
          <w:b/>
          <w:bCs/>
          <w:sz w:val="22"/>
          <w:szCs w:val="22"/>
        </w:rPr>
      </w:pPr>
      <w:r w:rsidRPr="00A74E2F">
        <w:rPr>
          <w:b/>
          <w:bCs/>
          <w:sz w:val="22"/>
          <w:szCs w:val="22"/>
        </w:rPr>
        <w:t xml:space="preserve"> от </w:t>
      </w:r>
      <w:r>
        <w:rPr>
          <w:b/>
          <w:bCs/>
          <w:sz w:val="22"/>
          <w:szCs w:val="22"/>
        </w:rPr>
        <w:t>«__»</w:t>
      </w:r>
      <w:r w:rsidRPr="00A74E2F">
        <w:rPr>
          <w:b/>
          <w:bCs/>
          <w:sz w:val="22"/>
          <w:szCs w:val="22"/>
        </w:rPr>
        <w:t xml:space="preserve"> </w:t>
      </w:r>
      <w:r>
        <w:rPr>
          <w:b/>
          <w:bCs/>
          <w:sz w:val="22"/>
          <w:szCs w:val="22"/>
        </w:rPr>
        <w:t>_____</w:t>
      </w:r>
      <w:r w:rsidRPr="00A74E2F">
        <w:rPr>
          <w:b/>
          <w:bCs/>
          <w:sz w:val="22"/>
          <w:szCs w:val="22"/>
        </w:rPr>
        <w:t xml:space="preserve"> 201</w:t>
      </w:r>
      <w:r>
        <w:rPr>
          <w:b/>
          <w:bCs/>
          <w:sz w:val="22"/>
          <w:szCs w:val="22"/>
        </w:rPr>
        <w:t>_</w:t>
      </w:r>
      <w:r w:rsidRPr="00A74E2F">
        <w:rPr>
          <w:b/>
          <w:bCs/>
          <w:sz w:val="22"/>
          <w:szCs w:val="22"/>
        </w:rPr>
        <w:t>г.</w:t>
      </w:r>
    </w:p>
    <w:p w:rsidR="00747C5C" w:rsidRPr="00A74E2F" w:rsidRDefault="00747C5C" w:rsidP="00747C5C">
      <w:pPr>
        <w:pStyle w:val="20"/>
        <w:rPr>
          <w:rFonts w:ascii="Times New Roman" w:hAnsi="Times New Roman"/>
          <w:sz w:val="22"/>
          <w:szCs w:val="22"/>
        </w:rPr>
      </w:pPr>
    </w:p>
    <w:p w:rsidR="00747C5C" w:rsidRDefault="00747C5C" w:rsidP="00747C5C">
      <w:pPr>
        <w:pStyle w:val="20"/>
        <w:rPr>
          <w:rFonts w:ascii="Times New Roman" w:hAnsi="Times New Roman"/>
          <w:sz w:val="22"/>
          <w:szCs w:val="22"/>
        </w:rPr>
      </w:pPr>
      <w:r w:rsidRPr="00A74E2F">
        <w:rPr>
          <w:rFonts w:ascii="Times New Roman" w:hAnsi="Times New Roman"/>
          <w:sz w:val="22"/>
          <w:szCs w:val="22"/>
        </w:rPr>
        <w:t>Образец отчета</w:t>
      </w:r>
      <w:r>
        <w:rPr>
          <w:rFonts w:ascii="Times New Roman" w:hAnsi="Times New Roman"/>
          <w:sz w:val="22"/>
          <w:szCs w:val="22"/>
        </w:rPr>
        <w:t xml:space="preserve"> Исполнителя о доставленных </w:t>
      </w:r>
      <w:r w:rsidR="00142B39">
        <w:rPr>
          <w:rFonts w:ascii="Times New Roman" w:hAnsi="Times New Roman"/>
          <w:sz w:val="22"/>
          <w:szCs w:val="22"/>
        </w:rPr>
        <w:t xml:space="preserve">грузах </w:t>
      </w:r>
      <w:r>
        <w:rPr>
          <w:rFonts w:ascii="Times New Roman" w:hAnsi="Times New Roman"/>
          <w:sz w:val="22"/>
          <w:szCs w:val="22"/>
        </w:rPr>
        <w:t xml:space="preserve">и </w:t>
      </w:r>
    </w:p>
    <w:p w:rsidR="00747C5C" w:rsidRPr="00A74E2F" w:rsidRDefault="00747C5C" w:rsidP="00747C5C">
      <w:pPr>
        <w:pStyle w:val="20"/>
        <w:rPr>
          <w:rFonts w:ascii="Times New Roman" w:hAnsi="Times New Roman"/>
          <w:sz w:val="22"/>
          <w:szCs w:val="22"/>
        </w:rPr>
      </w:pPr>
      <w:r w:rsidRPr="00A74E2F">
        <w:rPr>
          <w:rFonts w:ascii="Times New Roman" w:hAnsi="Times New Roman"/>
          <w:sz w:val="22"/>
          <w:szCs w:val="22"/>
        </w:rPr>
        <w:t xml:space="preserve">полученных денежных средствах  </w:t>
      </w:r>
    </w:p>
    <w:p w:rsidR="00747C5C" w:rsidRPr="00A74E2F" w:rsidRDefault="00747C5C" w:rsidP="00747C5C">
      <w:pPr>
        <w:pStyle w:val="20"/>
        <w:ind w:left="7938" w:firstLine="708"/>
        <w:jc w:val="right"/>
        <w:rPr>
          <w:rFonts w:ascii="Times New Roman" w:hAnsi="Times New Roman"/>
          <w:sz w:val="22"/>
          <w:szCs w:val="22"/>
        </w:rPr>
      </w:pPr>
    </w:p>
    <w:tbl>
      <w:tblPr>
        <w:tblW w:w="19025" w:type="dxa"/>
        <w:tblInd w:w="108" w:type="dxa"/>
        <w:tblLayout w:type="fixed"/>
        <w:tblLook w:val="04A0" w:firstRow="1" w:lastRow="0" w:firstColumn="1" w:lastColumn="0" w:noHBand="0" w:noVBand="1"/>
      </w:tblPr>
      <w:tblGrid>
        <w:gridCol w:w="489"/>
        <w:gridCol w:w="1212"/>
        <w:gridCol w:w="1560"/>
        <w:gridCol w:w="283"/>
        <w:gridCol w:w="292"/>
        <w:gridCol w:w="236"/>
        <w:gridCol w:w="323"/>
        <w:gridCol w:w="1417"/>
        <w:gridCol w:w="1276"/>
        <w:gridCol w:w="1134"/>
        <w:gridCol w:w="1134"/>
        <w:gridCol w:w="128"/>
        <w:gridCol w:w="155"/>
        <w:gridCol w:w="81"/>
        <w:gridCol w:w="912"/>
        <w:gridCol w:w="1134"/>
        <w:gridCol w:w="69"/>
        <w:gridCol w:w="236"/>
        <w:gridCol w:w="577"/>
        <w:gridCol w:w="110"/>
        <w:gridCol w:w="126"/>
        <w:gridCol w:w="236"/>
        <w:gridCol w:w="488"/>
        <w:gridCol w:w="1701"/>
        <w:gridCol w:w="1368"/>
        <w:gridCol w:w="236"/>
        <w:gridCol w:w="236"/>
        <w:gridCol w:w="1876"/>
      </w:tblGrid>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347"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23"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1660"/>
            </w:tblGrid>
            <w:tr w:rsidR="00747C5C" w:rsidRPr="004F144C" w:rsidTr="00DD30C4">
              <w:trPr>
                <w:trHeight w:val="255"/>
                <w:tblCellSpacing w:w="0" w:type="dxa"/>
              </w:trPr>
              <w:tc>
                <w:tcPr>
                  <w:tcW w:w="166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bl>
          <w:p w:rsidR="00747C5C" w:rsidRPr="004F144C" w:rsidRDefault="00747C5C" w:rsidP="00DD30C4">
            <w:pPr>
              <w:rPr>
                <w:rFonts w:ascii="Arial" w:hAnsi="Arial" w:cs="Arial"/>
                <w:color w:val="000000"/>
              </w:rPr>
            </w:pPr>
          </w:p>
        </w:tc>
      </w:tr>
      <w:tr w:rsidR="00747C5C" w:rsidRPr="004F144C" w:rsidTr="00DD30C4">
        <w:trPr>
          <w:gridAfter w:val="4"/>
          <w:wAfter w:w="3716" w:type="dxa"/>
          <w:trHeight w:val="52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772"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Calibri" w:hAnsi="Calibri" w:cs="Arial"/>
                <w:color w:val="000000"/>
                <w:sz w:val="40"/>
                <w:szCs w:val="40"/>
                <w:u w:val="single"/>
              </w:rPr>
            </w:pPr>
            <w:r w:rsidRPr="004F144C">
              <w:rPr>
                <w:rFonts w:ascii="Calibri" w:hAnsi="Calibri" w:cs="Arial"/>
                <w:color w:val="000000"/>
                <w:sz w:val="40"/>
                <w:szCs w:val="40"/>
                <w:u w:val="single"/>
              </w:rPr>
              <w:t xml:space="preserve">Отчет о доставке № от </w:t>
            </w: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12"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56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46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12"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r w:rsidRPr="004F144C">
              <w:rPr>
                <w:rFonts w:ascii="Arial" w:hAnsi="Arial" w:cs="Arial"/>
                <w:color w:val="000000"/>
              </w:rPr>
              <w:t>Заказчик:</w:t>
            </w:r>
          </w:p>
        </w:tc>
        <w:tc>
          <w:tcPr>
            <w:tcW w:w="156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sz w:val="36"/>
                <w:szCs w:val="36"/>
              </w:rPr>
            </w:pP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12"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r w:rsidRPr="004F144C">
              <w:rPr>
                <w:rFonts w:ascii="Arial" w:hAnsi="Arial" w:cs="Arial"/>
                <w:color w:val="000000"/>
              </w:rPr>
              <w:t>Исполнитель:</w:t>
            </w:r>
          </w:p>
        </w:tc>
        <w:tc>
          <w:tcPr>
            <w:tcW w:w="156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Pr>
                <w:rFonts w:ascii="Arial" w:hAnsi="Arial" w:cs="Arial"/>
                <w:b/>
                <w:bCs/>
                <w:color w:val="000000"/>
              </w:rPr>
              <w:t>ООО «РУ-Доставка</w:t>
            </w:r>
            <w:r w:rsidRPr="004F144C">
              <w:rPr>
                <w:rFonts w:ascii="Arial" w:hAnsi="Arial" w:cs="Arial"/>
                <w:b/>
                <w:bCs/>
                <w:color w:val="000000"/>
              </w:rPr>
              <w:t>»</w:t>
            </w: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1701"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sz w:val="16"/>
                <w:szCs w:val="16"/>
                <w:u w:val="single"/>
              </w:rPr>
            </w:pPr>
            <w:r w:rsidRPr="004F144C">
              <w:rPr>
                <w:rFonts w:ascii="Arial" w:hAnsi="Arial" w:cs="Arial"/>
                <w:color w:val="000000"/>
                <w:sz w:val="16"/>
                <w:szCs w:val="16"/>
                <w:u w:val="single"/>
              </w:rPr>
              <w:t>Доставки</w:t>
            </w:r>
          </w:p>
        </w:tc>
        <w:tc>
          <w:tcPr>
            <w:tcW w:w="156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1275"/>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 п/п</w:t>
            </w:r>
          </w:p>
        </w:tc>
        <w:tc>
          <w:tcPr>
            <w:tcW w:w="1212" w:type="dxa"/>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Заказ</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Получатель</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Вес</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Дата забора груза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47C5C" w:rsidRDefault="00747C5C" w:rsidP="00DD30C4">
            <w:pPr>
              <w:jc w:val="center"/>
              <w:rPr>
                <w:color w:val="000000"/>
              </w:rPr>
            </w:pPr>
            <w:r w:rsidRPr="004F144C">
              <w:rPr>
                <w:color w:val="000000"/>
              </w:rPr>
              <w:t xml:space="preserve">Дата </w:t>
            </w:r>
          </w:p>
          <w:p w:rsidR="00747C5C" w:rsidRPr="004F144C" w:rsidRDefault="00747C5C" w:rsidP="00DD30C4">
            <w:pPr>
              <w:jc w:val="center"/>
              <w:rPr>
                <w:color w:val="000000"/>
              </w:rPr>
            </w:pPr>
            <w:r w:rsidRPr="004F144C">
              <w:rPr>
                <w:color w:val="000000"/>
              </w:rPr>
              <w:t>доставки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Стоимость отправления (р.)</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47C5C" w:rsidRDefault="00747C5C" w:rsidP="00DD30C4">
            <w:pPr>
              <w:jc w:val="center"/>
              <w:rPr>
                <w:color w:val="000000"/>
              </w:rPr>
            </w:pPr>
            <w:r w:rsidRPr="004F144C">
              <w:rPr>
                <w:color w:val="000000"/>
              </w:rPr>
              <w:t xml:space="preserve">Сумма </w:t>
            </w:r>
          </w:p>
          <w:p w:rsidR="00747C5C" w:rsidRPr="004F144C" w:rsidRDefault="00747C5C" w:rsidP="00DD30C4">
            <w:pPr>
              <w:jc w:val="center"/>
              <w:rPr>
                <w:color w:val="000000"/>
              </w:rPr>
            </w:pPr>
            <w:r w:rsidRPr="004F144C">
              <w:rPr>
                <w:color w:val="000000"/>
              </w:rPr>
              <w:t>оплаты</w:t>
            </w:r>
          </w:p>
        </w:tc>
        <w:tc>
          <w:tcPr>
            <w:tcW w:w="1276" w:type="dxa"/>
            <w:gridSpan w:val="4"/>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Стоимость доставки и дополнительных услуг, р.</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Вознаграждение агента, р.</w:t>
            </w:r>
          </w:p>
        </w:tc>
        <w:tc>
          <w:tcPr>
            <w:tcW w:w="992" w:type="dxa"/>
            <w:gridSpan w:val="4"/>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Итого (стоимость услуг), р.</w:t>
            </w:r>
          </w:p>
        </w:tc>
        <w:tc>
          <w:tcPr>
            <w:tcW w:w="850" w:type="dxa"/>
            <w:gridSpan w:val="3"/>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Расчет оплаты</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color w:val="000000"/>
              </w:rPr>
            </w:pPr>
            <w:r w:rsidRPr="004F144C">
              <w:rPr>
                <w:color w:val="000000"/>
              </w:rPr>
              <w:t>Тип оплаты</w:t>
            </w:r>
          </w:p>
        </w:tc>
      </w:tr>
      <w:tr w:rsidR="00747C5C" w:rsidRPr="004F144C" w:rsidTr="00DD30C4">
        <w:trPr>
          <w:gridAfter w:val="4"/>
          <w:wAfter w:w="3716" w:type="dxa"/>
          <w:trHeight w:val="510"/>
        </w:trPr>
        <w:tc>
          <w:tcPr>
            <w:tcW w:w="489" w:type="dxa"/>
            <w:tcBorders>
              <w:top w:val="nil"/>
              <w:left w:val="single" w:sz="4" w:space="0" w:color="000000"/>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212"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560"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gridSpan w:val="4"/>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276"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276" w:type="dxa"/>
            <w:gridSpan w:val="4"/>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992" w:type="dxa"/>
            <w:gridSpan w:val="4"/>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850" w:type="dxa"/>
            <w:gridSpan w:val="3"/>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Картой при получении</w:t>
            </w:r>
          </w:p>
        </w:tc>
      </w:tr>
      <w:tr w:rsidR="00747C5C" w:rsidRPr="004F144C" w:rsidTr="00DD30C4">
        <w:trPr>
          <w:gridAfter w:val="4"/>
          <w:wAfter w:w="3716" w:type="dxa"/>
          <w:trHeight w:val="510"/>
        </w:trPr>
        <w:tc>
          <w:tcPr>
            <w:tcW w:w="489" w:type="dxa"/>
            <w:tcBorders>
              <w:top w:val="nil"/>
              <w:left w:val="single" w:sz="4" w:space="0" w:color="000000"/>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212"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560"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gridSpan w:val="4"/>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417"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276"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276" w:type="dxa"/>
            <w:gridSpan w:val="4"/>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134"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992" w:type="dxa"/>
            <w:gridSpan w:val="4"/>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850" w:type="dxa"/>
            <w:gridSpan w:val="3"/>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rsidR="00747C5C" w:rsidRPr="004F144C" w:rsidRDefault="00747C5C" w:rsidP="00DD30C4">
            <w:pPr>
              <w:jc w:val="center"/>
              <w:rPr>
                <w:rFonts w:ascii="Arial" w:hAnsi="Arial" w:cs="Arial"/>
                <w:color w:val="000000"/>
              </w:rPr>
            </w:pPr>
            <w:r w:rsidRPr="004F144C">
              <w:rPr>
                <w:rFonts w:ascii="Arial" w:hAnsi="Arial" w:cs="Arial"/>
                <w:color w:val="000000"/>
              </w:rPr>
              <w:t>Картой при получении</w:t>
            </w: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12"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56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772"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 xml:space="preserve">Итого получено средств:  р-  </w:t>
            </w: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772"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Cтоимость услуг по доставке :  р.</w:t>
            </w:r>
          </w:p>
        </w:tc>
        <w:tc>
          <w:tcPr>
            <w:tcW w:w="1134"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347"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23"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46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055" w:type="dxa"/>
            <w:gridSpan w:val="3"/>
            <w:tcBorders>
              <w:top w:val="nil"/>
              <w:left w:val="nil"/>
              <w:bottom w:val="nil"/>
              <w:right w:val="nil"/>
            </w:tcBorders>
            <w:shd w:val="clear" w:color="auto" w:fill="auto"/>
            <w:noWrap/>
            <w:vAlign w:val="bottom"/>
            <w:hideMark/>
          </w:tcPr>
          <w:p w:rsidR="00747C5C" w:rsidRDefault="00747C5C" w:rsidP="00DD30C4">
            <w:pPr>
              <w:rPr>
                <w:rFonts w:ascii="Arial" w:hAnsi="Arial" w:cs="Arial"/>
                <w:b/>
                <w:bCs/>
                <w:color w:val="000000"/>
                <w:sz w:val="36"/>
                <w:szCs w:val="36"/>
              </w:rPr>
            </w:pPr>
          </w:p>
          <w:p w:rsidR="00747C5C" w:rsidRPr="004F144C" w:rsidRDefault="00747C5C" w:rsidP="00DD30C4">
            <w:pPr>
              <w:rPr>
                <w:rFonts w:ascii="Arial" w:hAnsi="Arial" w:cs="Arial"/>
                <w:b/>
                <w:bCs/>
                <w:color w:val="000000"/>
                <w:sz w:val="36"/>
                <w:szCs w:val="36"/>
              </w:rPr>
            </w:pPr>
            <w:r w:rsidRPr="004F144C">
              <w:rPr>
                <w:rFonts w:ascii="Arial" w:hAnsi="Arial" w:cs="Arial"/>
                <w:b/>
                <w:bCs/>
                <w:color w:val="000000"/>
                <w:sz w:val="36"/>
                <w:szCs w:val="36"/>
              </w:rPr>
              <w:t>Итого к уплате заказчику:  р.</w:t>
            </w:r>
          </w:p>
        </w:tc>
        <w:tc>
          <w:tcPr>
            <w:tcW w:w="851"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347"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23"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906" w:type="dxa"/>
            <w:gridSpan w:val="6"/>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 xml:space="preserve">Получено от адресатов: </w:t>
            </w:r>
          </w:p>
        </w:tc>
        <w:tc>
          <w:tcPr>
            <w:tcW w:w="141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323" w:type="dxa"/>
            <w:gridSpan w:val="7"/>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 xml:space="preserve">Подлежит уплате заказчику: </w:t>
            </w: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gridAfter w:val="4"/>
          <w:wAfter w:w="3716" w:type="dxa"/>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323" w:type="dxa"/>
            <w:gridSpan w:val="7"/>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 xml:space="preserve">Стоимость услуг составила: </w:t>
            </w:r>
          </w:p>
        </w:tc>
        <w:tc>
          <w:tcPr>
            <w:tcW w:w="12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27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992"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50"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701"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347"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48" w:type="dxa"/>
            <w:gridSpan w:val="7"/>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115"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7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557"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8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9639" w:type="dxa"/>
            <w:gridSpan w:val="1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r w:rsidRPr="004F144C">
              <w:rPr>
                <w:rFonts w:ascii="Arial" w:hAnsi="Arial" w:cs="Arial"/>
                <w:color w:val="000000"/>
              </w:rPr>
              <w:t>Данный отчёт фиксирует сумму переданных денежных средств и оказанных услуг,</w:t>
            </w:r>
          </w:p>
        </w:tc>
        <w:tc>
          <w:tcPr>
            <w:tcW w:w="2196"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7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557" w:type="dxa"/>
            <w:gridSpan w:val="3"/>
            <w:tcBorders>
              <w:top w:val="nil"/>
              <w:left w:val="nil"/>
              <w:bottom w:val="nil"/>
              <w:right w:val="nil"/>
            </w:tcBorders>
            <w:shd w:val="clear" w:color="auto" w:fill="auto"/>
            <w:noWrap/>
            <w:vAlign w:val="bottom"/>
            <w:hideMark/>
          </w:tcPr>
          <w:p w:rsidR="00747C5C" w:rsidRPr="004F144C" w:rsidRDefault="00396DC0" w:rsidP="00DD30C4">
            <w:pPr>
              <w:rPr>
                <w:rFonts w:ascii="Arial" w:hAnsi="Arial" w:cs="Arial"/>
                <w:color w:val="000000"/>
              </w:rPr>
            </w:pPr>
            <w:r>
              <w:rPr>
                <w:rFonts w:ascii="Arial" w:hAnsi="Arial" w:cs="Arial"/>
                <w:noProof/>
                <w:color w:val="000000"/>
              </w:rPr>
              <w:drawing>
                <wp:anchor distT="0" distB="0" distL="114300" distR="114300" simplePos="0" relativeHeight="251657728" behindDoc="0" locked="0" layoutInCell="1" allowOverlap="1">
                  <wp:simplePos x="0" y="0"/>
                  <wp:positionH relativeFrom="column">
                    <wp:posOffset>485775</wp:posOffset>
                  </wp:positionH>
                  <wp:positionV relativeFrom="paragraph">
                    <wp:posOffset>66675</wp:posOffset>
                  </wp:positionV>
                  <wp:extent cx="2867025" cy="590550"/>
                  <wp:effectExtent l="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747C5C" w:rsidRPr="004F144C" w:rsidTr="00DD30C4">
              <w:trPr>
                <w:trHeight w:val="255"/>
                <w:tblCellSpacing w:w="0" w:type="dxa"/>
              </w:trPr>
              <w:tc>
                <w:tcPr>
                  <w:tcW w:w="1120"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bl>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8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9484" w:type="dxa"/>
            <w:gridSpan w:val="1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r w:rsidRPr="004F144C">
              <w:rPr>
                <w:rFonts w:ascii="Arial" w:hAnsi="Arial" w:cs="Arial"/>
                <w:color w:val="000000"/>
              </w:rPr>
              <w:t>но не является документом, фиксирующим  приём или передачу товаров.</w:t>
            </w: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115"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7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557"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8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489"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347" w:type="dxa"/>
            <w:gridSpan w:val="4"/>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48" w:type="dxa"/>
            <w:gridSpan w:val="7"/>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115"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77"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557"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2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8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bl>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tbl>
      <w:tblPr>
        <w:tblW w:w="19548" w:type="dxa"/>
        <w:tblInd w:w="108" w:type="dxa"/>
        <w:tblLook w:val="04A0" w:firstRow="1" w:lastRow="0" w:firstColumn="1" w:lastColumn="0" w:noHBand="0" w:noVBand="1"/>
      </w:tblPr>
      <w:tblGrid>
        <w:gridCol w:w="456"/>
        <w:gridCol w:w="1436"/>
        <w:gridCol w:w="5656"/>
        <w:gridCol w:w="1036"/>
        <w:gridCol w:w="1116"/>
        <w:gridCol w:w="1116"/>
        <w:gridCol w:w="1376"/>
        <w:gridCol w:w="896"/>
        <w:gridCol w:w="1136"/>
        <w:gridCol w:w="1136"/>
        <w:gridCol w:w="1136"/>
        <w:gridCol w:w="1376"/>
        <w:gridCol w:w="1676"/>
      </w:tblGrid>
      <w:tr w:rsidR="00747C5C" w:rsidRPr="004F144C" w:rsidTr="00DD30C4">
        <w:trPr>
          <w:trHeight w:val="255"/>
        </w:trPr>
        <w:tc>
          <w:tcPr>
            <w:tcW w:w="4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0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1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1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9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6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1892" w:type="dxa"/>
            <w:gridSpan w:val="2"/>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Выдал:</w:t>
            </w:r>
          </w:p>
        </w:tc>
        <w:tc>
          <w:tcPr>
            <w:tcW w:w="5656" w:type="dxa"/>
            <w:tcBorders>
              <w:top w:val="nil"/>
              <w:left w:val="nil"/>
              <w:bottom w:val="nil"/>
              <w:right w:val="nil"/>
            </w:tcBorders>
            <w:shd w:val="clear" w:color="auto" w:fill="auto"/>
            <w:noWrap/>
            <w:vAlign w:val="bottom"/>
            <w:hideMark/>
          </w:tcPr>
          <w:p w:rsidR="00747C5C" w:rsidRPr="004F144C" w:rsidRDefault="00747C5C" w:rsidP="00DD30C4">
            <w:pPr>
              <w:jc w:val="center"/>
              <w:rPr>
                <w:rFonts w:ascii="Arial" w:hAnsi="Arial" w:cs="Arial"/>
                <w:color w:val="000000"/>
                <w:sz w:val="16"/>
                <w:szCs w:val="16"/>
              </w:rPr>
            </w:pPr>
            <w:r>
              <w:rPr>
                <w:rFonts w:ascii="Arial" w:hAnsi="Arial" w:cs="Arial"/>
                <w:color w:val="000000"/>
                <w:sz w:val="16"/>
                <w:szCs w:val="16"/>
              </w:rPr>
              <w:t>/Мурусидзе Е.Р</w:t>
            </w:r>
            <w:r w:rsidRPr="004F144C">
              <w:rPr>
                <w:rFonts w:ascii="Arial" w:hAnsi="Arial" w:cs="Arial"/>
                <w:color w:val="000000"/>
                <w:sz w:val="16"/>
                <w:szCs w:val="16"/>
              </w:rPr>
              <w:t>./</w:t>
            </w:r>
          </w:p>
        </w:tc>
        <w:tc>
          <w:tcPr>
            <w:tcW w:w="10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3608" w:type="dxa"/>
            <w:gridSpan w:val="3"/>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b/>
                <w:bCs/>
                <w:color w:val="000000"/>
              </w:rPr>
            </w:pPr>
            <w:r w:rsidRPr="004F144C">
              <w:rPr>
                <w:rFonts w:ascii="Arial" w:hAnsi="Arial" w:cs="Arial"/>
                <w:b/>
                <w:bCs/>
                <w:color w:val="000000"/>
              </w:rPr>
              <w:t>Получил:  рублей 00 копеек</w:t>
            </w:r>
          </w:p>
        </w:tc>
        <w:tc>
          <w:tcPr>
            <w:tcW w:w="89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6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4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0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1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1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9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6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4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0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40" w:type="dxa"/>
            <w:gridSpan w:val="5"/>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r w:rsidRPr="004F144C">
              <w:rPr>
                <w:rFonts w:ascii="Arial" w:hAnsi="Arial" w:cs="Arial"/>
                <w:color w:val="000000"/>
              </w:rPr>
              <w:t>Дата:  "____"__________________________201___</w:t>
            </w: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6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4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0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1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1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89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6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r w:rsidR="00747C5C" w:rsidRPr="004F144C" w:rsidTr="00DD30C4">
        <w:trPr>
          <w:trHeight w:val="255"/>
        </w:trPr>
        <w:tc>
          <w:tcPr>
            <w:tcW w:w="4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4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565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0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6776" w:type="dxa"/>
            <w:gridSpan w:val="6"/>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r w:rsidRPr="004F144C">
              <w:rPr>
                <w:rFonts w:ascii="Arial" w:hAnsi="Arial" w:cs="Arial"/>
                <w:color w:val="000000"/>
              </w:rPr>
              <w:t>Подпись:____________________ /_____________________________/</w:t>
            </w:r>
          </w:p>
        </w:tc>
        <w:tc>
          <w:tcPr>
            <w:tcW w:w="113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3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c>
          <w:tcPr>
            <w:tcW w:w="1676" w:type="dxa"/>
            <w:tcBorders>
              <w:top w:val="nil"/>
              <w:left w:val="nil"/>
              <w:bottom w:val="nil"/>
              <w:right w:val="nil"/>
            </w:tcBorders>
            <w:shd w:val="clear" w:color="auto" w:fill="auto"/>
            <w:noWrap/>
            <w:vAlign w:val="bottom"/>
            <w:hideMark/>
          </w:tcPr>
          <w:p w:rsidR="00747C5C" w:rsidRPr="004F144C" w:rsidRDefault="00747C5C" w:rsidP="00DD30C4">
            <w:pPr>
              <w:rPr>
                <w:rFonts w:ascii="Arial" w:hAnsi="Arial" w:cs="Arial"/>
                <w:color w:val="000000"/>
              </w:rPr>
            </w:pPr>
          </w:p>
        </w:tc>
      </w:tr>
    </w:tbl>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tbl>
      <w:tblPr>
        <w:tblpPr w:leftFromText="180" w:rightFromText="180" w:vertAnchor="text" w:horzAnchor="page" w:tblpX="4412" w:tblpY="117"/>
        <w:tblW w:w="9586" w:type="dxa"/>
        <w:tblLayout w:type="fixed"/>
        <w:tblCellMar>
          <w:left w:w="70" w:type="dxa"/>
          <w:right w:w="70" w:type="dxa"/>
        </w:tblCellMar>
        <w:tblLook w:val="0000" w:firstRow="0" w:lastRow="0" w:firstColumn="0" w:lastColumn="0" w:noHBand="0" w:noVBand="0"/>
      </w:tblPr>
      <w:tblGrid>
        <w:gridCol w:w="4793"/>
        <w:gridCol w:w="4793"/>
      </w:tblGrid>
      <w:tr w:rsidR="00747C5C" w:rsidRPr="00A74E2F" w:rsidTr="00DD30C4">
        <w:trPr>
          <w:trHeight w:val="1286"/>
        </w:trPr>
        <w:tc>
          <w:tcPr>
            <w:tcW w:w="4793" w:type="dxa"/>
          </w:tcPr>
          <w:p w:rsidR="00747C5C" w:rsidRPr="00A74E2F" w:rsidRDefault="00747C5C" w:rsidP="00DD30C4">
            <w:pPr>
              <w:jc w:val="both"/>
              <w:rPr>
                <w:sz w:val="22"/>
                <w:szCs w:val="22"/>
              </w:rPr>
            </w:pPr>
            <w:r w:rsidRPr="00A74E2F">
              <w:rPr>
                <w:sz w:val="22"/>
                <w:szCs w:val="22"/>
              </w:rPr>
              <w:lastRenderedPageBreak/>
              <w:t xml:space="preserve"> Генеральный директор</w:t>
            </w:r>
          </w:p>
          <w:p w:rsidR="00747C5C" w:rsidRPr="00A74E2F" w:rsidRDefault="00747C5C" w:rsidP="00DD30C4">
            <w:pPr>
              <w:jc w:val="both"/>
              <w:rPr>
                <w:sz w:val="22"/>
                <w:szCs w:val="22"/>
              </w:rPr>
            </w:pPr>
          </w:p>
          <w:p w:rsidR="00747C5C" w:rsidRPr="00A74E2F" w:rsidRDefault="00747C5C" w:rsidP="00DD30C4">
            <w:pPr>
              <w:jc w:val="both"/>
              <w:rPr>
                <w:sz w:val="22"/>
                <w:szCs w:val="22"/>
              </w:rPr>
            </w:pPr>
            <w:r w:rsidRPr="00A74E2F">
              <w:rPr>
                <w:sz w:val="22"/>
                <w:szCs w:val="22"/>
              </w:rPr>
              <w:t>______________ /</w:t>
            </w:r>
            <w:r>
              <w:rPr>
                <w:sz w:val="22"/>
                <w:szCs w:val="22"/>
              </w:rPr>
              <w:t>__________________</w:t>
            </w:r>
            <w:r w:rsidRPr="00A74E2F">
              <w:rPr>
                <w:sz w:val="22"/>
                <w:szCs w:val="22"/>
              </w:rPr>
              <w:t>/</w:t>
            </w:r>
          </w:p>
          <w:p w:rsidR="00747C5C" w:rsidRPr="00A74E2F" w:rsidRDefault="00747C5C" w:rsidP="00DD30C4">
            <w:pPr>
              <w:jc w:val="both"/>
              <w:rPr>
                <w:sz w:val="22"/>
                <w:szCs w:val="22"/>
              </w:rPr>
            </w:pPr>
            <w:r w:rsidRPr="00A74E2F">
              <w:rPr>
                <w:sz w:val="22"/>
                <w:szCs w:val="22"/>
              </w:rPr>
              <w:t xml:space="preserve">                                              М.П.</w:t>
            </w:r>
          </w:p>
        </w:tc>
        <w:tc>
          <w:tcPr>
            <w:tcW w:w="4793" w:type="dxa"/>
          </w:tcPr>
          <w:p w:rsidR="00747C5C" w:rsidRPr="00A74E2F" w:rsidRDefault="00747C5C" w:rsidP="00DD30C4">
            <w:pPr>
              <w:jc w:val="right"/>
              <w:rPr>
                <w:sz w:val="22"/>
                <w:szCs w:val="22"/>
              </w:rPr>
            </w:pPr>
            <w:r w:rsidRPr="00A74E2F">
              <w:rPr>
                <w:sz w:val="22"/>
                <w:szCs w:val="22"/>
              </w:rPr>
              <w:t xml:space="preserve">Генеральный директор </w:t>
            </w:r>
          </w:p>
          <w:p w:rsidR="00747C5C" w:rsidRPr="00A74E2F" w:rsidRDefault="00747C5C" w:rsidP="00DD30C4">
            <w:pPr>
              <w:jc w:val="right"/>
              <w:rPr>
                <w:sz w:val="22"/>
                <w:szCs w:val="22"/>
              </w:rPr>
            </w:pPr>
            <w:r>
              <w:rPr>
                <w:sz w:val="22"/>
                <w:szCs w:val="22"/>
              </w:rPr>
              <w:t>ООО «РУ-Доставка</w:t>
            </w:r>
            <w:r w:rsidRPr="00A74E2F">
              <w:rPr>
                <w:sz w:val="22"/>
                <w:szCs w:val="22"/>
              </w:rPr>
              <w:t>»</w:t>
            </w:r>
          </w:p>
          <w:p w:rsidR="00747C5C" w:rsidRPr="00A74E2F" w:rsidRDefault="00747C5C" w:rsidP="00DD30C4">
            <w:pPr>
              <w:jc w:val="right"/>
              <w:rPr>
                <w:sz w:val="22"/>
                <w:szCs w:val="22"/>
              </w:rPr>
            </w:pPr>
          </w:p>
          <w:p w:rsidR="00747C5C" w:rsidRPr="00A74E2F" w:rsidRDefault="00747C5C" w:rsidP="00DD30C4">
            <w:pPr>
              <w:jc w:val="right"/>
              <w:rPr>
                <w:sz w:val="22"/>
                <w:szCs w:val="22"/>
              </w:rPr>
            </w:pPr>
            <w:r>
              <w:rPr>
                <w:sz w:val="22"/>
                <w:szCs w:val="22"/>
              </w:rPr>
              <w:t xml:space="preserve">  ______________ /Мурусидзе Е.Р.</w:t>
            </w:r>
            <w:r w:rsidRPr="00A74E2F">
              <w:rPr>
                <w:sz w:val="22"/>
                <w:szCs w:val="22"/>
              </w:rPr>
              <w:t>/</w:t>
            </w:r>
          </w:p>
          <w:p w:rsidR="00747C5C" w:rsidRPr="00A74E2F" w:rsidRDefault="00747C5C" w:rsidP="00DD30C4">
            <w:pPr>
              <w:jc w:val="right"/>
              <w:rPr>
                <w:sz w:val="22"/>
                <w:szCs w:val="22"/>
              </w:rPr>
            </w:pPr>
            <w:r w:rsidRPr="00A74E2F">
              <w:rPr>
                <w:sz w:val="22"/>
                <w:szCs w:val="22"/>
              </w:rPr>
              <w:tab/>
              <w:t>М.П.</w:t>
            </w:r>
          </w:p>
        </w:tc>
      </w:tr>
    </w:tbl>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Pr="00A74E2F" w:rsidRDefault="00747C5C" w:rsidP="00747C5C">
      <w:pPr>
        <w:pStyle w:val="20"/>
        <w:ind w:left="7938" w:firstLine="708"/>
        <w:jc w:val="right"/>
        <w:rPr>
          <w:rFonts w:ascii="Times New Roman" w:hAnsi="Times New Roman"/>
          <w:sz w:val="22"/>
          <w:szCs w:val="22"/>
        </w:rPr>
      </w:pPr>
    </w:p>
    <w:p w:rsidR="00747C5C" w:rsidRDefault="00747C5C" w:rsidP="00747C5C">
      <w:pPr>
        <w:pStyle w:val="20"/>
        <w:ind w:left="7938" w:firstLine="708"/>
        <w:jc w:val="right"/>
        <w:rPr>
          <w:rFonts w:ascii="Times New Roman" w:hAnsi="Times New Roman"/>
          <w:sz w:val="22"/>
          <w:szCs w:val="22"/>
        </w:rPr>
      </w:pPr>
    </w:p>
    <w:p w:rsidR="00747C5C" w:rsidRDefault="00747C5C" w:rsidP="00747C5C">
      <w:pPr>
        <w:pStyle w:val="20"/>
        <w:ind w:left="7938" w:firstLine="708"/>
        <w:jc w:val="right"/>
        <w:rPr>
          <w:rFonts w:ascii="Times New Roman" w:hAnsi="Times New Roman"/>
          <w:sz w:val="22"/>
          <w:szCs w:val="22"/>
        </w:rPr>
      </w:pPr>
    </w:p>
    <w:p w:rsidR="00747C5C" w:rsidRDefault="00747C5C" w:rsidP="00747C5C">
      <w:pPr>
        <w:pStyle w:val="20"/>
        <w:ind w:left="7938" w:firstLine="708"/>
        <w:jc w:val="right"/>
        <w:rPr>
          <w:rFonts w:ascii="Times New Roman" w:hAnsi="Times New Roman"/>
          <w:sz w:val="22"/>
          <w:szCs w:val="22"/>
        </w:rPr>
      </w:pPr>
    </w:p>
    <w:p w:rsidR="00747C5C" w:rsidRDefault="00747C5C" w:rsidP="00747C5C">
      <w:pPr>
        <w:pStyle w:val="20"/>
        <w:ind w:left="7938" w:firstLine="708"/>
        <w:jc w:val="right"/>
        <w:rPr>
          <w:rFonts w:ascii="Times New Roman" w:hAnsi="Times New Roman"/>
          <w:sz w:val="22"/>
          <w:szCs w:val="22"/>
        </w:rPr>
      </w:pPr>
    </w:p>
    <w:p w:rsidR="00747C5C" w:rsidRDefault="00747C5C" w:rsidP="00747C5C">
      <w:pPr>
        <w:pStyle w:val="20"/>
        <w:ind w:left="7938" w:firstLine="708"/>
        <w:jc w:val="right"/>
        <w:rPr>
          <w:rFonts w:ascii="Times New Roman" w:hAnsi="Times New Roman"/>
          <w:sz w:val="22"/>
          <w:szCs w:val="22"/>
        </w:rPr>
      </w:pPr>
    </w:p>
    <w:p w:rsidR="00142B39" w:rsidRDefault="00142B39" w:rsidP="00747C5C">
      <w:pPr>
        <w:pStyle w:val="20"/>
        <w:ind w:left="7938" w:firstLine="708"/>
        <w:jc w:val="right"/>
        <w:rPr>
          <w:rFonts w:ascii="Times New Roman" w:hAnsi="Times New Roman"/>
          <w:sz w:val="22"/>
          <w:szCs w:val="22"/>
        </w:rPr>
      </w:pPr>
    </w:p>
    <w:p w:rsidR="00142B39" w:rsidRDefault="00142B39" w:rsidP="00747C5C">
      <w:pPr>
        <w:pStyle w:val="20"/>
        <w:ind w:left="7938" w:firstLine="708"/>
        <w:jc w:val="right"/>
        <w:rPr>
          <w:rFonts w:ascii="Times New Roman" w:hAnsi="Times New Roman"/>
          <w:sz w:val="22"/>
          <w:szCs w:val="22"/>
        </w:rPr>
      </w:pPr>
    </w:p>
    <w:p w:rsidR="00142B39" w:rsidRDefault="00142B39" w:rsidP="00747C5C">
      <w:pPr>
        <w:pStyle w:val="20"/>
        <w:ind w:left="7938" w:firstLine="708"/>
        <w:jc w:val="right"/>
        <w:rPr>
          <w:rFonts w:ascii="Times New Roman" w:hAnsi="Times New Roman"/>
          <w:sz w:val="22"/>
          <w:szCs w:val="22"/>
        </w:rPr>
      </w:pPr>
    </w:p>
    <w:p w:rsidR="00142B39" w:rsidRDefault="00142B39" w:rsidP="00747C5C">
      <w:pPr>
        <w:pStyle w:val="20"/>
        <w:ind w:left="7938" w:firstLine="708"/>
        <w:jc w:val="right"/>
        <w:rPr>
          <w:rFonts w:ascii="Times New Roman" w:hAnsi="Times New Roman"/>
          <w:sz w:val="22"/>
          <w:szCs w:val="22"/>
        </w:rPr>
      </w:pPr>
    </w:p>
    <w:p w:rsidR="00142B39" w:rsidRDefault="00142B39" w:rsidP="00747C5C">
      <w:pPr>
        <w:pStyle w:val="20"/>
        <w:ind w:left="7938" w:firstLine="708"/>
        <w:jc w:val="right"/>
        <w:rPr>
          <w:rFonts w:ascii="Times New Roman" w:hAnsi="Times New Roman"/>
          <w:sz w:val="22"/>
          <w:szCs w:val="22"/>
        </w:rPr>
      </w:pPr>
    </w:p>
    <w:p w:rsidR="00142B39" w:rsidRDefault="00142B39" w:rsidP="00747C5C">
      <w:pPr>
        <w:pStyle w:val="20"/>
        <w:ind w:left="7938" w:firstLine="708"/>
        <w:jc w:val="right"/>
        <w:rPr>
          <w:rFonts w:ascii="Times New Roman" w:hAnsi="Times New Roman"/>
          <w:sz w:val="22"/>
          <w:szCs w:val="22"/>
        </w:rPr>
      </w:pPr>
    </w:p>
    <w:p w:rsidR="008D6B8E" w:rsidRPr="00142B39" w:rsidRDefault="005E5648" w:rsidP="0007190A">
      <w:pPr>
        <w:pStyle w:val="20"/>
        <w:ind w:left="7938" w:firstLine="708"/>
        <w:jc w:val="right"/>
        <w:rPr>
          <w:rFonts w:ascii="Times New Roman" w:hAnsi="Times New Roman"/>
          <w:sz w:val="18"/>
          <w:szCs w:val="18"/>
        </w:rPr>
      </w:pPr>
      <w:r w:rsidRPr="00142B39">
        <w:rPr>
          <w:rFonts w:ascii="Times New Roman" w:hAnsi="Times New Roman"/>
          <w:sz w:val="18"/>
          <w:szCs w:val="18"/>
        </w:rPr>
        <w:t>Приложение №</w:t>
      </w:r>
      <w:r w:rsidR="005B6B11" w:rsidRPr="00142B39">
        <w:rPr>
          <w:rFonts w:ascii="Times New Roman" w:hAnsi="Times New Roman"/>
          <w:sz w:val="18"/>
          <w:szCs w:val="18"/>
        </w:rPr>
        <w:t xml:space="preserve"> </w:t>
      </w:r>
      <w:r w:rsidR="00A06C9E" w:rsidRPr="00142B39">
        <w:rPr>
          <w:rFonts w:ascii="Times New Roman" w:hAnsi="Times New Roman"/>
          <w:sz w:val="18"/>
          <w:szCs w:val="18"/>
        </w:rPr>
        <w:t>4</w:t>
      </w:r>
    </w:p>
    <w:p w:rsidR="0010649B" w:rsidRPr="00142B39" w:rsidRDefault="0010649B" w:rsidP="0010649B">
      <w:pPr>
        <w:jc w:val="right"/>
        <w:rPr>
          <w:b/>
          <w:sz w:val="18"/>
          <w:szCs w:val="18"/>
        </w:rPr>
      </w:pPr>
      <w:r w:rsidRPr="00142B39">
        <w:rPr>
          <w:b/>
          <w:sz w:val="18"/>
          <w:szCs w:val="18"/>
        </w:rPr>
        <w:t>к договору №</w:t>
      </w:r>
      <w:r w:rsidR="00CC243E" w:rsidRPr="00142B39">
        <w:rPr>
          <w:b/>
          <w:sz w:val="18"/>
          <w:szCs w:val="18"/>
        </w:rPr>
        <w:t>____</w:t>
      </w:r>
    </w:p>
    <w:p w:rsidR="0010649B" w:rsidRPr="00142B39" w:rsidRDefault="0010649B" w:rsidP="0010649B">
      <w:pPr>
        <w:jc w:val="right"/>
        <w:rPr>
          <w:b/>
          <w:sz w:val="18"/>
          <w:szCs w:val="18"/>
        </w:rPr>
      </w:pPr>
      <w:r w:rsidRPr="00142B39">
        <w:rPr>
          <w:b/>
          <w:sz w:val="18"/>
          <w:szCs w:val="18"/>
        </w:rPr>
        <w:t xml:space="preserve">от </w:t>
      </w:r>
      <w:r w:rsidR="00F92DEC" w:rsidRPr="00142B39">
        <w:rPr>
          <w:b/>
          <w:sz w:val="18"/>
          <w:szCs w:val="18"/>
        </w:rPr>
        <w:t>«</w:t>
      </w:r>
      <w:r w:rsidR="00CC243E" w:rsidRPr="00142B39">
        <w:rPr>
          <w:b/>
          <w:sz w:val="18"/>
          <w:szCs w:val="18"/>
        </w:rPr>
        <w:t>__</w:t>
      </w:r>
      <w:r w:rsidR="00F92DEC" w:rsidRPr="00142B39">
        <w:rPr>
          <w:b/>
          <w:sz w:val="18"/>
          <w:szCs w:val="18"/>
        </w:rPr>
        <w:t xml:space="preserve">» </w:t>
      </w:r>
      <w:r w:rsidR="00CC243E" w:rsidRPr="00142B39">
        <w:rPr>
          <w:b/>
          <w:sz w:val="18"/>
          <w:szCs w:val="18"/>
        </w:rPr>
        <w:t>_____</w:t>
      </w:r>
      <w:r w:rsidR="00625AE2" w:rsidRPr="00142B39">
        <w:rPr>
          <w:b/>
          <w:sz w:val="18"/>
          <w:szCs w:val="18"/>
        </w:rPr>
        <w:t xml:space="preserve"> </w:t>
      </w:r>
      <w:r w:rsidRPr="00142B39">
        <w:rPr>
          <w:b/>
          <w:sz w:val="18"/>
          <w:szCs w:val="18"/>
        </w:rPr>
        <w:t>201</w:t>
      </w:r>
      <w:r w:rsidR="00CC243E" w:rsidRPr="00142B39">
        <w:rPr>
          <w:b/>
          <w:sz w:val="18"/>
          <w:szCs w:val="18"/>
        </w:rPr>
        <w:t>_</w:t>
      </w:r>
      <w:r w:rsidRPr="00142B39">
        <w:rPr>
          <w:b/>
          <w:sz w:val="18"/>
          <w:szCs w:val="18"/>
        </w:rPr>
        <w:t xml:space="preserve"> г.</w:t>
      </w:r>
    </w:p>
    <w:p w:rsidR="00142B39" w:rsidRDefault="00142B39" w:rsidP="00142B39">
      <w:pPr>
        <w:pStyle w:val="20"/>
        <w:outlineLvl w:val="9"/>
        <w:rPr>
          <w:rFonts w:ascii="Times New Roman" w:hAnsi="Times New Roman"/>
          <w:sz w:val="20"/>
        </w:rPr>
      </w:pPr>
      <w:r w:rsidRPr="0000692C">
        <w:rPr>
          <w:rFonts w:ascii="Times New Roman" w:hAnsi="Times New Roman"/>
          <w:sz w:val="20"/>
        </w:rPr>
        <w:t>Страхование грузов</w:t>
      </w:r>
    </w:p>
    <w:p w:rsidR="00142B39" w:rsidRPr="0000692C" w:rsidRDefault="00142B39" w:rsidP="00142B39">
      <w:pPr>
        <w:pStyle w:val="31"/>
        <w:tabs>
          <w:tab w:val="left" w:pos="-1701"/>
        </w:tabs>
        <w:rPr>
          <w:rFonts w:ascii="Times New Roman" w:hAnsi="Times New Roman"/>
          <w:sz w:val="20"/>
        </w:rPr>
      </w:pPr>
      <w:r>
        <w:rPr>
          <w:rFonts w:ascii="Times New Roman" w:hAnsi="Times New Roman"/>
          <w:bCs/>
          <w:sz w:val="20"/>
        </w:rPr>
        <w:t>1.</w:t>
      </w:r>
      <w:r w:rsidRPr="0000692C">
        <w:rPr>
          <w:rFonts w:ascii="Times New Roman" w:hAnsi="Times New Roman"/>
          <w:sz w:val="20"/>
        </w:rPr>
        <w:t>Заказчик оплачивает Исполнителю услуги по организации заключения договора страхования</w:t>
      </w:r>
      <w:r>
        <w:rPr>
          <w:rFonts w:ascii="Times New Roman" w:hAnsi="Times New Roman"/>
          <w:sz w:val="20"/>
        </w:rPr>
        <w:t xml:space="preserve"> </w:t>
      </w:r>
      <w:r w:rsidRPr="0000692C">
        <w:rPr>
          <w:rFonts w:ascii="Times New Roman" w:hAnsi="Times New Roman"/>
          <w:sz w:val="20"/>
        </w:rPr>
        <w:t xml:space="preserve">груза со страховщиком в </w:t>
      </w:r>
      <w:r>
        <w:rPr>
          <w:rFonts w:ascii="Times New Roman" w:hAnsi="Times New Roman"/>
          <w:sz w:val="20"/>
        </w:rPr>
        <w:t>размере 1% без учета</w:t>
      </w:r>
      <w:r w:rsidRPr="0000692C">
        <w:rPr>
          <w:rFonts w:ascii="Times New Roman" w:hAnsi="Times New Roman"/>
          <w:sz w:val="20"/>
        </w:rPr>
        <w:t xml:space="preserve"> НДС</w:t>
      </w:r>
      <w:r>
        <w:rPr>
          <w:rFonts w:ascii="Times New Roman" w:hAnsi="Times New Roman"/>
          <w:sz w:val="20"/>
        </w:rPr>
        <w:t xml:space="preserve"> (Исполнитель применяет упрощенную систему налогообложения)</w:t>
      </w:r>
      <w:r w:rsidRPr="0000692C">
        <w:rPr>
          <w:rFonts w:ascii="Times New Roman" w:hAnsi="Times New Roman"/>
          <w:sz w:val="20"/>
        </w:rPr>
        <w:t xml:space="preserve"> от объявленной стоимости</w:t>
      </w:r>
      <w:r>
        <w:rPr>
          <w:rFonts w:ascii="Times New Roman" w:hAnsi="Times New Roman"/>
          <w:sz w:val="20"/>
        </w:rPr>
        <w:t xml:space="preserve"> </w:t>
      </w:r>
      <w:r w:rsidRPr="0000692C">
        <w:rPr>
          <w:rFonts w:ascii="Times New Roman" w:hAnsi="Times New Roman"/>
          <w:sz w:val="20"/>
        </w:rPr>
        <w:t xml:space="preserve">груза. </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Исполнитель заключает договор страхования</w:t>
      </w:r>
      <w:r>
        <w:rPr>
          <w:rFonts w:ascii="Times New Roman" w:hAnsi="Times New Roman"/>
          <w:sz w:val="20"/>
        </w:rPr>
        <w:t xml:space="preserve"> грузов с любым</w:t>
      </w:r>
      <w:r w:rsidRPr="0000692C">
        <w:rPr>
          <w:rFonts w:ascii="Times New Roman" w:hAnsi="Times New Roman"/>
          <w:sz w:val="20"/>
        </w:rPr>
        <w:t xml:space="preserve"> страховщиком по своему выбору на условиях «ответственности за все риски», в соответствии с которым страховым случаем признается повреждение, полная гибель, кража, пропажа всего или части груза, произошедшая по любой причине, кроме случаев, перечисленных: </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А) прямого или косвенного воздействия ядерного взрыва, радиации или радиоактивного загрязнения, связанных с любым применением атомной энергии;</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Б) умысла страхователя, отправителя, или получателя груза, а также их представителей;</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 xml:space="preserve">В) грубой неосторожности страхователя, отправителя или получателя груза, а также их представителей (при любых перевозках), а также вследствие нарушения кем-либо их них установленных правил перевозки, пересылки и хранения грузов, в том числе непригодности перевозочного средства для осуществления данной перевозки; </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Г)</w:t>
      </w:r>
      <w:r>
        <w:rPr>
          <w:rFonts w:ascii="Times New Roman" w:hAnsi="Times New Roman"/>
          <w:sz w:val="20"/>
        </w:rPr>
        <w:t xml:space="preserve"> производственных дефектов содержимого грузового места</w:t>
      </w:r>
      <w:r w:rsidRPr="0000692C">
        <w:rPr>
          <w:rFonts w:ascii="Times New Roman" w:hAnsi="Times New Roman"/>
          <w:sz w:val="20"/>
        </w:rPr>
        <w:t>;</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Д) любых военных действий, мероприятий, учений (независимо от того были они объявлены или нет) и их последствий, повреждения или уничтожения минами, торпедами или другими орудиями войны, пиратских действий (при морских перевозках), гражданской войны, народных волнений и забастовок, актов саботажа;</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Е) конфискации, реквизиции, ареста или уничтожения грузов по требованию военных или гражданских властей, а также таможенных, санитарных или карантинных служб;</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Ж) погрузки с ведома страхователя или выгодоприобретателя, или их представителей, но без ведома страховщика, опасных грузов на одно транспортное средство вместе с застрахованными грузами;</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lastRenderedPageBreak/>
        <w:t>З) недостачи груза при целостности его наружной упаковки и отсутствия следов доступа к грузу. При этом</w:t>
      </w:r>
      <w:r>
        <w:rPr>
          <w:rFonts w:ascii="Times New Roman" w:hAnsi="Times New Roman"/>
          <w:sz w:val="20"/>
        </w:rPr>
        <w:t>,</w:t>
      </w:r>
      <w:r w:rsidRPr="0000692C">
        <w:rPr>
          <w:rFonts w:ascii="Times New Roman" w:hAnsi="Times New Roman"/>
          <w:sz w:val="20"/>
        </w:rPr>
        <w:t xml:space="preserve"> под наружной упаковкой или тарой подразумевается фабричная упаковка или тара грузоотправителя (коробка, пакеты, блок, ящик, мешок, бочка и т.п.) или контейнер, вагон и т.п. с системами запирания и пломбировки;</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И) особого свойства и естественного качества груза</w:t>
      </w:r>
      <w:r>
        <w:rPr>
          <w:rFonts w:ascii="Times New Roman" w:hAnsi="Times New Roman"/>
          <w:sz w:val="20"/>
        </w:rPr>
        <w:t xml:space="preserve"> </w:t>
      </w:r>
      <w:r w:rsidRPr="0000692C">
        <w:rPr>
          <w:rFonts w:ascii="Times New Roman" w:hAnsi="Times New Roman"/>
          <w:sz w:val="20"/>
        </w:rPr>
        <w:t>(утечки, испарения, потери потребительских качеств, веса, количества и объема, усушки, утруски, выдувания, ржавления, гниения и тому подобных явлений);</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К) любого воздействия температуры трюмного (складского, багажного) воздуха или окружающей среды, в том числе при нарушениях температурного режима и (или поломке рефрижератора), а также естественные перепада температуры;</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Л) повреждения груза плесенью грибками, червями, грызунами, насекомыми или птицами;</w:t>
      </w:r>
    </w:p>
    <w:p w:rsidR="00142B39" w:rsidRPr="0000692C" w:rsidRDefault="00142B39" w:rsidP="00142B39">
      <w:pPr>
        <w:pStyle w:val="31"/>
        <w:ind w:right="76"/>
        <w:rPr>
          <w:rFonts w:ascii="Times New Roman" w:hAnsi="Times New Roman"/>
          <w:sz w:val="20"/>
        </w:rPr>
      </w:pPr>
      <w:r>
        <w:rPr>
          <w:rFonts w:ascii="Times New Roman" w:hAnsi="Times New Roman"/>
          <w:sz w:val="20"/>
        </w:rPr>
        <w:t xml:space="preserve">М) </w:t>
      </w:r>
      <w:r w:rsidRPr="0000692C">
        <w:rPr>
          <w:rFonts w:ascii="Times New Roman" w:hAnsi="Times New Roman"/>
          <w:sz w:val="20"/>
        </w:rPr>
        <w:t>недостатков или дефектов упаковки</w:t>
      </w:r>
      <w:r>
        <w:rPr>
          <w:rFonts w:ascii="Times New Roman" w:hAnsi="Times New Roman"/>
          <w:sz w:val="20"/>
        </w:rPr>
        <w:t xml:space="preserve"> груза, отправки груза</w:t>
      </w:r>
      <w:r w:rsidRPr="0000692C">
        <w:rPr>
          <w:rFonts w:ascii="Times New Roman" w:hAnsi="Times New Roman"/>
          <w:sz w:val="20"/>
        </w:rPr>
        <w:t xml:space="preserve"> в поврежденном состоянии, ненадлежащего размещения и (или) крепления </w:t>
      </w:r>
      <w:r>
        <w:rPr>
          <w:rFonts w:ascii="Times New Roman" w:hAnsi="Times New Roman"/>
          <w:sz w:val="20"/>
        </w:rPr>
        <w:t>груза</w:t>
      </w:r>
      <w:r w:rsidRPr="0000692C">
        <w:rPr>
          <w:rFonts w:ascii="Times New Roman" w:hAnsi="Times New Roman"/>
          <w:sz w:val="20"/>
        </w:rPr>
        <w:t>;</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 xml:space="preserve">Н) пропажи без вести транспортного средства (только для автомобильных перевозок, осуществляемых индивидуальными предпринимателями без образования юридического лица); </w:t>
      </w:r>
    </w:p>
    <w:p w:rsidR="00142B39" w:rsidRPr="0000692C" w:rsidRDefault="00142B39" w:rsidP="00142B39">
      <w:pPr>
        <w:pStyle w:val="31"/>
        <w:ind w:right="76"/>
        <w:rPr>
          <w:rFonts w:ascii="Times New Roman" w:hAnsi="Times New Roman"/>
          <w:sz w:val="20"/>
        </w:rPr>
      </w:pPr>
      <w:r w:rsidRPr="0000692C">
        <w:rPr>
          <w:rFonts w:ascii="Times New Roman" w:hAnsi="Times New Roman"/>
          <w:sz w:val="20"/>
        </w:rPr>
        <w:t xml:space="preserve">О) хищения груза третьими лицами путем мошенничества, в частности, при их действии под именем другого лица и (или) по поддельным документам. </w:t>
      </w:r>
    </w:p>
    <w:p w:rsidR="00142B39" w:rsidRPr="0000692C" w:rsidRDefault="00142B39" w:rsidP="00142B39">
      <w:pPr>
        <w:jc w:val="both"/>
      </w:pPr>
      <w:r>
        <w:t>2.Договором страхования, который заключил Исполнитель со страховщиком может быть установлена безусловная франшиза.</w:t>
      </w:r>
      <w:r w:rsidRPr="0000692C">
        <w:t xml:space="preserve"> </w:t>
      </w:r>
    </w:p>
    <w:p w:rsidR="00142B39" w:rsidRPr="0000692C" w:rsidRDefault="00142B39" w:rsidP="00142B39">
      <w:pPr>
        <w:pStyle w:val="a6"/>
        <w:jc w:val="both"/>
        <w:rPr>
          <w:rFonts w:ascii="Times New Roman" w:hAnsi="Times New Roman"/>
          <w:b w:val="0"/>
          <w:sz w:val="20"/>
        </w:rPr>
      </w:pPr>
      <w:r w:rsidRPr="0000692C">
        <w:rPr>
          <w:rFonts w:ascii="Times New Roman" w:hAnsi="Times New Roman"/>
          <w:b w:val="0"/>
          <w:sz w:val="20"/>
        </w:rPr>
        <w:t>3.Максимальная сумма страхового возмещения по причиненным убыткам, связанным с организацией перевозки груза по договору, заключенному Исполнителем со страх</w:t>
      </w:r>
      <w:r>
        <w:rPr>
          <w:rFonts w:ascii="Times New Roman" w:hAnsi="Times New Roman"/>
          <w:b w:val="0"/>
          <w:sz w:val="20"/>
        </w:rPr>
        <w:t xml:space="preserve">овщиком, </w:t>
      </w:r>
      <w:r w:rsidRPr="0000692C">
        <w:rPr>
          <w:rFonts w:ascii="Times New Roman" w:hAnsi="Times New Roman"/>
          <w:b w:val="0"/>
          <w:sz w:val="20"/>
        </w:rPr>
        <w:t xml:space="preserve">равна 100 000 000 (сто миллионов) рублей.  </w:t>
      </w:r>
    </w:p>
    <w:p w:rsidR="00142B39" w:rsidRPr="0000692C" w:rsidRDefault="00142B39" w:rsidP="00142B39">
      <w:pPr>
        <w:pStyle w:val="20"/>
        <w:jc w:val="both"/>
        <w:rPr>
          <w:rFonts w:ascii="Times New Roman" w:hAnsi="Times New Roman"/>
          <w:b w:val="0"/>
          <w:bCs/>
          <w:sz w:val="20"/>
        </w:rPr>
      </w:pPr>
      <w:r w:rsidRPr="0000692C">
        <w:rPr>
          <w:rFonts w:ascii="Times New Roman" w:hAnsi="Times New Roman"/>
          <w:b w:val="0"/>
          <w:sz w:val="20"/>
        </w:rPr>
        <w:t>4</w:t>
      </w:r>
      <w:r w:rsidRPr="0000692C">
        <w:rPr>
          <w:rFonts w:ascii="Times New Roman" w:hAnsi="Times New Roman"/>
          <w:b w:val="0"/>
          <w:bCs/>
          <w:sz w:val="20"/>
        </w:rPr>
        <w:t>.Для организации услуги Исполнителем по заключению договора страхования груза на условиях настоящего договора Заказчик обязан предоставить в момент подачи заказа-заявки на организацию доставки груза следующую информацию:</w:t>
      </w:r>
    </w:p>
    <w:p w:rsidR="00142B39" w:rsidRPr="0000692C" w:rsidRDefault="00142B39" w:rsidP="00142B39">
      <w:pPr>
        <w:pStyle w:val="20"/>
        <w:jc w:val="both"/>
        <w:rPr>
          <w:rFonts w:ascii="Times New Roman" w:hAnsi="Times New Roman"/>
          <w:b w:val="0"/>
          <w:bCs/>
          <w:sz w:val="20"/>
        </w:rPr>
      </w:pPr>
      <w:r w:rsidRPr="0000692C">
        <w:rPr>
          <w:rFonts w:ascii="Times New Roman" w:hAnsi="Times New Roman"/>
          <w:b w:val="0"/>
          <w:bCs/>
          <w:sz w:val="20"/>
        </w:rPr>
        <w:t>в</w:t>
      </w:r>
      <w:r>
        <w:rPr>
          <w:rFonts w:ascii="Times New Roman" w:hAnsi="Times New Roman"/>
          <w:b w:val="0"/>
          <w:bCs/>
          <w:sz w:val="20"/>
        </w:rPr>
        <w:t xml:space="preserve">ид </w:t>
      </w:r>
      <w:r w:rsidRPr="0000692C">
        <w:rPr>
          <w:rFonts w:ascii="Times New Roman" w:hAnsi="Times New Roman"/>
          <w:b w:val="0"/>
          <w:bCs/>
          <w:sz w:val="20"/>
        </w:rPr>
        <w:t>груза</w:t>
      </w:r>
      <w:r w:rsidRPr="0000692C">
        <w:rPr>
          <w:rFonts w:ascii="Times New Roman" w:hAnsi="Times New Roman"/>
          <w:b w:val="0"/>
          <w:bCs/>
          <w:noProof/>
          <w:sz w:val="20"/>
        </w:rPr>
        <w:t xml:space="preserve">; </w:t>
      </w:r>
      <w:r>
        <w:rPr>
          <w:rFonts w:ascii="Times New Roman" w:hAnsi="Times New Roman"/>
          <w:b w:val="0"/>
          <w:bCs/>
          <w:sz w:val="20"/>
        </w:rPr>
        <w:t xml:space="preserve">вес </w:t>
      </w:r>
      <w:r w:rsidRPr="0000692C">
        <w:rPr>
          <w:rFonts w:ascii="Times New Roman" w:hAnsi="Times New Roman"/>
          <w:b w:val="0"/>
          <w:bCs/>
          <w:sz w:val="20"/>
        </w:rPr>
        <w:t>груза (точный/приблизительный); количество мест; город получателя; документы, подтверждающие объявленную стоимость груза (счет, счет – фактура);</w:t>
      </w:r>
      <w:r>
        <w:rPr>
          <w:rFonts w:ascii="Times New Roman" w:hAnsi="Times New Roman"/>
          <w:b w:val="0"/>
          <w:bCs/>
          <w:sz w:val="20"/>
        </w:rPr>
        <w:t xml:space="preserve"> </w:t>
      </w:r>
      <w:r w:rsidRPr="0000692C">
        <w:rPr>
          <w:rFonts w:ascii="Times New Roman" w:hAnsi="Times New Roman"/>
          <w:b w:val="0"/>
          <w:bCs/>
          <w:sz w:val="20"/>
        </w:rPr>
        <w:t>способ перевозки (вид транспорта).</w:t>
      </w:r>
    </w:p>
    <w:p w:rsidR="00142B39" w:rsidRPr="0000692C" w:rsidRDefault="00142B39" w:rsidP="00142B39">
      <w:pPr>
        <w:jc w:val="both"/>
        <w:outlineLvl w:val="0"/>
      </w:pPr>
      <w:r w:rsidRPr="0000692C">
        <w:t>5. В соответствии с настоящим Приложением не является страховым случаем задержка в доставке груза и не возмещаются убытки (реальный ущерб и упущенная выгода), связанны с такой задержкой.</w:t>
      </w:r>
    </w:p>
    <w:tbl>
      <w:tblPr>
        <w:tblpPr w:leftFromText="180" w:rightFromText="180" w:vertAnchor="text" w:horzAnchor="margin" w:tblpXSpec="center" w:tblpY="363"/>
        <w:tblW w:w="9586" w:type="dxa"/>
        <w:tblLayout w:type="fixed"/>
        <w:tblCellMar>
          <w:left w:w="70" w:type="dxa"/>
          <w:right w:w="70" w:type="dxa"/>
        </w:tblCellMar>
        <w:tblLook w:val="0000" w:firstRow="0" w:lastRow="0" w:firstColumn="0" w:lastColumn="0" w:noHBand="0" w:noVBand="0"/>
      </w:tblPr>
      <w:tblGrid>
        <w:gridCol w:w="4793"/>
        <w:gridCol w:w="4793"/>
      </w:tblGrid>
      <w:tr w:rsidR="00142B39" w:rsidRPr="00A74E2F" w:rsidTr="00142B39">
        <w:trPr>
          <w:trHeight w:val="1286"/>
        </w:trPr>
        <w:tc>
          <w:tcPr>
            <w:tcW w:w="4793" w:type="dxa"/>
          </w:tcPr>
          <w:p w:rsidR="00142B39" w:rsidRPr="00A74E2F" w:rsidRDefault="00142B39" w:rsidP="00142B39">
            <w:pPr>
              <w:jc w:val="both"/>
              <w:rPr>
                <w:sz w:val="22"/>
                <w:szCs w:val="22"/>
              </w:rPr>
            </w:pPr>
            <w:r w:rsidRPr="00A74E2F">
              <w:rPr>
                <w:sz w:val="22"/>
                <w:szCs w:val="22"/>
              </w:rPr>
              <w:t>Генеральный директор</w:t>
            </w:r>
          </w:p>
          <w:p w:rsidR="00142B39" w:rsidRPr="00A74E2F" w:rsidRDefault="00142B39" w:rsidP="00142B39">
            <w:pPr>
              <w:jc w:val="both"/>
              <w:rPr>
                <w:sz w:val="22"/>
                <w:szCs w:val="22"/>
              </w:rPr>
            </w:pPr>
          </w:p>
          <w:p w:rsidR="00142B39" w:rsidRPr="00A74E2F" w:rsidRDefault="00142B39" w:rsidP="00142B39">
            <w:pPr>
              <w:jc w:val="both"/>
              <w:rPr>
                <w:sz w:val="22"/>
                <w:szCs w:val="22"/>
              </w:rPr>
            </w:pPr>
            <w:r w:rsidRPr="00A74E2F">
              <w:rPr>
                <w:sz w:val="22"/>
                <w:szCs w:val="22"/>
              </w:rPr>
              <w:t>______________ /</w:t>
            </w:r>
            <w:r>
              <w:rPr>
                <w:sz w:val="22"/>
                <w:szCs w:val="22"/>
              </w:rPr>
              <w:t>__________________</w:t>
            </w:r>
            <w:r w:rsidRPr="00A74E2F">
              <w:rPr>
                <w:sz w:val="22"/>
                <w:szCs w:val="22"/>
              </w:rPr>
              <w:t>/</w:t>
            </w:r>
          </w:p>
          <w:p w:rsidR="00142B39" w:rsidRPr="00A74E2F" w:rsidRDefault="00142B39" w:rsidP="00142B39">
            <w:pPr>
              <w:jc w:val="both"/>
              <w:rPr>
                <w:sz w:val="22"/>
                <w:szCs w:val="22"/>
              </w:rPr>
            </w:pPr>
            <w:r w:rsidRPr="00A74E2F">
              <w:rPr>
                <w:sz w:val="22"/>
                <w:szCs w:val="22"/>
              </w:rPr>
              <w:t xml:space="preserve">                                              М.П.</w:t>
            </w:r>
          </w:p>
        </w:tc>
        <w:tc>
          <w:tcPr>
            <w:tcW w:w="4793" w:type="dxa"/>
          </w:tcPr>
          <w:p w:rsidR="00142B39" w:rsidRPr="00A74E2F" w:rsidRDefault="00142B39" w:rsidP="00142B39">
            <w:pPr>
              <w:jc w:val="right"/>
              <w:rPr>
                <w:sz w:val="22"/>
                <w:szCs w:val="22"/>
              </w:rPr>
            </w:pPr>
            <w:r w:rsidRPr="00A74E2F">
              <w:rPr>
                <w:sz w:val="22"/>
                <w:szCs w:val="22"/>
              </w:rPr>
              <w:t xml:space="preserve">Генеральный директор </w:t>
            </w:r>
          </w:p>
          <w:p w:rsidR="00142B39" w:rsidRPr="00A74E2F" w:rsidRDefault="00142B39" w:rsidP="00142B39">
            <w:pPr>
              <w:jc w:val="right"/>
              <w:rPr>
                <w:sz w:val="22"/>
                <w:szCs w:val="22"/>
              </w:rPr>
            </w:pPr>
            <w:r>
              <w:rPr>
                <w:sz w:val="22"/>
                <w:szCs w:val="22"/>
              </w:rPr>
              <w:t>ООО «РУ-Доставка</w:t>
            </w:r>
            <w:r w:rsidRPr="00A74E2F">
              <w:rPr>
                <w:sz w:val="22"/>
                <w:szCs w:val="22"/>
              </w:rPr>
              <w:t>»</w:t>
            </w:r>
          </w:p>
          <w:p w:rsidR="00142B39" w:rsidRPr="00A74E2F" w:rsidRDefault="00142B39" w:rsidP="00142B39">
            <w:pPr>
              <w:jc w:val="right"/>
              <w:rPr>
                <w:sz w:val="22"/>
                <w:szCs w:val="22"/>
              </w:rPr>
            </w:pPr>
          </w:p>
          <w:p w:rsidR="00142B39" w:rsidRPr="00A74E2F" w:rsidRDefault="00142B39" w:rsidP="00142B39">
            <w:pPr>
              <w:jc w:val="right"/>
              <w:rPr>
                <w:sz w:val="22"/>
                <w:szCs w:val="22"/>
              </w:rPr>
            </w:pPr>
            <w:r>
              <w:rPr>
                <w:sz w:val="22"/>
                <w:szCs w:val="22"/>
              </w:rPr>
              <w:t xml:space="preserve">  ______________ /Мурусидзе Е.Р.</w:t>
            </w:r>
            <w:r w:rsidRPr="00A74E2F">
              <w:rPr>
                <w:sz w:val="22"/>
                <w:szCs w:val="22"/>
              </w:rPr>
              <w:t>/</w:t>
            </w:r>
          </w:p>
          <w:p w:rsidR="00142B39" w:rsidRPr="00A74E2F" w:rsidRDefault="00142B39" w:rsidP="00142B39">
            <w:pPr>
              <w:jc w:val="right"/>
              <w:rPr>
                <w:sz w:val="22"/>
                <w:szCs w:val="22"/>
              </w:rPr>
            </w:pPr>
            <w:r w:rsidRPr="00A74E2F">
              <w:rPr>
                <w:sz w:val="22"/>
                <w:szCs w:val="22"/>
              </w:rPr>
              <w:tab/>
              <w:t>М.П.</w:t>
            </w:r>
          </w:p>
        </w:tc>
      </w:tr>
    </w:tbl>
    <w:p w:rsidR="00257F5D" w:rsidRPr="00A74E2F" w:rsidRDefault="00257F5D" w:rsidP="00257F5D">
      <w:pPr>
        <w:rPr>
          <w:sz w:val="22"/>
          <w:szCs w:val="22"/>
        </w:rPr>
      </w:pPr>
    </w:p>
    <w:p w:rsidR="00F92DEC" w:rsidRPr="00A74E2F" w:rsidRDefault="00F92DEC">
      <w:pPr>
        <w:rPr>
          <w:sz w:val="22"/>
          <w:szCs w:val="22"/>
        </w:rPr>
      </w:pPr>
    </w:p>
    <w:p w:rsidR="006F6D68" w:rsidRDefault="006F6D68">
      <w:pPr>
        <w:rPr>
          <w:sz w:val="22"/>
          <w:szCs w:val="22"/>
        </w:rPr>
      </w:pPr>
    </w:p>
    <w:p w:rsidR="00313635" w:rsidRDefault="00313635">
      <w:pPr>
        <w:rPr>
          <w:sz w:val="22"/>
          <w:szCs w:val="22"/>
        </w:rPr>
      </w:pPr>
    </w:p>
    <w:p w:rsidR="00313635" w:rsidRDefault="00313635">
      <w:pPr>
        <w:rPr>
          <w:sz w:val="22"/>
          <w:szCs w:val="22"/>
        </w:rPr>
      </w:pPr>
    </w:p>
    <w:p w:rsidR="00313635" w:rsidRDefault="00313635">
      <w:pPr>
        <w:rPr>
          <w:sz w:val="22"/>
          <w:szCs w:val="22"/>
        </w:rPr>
      </w:pPr>
    </w:p>
    <w:p w:rsidR="00313635" w:rsidRPr="00A74E2F" w:rsidRDefault="00313635">
      <w:pPr>
        <w:rPr>
          <w:sz w:val="22"/>
          <w:szCs w:val="22"/>
        </w:rPr>
      </w:pPr>
    </w:p>
    <w:p w:rsidR="00F92DEC" w:rsidRPr="00A74E2F" w:rsidRDefault="00F92DEC">
      <w:pPr>
        <w:rPr>
          <w:sz w:val="22"/>
          <w:szCs w:val="22"/>
        </w:rPr>
      </w:pPr>
    </w:p>
    <w:p w:rsidR="00F92DEC" w:rsidRPr="00A74E2F" w:rsidRDefault="00F92DEC">
      <w:pPr>
        <w:rPr>
          <w:sz w:val="22"/>
          <w:szCs w:val="22"/>
        </w:rPr>
      </w:pPr>
    </w:p>
    <w:p w:rsidR="00F92DEC" w:rsidRPr="00A74E2F" w:rsidRDefault="00F92DEC">
      <w:pPr>
        <w:rPr>
          <w:sz w:val="22"/>
          <w:szCs w:val="22"/>
        </w:rPr>
      </w:pPr>
    </w:p>
    <w:p w:rsidR="0007190A" w:rsidRPr="00A74E2F" w:rsidRDefault="0007190A" w:rsidP="0009498C">
      <w:pPr>
        <w:pStyle w:val="20"/>
        <w:ind w:left="6372" w:firstLine="708"/>
        <w:jc w:val="right"/>
        <w:rPr>
          <w:rFonts w:ascii="Times New Roman" w:hAnsi="Times New Roman"/>
          <w:sz w:val="22"/>
          <w:szCs w:val="22"/>
        </w:rPr>
      </w:pPr>
    </w:p>
    <w:p w:rsidR="0007190A" w:rsidRPr="00A74E2F" w:rsidRDefault="0007190A" w:rsidP="0009498C">
      <w:pPr>
        <w:pStyle w:val="20"/>
        <w:ind w:left="6372" w:firstLine="708"/>
        <w:jc w:val="right"/>
        <w:rPr>
          <w:rFonts w:ascii="Times New Roman" w:hAnsi="Times New Roman"/>
          <w:sz w:val="22"/>
          <w:szCs w:val="22"/>
        </w:rPr>
      </w:pPr>
    </w:p>
    <w:p w:rsidR="0007190A" w:rsidRPr="00A74E2F" w:rsidRDefault="0007190A" w:rsidP="0009498C">
      <w:pPr>
        <w:pStyle w:val="20"/>
        <w:ind w:left="6372" w:firstLine="708"/>
        <w:jc w:val="right"/>
        <w:rPr>
          <w:rFonts w:ascii="Times New Roman" w:hAnsi="Times New Roman"/>
          <w:sz w:val="22"/>
          <w:szCs w:val="22"/>
        </w:rPr>
      </w:pPr>
    </w:p>
    <w:p w:rsidR="0007190A" w:rsidRPr="00A74E2F" w:rsidRDefault="0007190A" w:rsidP="0009498C">
      <w:pPr>
        <w:pStyle w:val="20"/>
        <w:ind w:left="6372" w:firstLine="708"/>
        <w:jc w:val="right"/>
        <w:rPr>
          <w:rFonts w:ascii="Times New Roman" w:hAnsi="Times New Roman"/>
          <w:sz w:val="22"/>
          <w:szCs w:val="22"/>
        </w:rPr>
      </w:pPr>
    </w:p>
    <w:p w:rsidR="00A74E2F" w:rsidRPr="00A74E2F" w:rsidRDefault="00A74E2F">
      <w:pPr>
        <w:pStyle w:val="20"/>
        <w:ind w:left="6372" w:firstLine="708"/>
        <w:jc w:val="right"/>
        <w:rPr>
          <w:rFonts w:ascii="Times New Roman" w:hAnsi="Times New Roman"/>
          <w:sz w:val="22"/>
          <w:szCs w:val="22"/>
        </w:rPr>
      </w:pPr>
    </w:p>
    <w:sectPr w:rsidR="00A74E2F" w:rsidRPr="00A74E2F" w:rsidSect="00142B39">
      <w:pgSz w:w="16838" w:h="11906" w:orient="landscape"/>
      <w:pgMar w:top="567" w:right="1103"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FE9" w:rsidRDefault="008F3FE9">
      <w:r>
        <w:separator/>
      </w:r>
    </w:p>
  </w:endnote>
  <w:endnote w:type="continuationSeparator" w:id="0">
    <w:p w:rsidR="008F3FE9" w:rsidRDefault="008F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A7" w:rsidRPr="009B4D7B" w:rsidRDefault="00AA3FA7" w:rsidP="00720C0E">
    <w:pPr>
      <w:pStyle w:val="a5"/>
      <w:jc w:val="center"/>
      <w:rPr>
        <w:i/>
      </w:rPr>
    </w:pPr>
    <w:r w:rsidRPr="009B4D7B">
      <w:rPr>
        <w:i/>
      </w:rPr>
      <w:t>Стр.</w:t>
    </w:r>
    <w:r w:rsidR="004B44CA" w:rsidRPr="009B4D7B">
      <w:rPr>
        <w:rStyle w:val="a7"/>
        <w:i/>
      </w:rPr>
      <w:fldChar w:fldCharType="begin"/>
    </w:r>
    <w:r w:rsidRPr="009B4D7B">
      <w:rPr>
        <w:rStyle w:val="a7"/>
        <w:i/>
      </w:rPr>
      <w:instrText xml:space="preserve"> PAGE </w:instrText>
    </w:r>
    <w:r w:rsidR="004B44CA" w:rsidRPr="009B4D7B">
      <w:rPr>
        <w:rStyle w:val="a7"/>
        <w:i/>
      </w:rPr>
      <w:fldChar w:fldCharType="separate"/>
    </w:r>
    <w:r w:rsidR="00AA5F95">
      <w:rPr>
        <w:rStyle w:val="a7"/>
        <w:i/>
        <w:noProof/>
      </w:rPr>
      <w:t>1</w:t>
    </w:r>
    <w:r w:rsidR="004B44CA" w:rsidRPr="009B4D7B">
      <w:rPr>
        <w:rStyle w:val="a7"/>
        <w:i/>
      </w:rPr>
      <w:fldChar w:fldCharType="end"/>
    </w:r>
    <w:r w:rsidRPr="009B4D7B">
      <w:rPr>
        <w:i/>
      </w:rPr>
      <w:t xml:space="preserve">   из</w:t>
    </w:r>
    <w:r>
      <w:rPr>
        <w:i/>
      </w:rPr>
      <w:t xml:space="preserve">  </w:t>
    </w:r>
    <w:r w:rsidRPr="009B4D7B">
      <w:rPr>
        <w:i/>
      </w:rPr>
      <w:t xml:space="preserve"> </w:t>
    </w:r>
    <w:r w:rsidR="004B44CA" w:rsidRPr="009B4D7B">
      <w:rPr>
        <w:rStyle w:val="a7"/>
        <w:i/>
      </w:rPr>
      <w:fldChar w:fldCharType="begin"/>
    </w:r>
    <w:r w:rsidRPr="009B4D7B">
      <w:rPr>
        <w:rStyle w:val="a7"/>
        <w:i/>
      </w:rPr>
      <w:instrText xml:space="preserve"> NUMPAGES </w:instrText>
    </w:r>
    <w:r w:rsidR="004B44CA" w:rsidRPr="009B4D7B">
      <w:rPr>
        <w:rStyle w:val="a7"/>
        <w:i/>
      </w:rPr>
      <w:fldChar w:fldCharType="separate"/>
    </w:r>
    <w:r w:rsidR="00AA5F95">
      <w:rPr>
        <w:rStyle w:val="a7"/>
        <w:i/>
        <w:noProof/>
      </w:rPr>
      <w:t>13</w:t>
    </w:r>
    <w:r w:rsidR="004B44CA" w:rsidRPr="009B4D7B">
      <w:rPr>
        <w:rStyle w:val="a7"/>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FE9" w:rsidRDefault="008F3FE9">
      <w:r>
        <w:separator/>
      </w:r>
    </w:p>
  </w:footnote>
  <w:footnote w:type="continuationSeparator" w:id="0">
    <w:p w:rsidR="008F3FE9" w:rsidRDefault="008F3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DC0" w:rsidRDefault="00396DC0" w:rsidP="00396DC0">
    <w:pPr>
      <w:pStyle w:val="a8"/>
      <w:jc w:val="right"/>
    </w:pPr>
    <w:r>
      <w:rPr>
        <w:noProof/>
      </w:rPr>
      <w:drawing>
        <wp:inline distT="0" distB="0" distL="0" distR="0">
          <wp:extent cx="3057525" cy="666750"/>
          <wp:effectExtent l="0" t="0" r="9525" b="0"/>
          <wp:docPr id="1" name="Рисунок 1" descr="C:\Users\vendin\Desktop\logo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din\Desktop\logo_r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666750"/>
                  </a:xfrm>
                  <a:prstGeom prst="rect">
                    <a:avLst/>
                  </a:prstGeom>
                  <a:noFill/>
                  <a:ln>
                    <a:noFill/>
                  </a:ln>
                </pic:spPr>
              </pic:pic>
            </a:graphicData>
          </a:graphic>
        </wp:inline>
      </w:drawing>
    </w:r>
  </w:p>
  <w:p w:rsidR="00AA3FA7" w:rsidRPr="0006560A" w:rsidRDefault="00AA3FA7" w:rsidP="00B20DF7">
    <w:pPr>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681B73"/>
    <w:multiLevelType w:val="hybridMultilevel"/>
    <w:tmpl w:val="A55AE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8D52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646"/>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10">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4551FF"/>
    <w:multiLevelType w:val="hybridMultilevel"/>
    <w:tmpl w:val="E99E0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5BF93045"/>
    <w:multiLevelType w:val="hybridMultilevel"/>
    <w:tmpl w:val="034AA2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6"/>
  </w:num>
  <w:num w:numId="5">
    <w:abstractNumId w:val="4"/>
  </w:num>
  <w:num w:numId="6">
    <w:abstractNumId w:val="7"/>
  </w:num>
  <w:num w:numId="7">
    <w:abstractNumId w:val="9"/>
  </w:num>
  <w:num w:numId="8">
    <w:abstractNumId w:val="17"/>
  </w:num>
  <w:num w:numId="9">
    <w:abstractNumId w:val="10"/>
  </w:num>
  <w:num w:numId="10">
    <w:abstractNumId w:val="2"/>
  </w:num>
  <w:num w:numId="11">
    <w:abstractNumId w:val="16"/>
  </w:num>
  <w:num w:numId="12">
    <w:abstractNumId w:val="18"/>
  </w:num>
  <w:num w:numId="13">
    <w:abstractNumId w:val="1"/>
  </w:num>
  <w:num w:numId="14">
    <w:abstractNumId w:val="14"/>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59"/>
    <w:rsid w:val="00000701"/>
    <w:rsid w:val="00000C0F"/>
    <w:rsid w:val="00001855"/>
    <w:rsid w:val="00002633"/>
    <w:rsid w:val="00002783"/>
    <w:rsid w:val="000037BF"/>
    <w:rsid w:val="0000453E"/>
    <w:rsid w:val="000108E4"/>
    <w:rsid w:val="00010B10"/>
    <w:rsid w:val="0001481A"/>
    <w:rsid w:val="00014862"/>
    <w:rsid w:val="00014BE2"/>
    <w:rsid w:val="00015993"/>
    <w:rsid w:val="00015FA1"/>
    <w:rsid w:val="00016260"/>
    <w:rsid w:val="00016B8B"/>
    <w:rsid w:val="00017B64"/>
    <w:rsid w:val="00017EF8"/>
    <w:rsid w:val="00020379"/>
    <w:rsid w:val="000236F3"/>
    <w:rsid w:val="00023F88"/>
    <w:rsid w:val="0002404F"/>
    <w:rsid w:val="00027009"/>
    <w:rsid w:val="000317CC"/>
    <w:rsid w:val="00031C46"/>
    <w:rsid w:val="00031DBE"/>
    <w:rsid w:val="00035FC9"/>
    <w:rsid w:val="00036ED0"/>
    <w:rsid w:val="0004004F"/>
    <w:rsid w:val="0004083C"/>
    <w:rsid w:val="000448E6"/>
    <w:rsid w:val="00046BC3"/>
    <w:rsid w:val="0005565C"/>
    <w:rsid w:val="00055804"/>
    <w:rsid w:val="00055B73"/>
    <w:rsid w:val="00056B43"/>
    <w:rsid w:val="000605A0"/>
    <w:rsid w:val="00061196"/>
    <w:rsid w:val="00062C6E"/>
    <w:rsid w:val="0006408C"/>
    <w:rsid w:val="0006560A"/>
    <w:rsid w:val="0007190A"/>
    <w:rsid w:val="0007303D"/>
    <w:rsid w:val="0007341E"/>
    <w:rsid w:val="00073D24"/>
    <w:rsid w:val="0007441A"/>
    <w:rsid w:val="00075CFD"/>
    <w:rsid w:val="00076588"/>
    <w:rsid w:val="000777FC"/>
    <w:rsid w:val="000800C1"/>
    <w:rsid w:val="00080337"/>
    <w:rsid w:val="00080CFA"/>
    <w:rsid w:val="0008215F"/>
    <w:rsid w:val="00082D62"/>
    <w:rsid w:val="00085BA7"/>
    <w:rsid w:val="00090B82"/>
    <w:rsid w:val="00091487"/>
    <w:rsid w:val="0009498C"/>
    <w:rsid w:val="000959EB"/>
    <w:rsid w:val="00095B28"/>
    <w:rsid w:val="000A112C"/>
    <w:rsid w:val="000A27CD"/>
    <w:rsid w:val="000A41A0"/>
    <w:rsid w:val="000A714A"/>
    <w:rsid w:val="000A7D3D"/>
    <w:rsid w:val="000A7F03"/>
    <w:rsid w:val="000B0477"/>
    <w:rsid w:val="000B1873"/>
    <w:rsid w:val="000B2679"/>
    <w:rsid w:val="000B3985"/>
    <w:rsid w:val="000B4BD1"/>
    <w:rsid w:val="000C081C"/>
    <w:rsid w:val="000C089E"/>
    <w:rsid w:val="000C13A0"/>
    <w:rsid w:val="000C2F66"/>
    <w:rsid w:val="000C3D32"/>
    <w:rsid w:val="000C42B4"/>
    <w:rsid w:val="000C737F"/>
    <w:rsid w:val="000C7D36"/>
    <w:rsid w:val="000D25B6"/>
    <w:rsid w:val="000D33A6"/>
    <w:rsid w:val="000D37FC"/>
    <w:rsid w:val="000D5461"/>
    <w:rsid w:val="000D66C5"/>
    <w:rsid w:val="000D73EB"/>
    <w:rsid w:val="000E1649"/>
    <w:rsid w:val="000E3961"/>
    <w:rsid w:val="000E4E7A"/>
    <w:rsid w:val="000E6532"/>
    <w:rsid w:val="000F0350"/>
    <w:rsid w:val="000F0C36"/>
    <w:rsid w:val="000F37AD"/>
    <w:rsid w:val="000F50FF"/>
    <w:rsid w:val="000F57CA"/>
    <w:rsid w:val="000F5A67"/>
    <w:rsid w:val="0010143E"/>
    <w:rsid w:val="00101618"/>
    <w:rsid w:val="001017C1"/>
    <w:rsid w:val="00102AA5"/>
    <w:rsid w:val="00102E02"/>
    <w:rsid w:val="0010649B"/>
    <w:rsid w:val="00106F97"/>
    <w:rsid w:val="001077FB"/>
    <w:rsid w:val="001078B6"/>
    <w:rsid w:val="00110A4E"/>
    <w:rsid w:val="00111426"/>
    <w:rsid w:val="001137C5"/>
    <w:rsid w:val="00116095"/>
    <w:rsid w:val="0011636A"/>
    <w:rsid w:val="00116442"/>
    <w:rsid w:val="0012559F"/>
    <w:rsid w:val="001271C0"/>
    <w:rsid w:val="001304BC"/>
    <w:rsid w:val="00130EB1"/>
    <w:rsid w:val="001319BE"/>
    <w:rsid w:val="0013477F"/>
    <w:rsid w:val="0013481A"/>
    <w:rsid w:val="00135CDC"/>
    <w:rsid w:val="00135D58"/>
    <w:rsid w:val="00141370"/>
    <w:rsid w:val="00141449"/>
    <w:rsid w:val="00141B72"/>
    <w:rsid w:val="00142B39"/>
    <w:rsid w:val="001501F3"/>
    <w:rsid w:val="001514F3"/>
    <w:rsid w:val="00154894"/>
    <w:rsid w:val="00154C88"/>
    <w:rsid w:val="00157297"/>
    <w:rsid w:val="00163884"/>
    <w:rsid w:val="00163AF6"/>
    <w:rsid w:val="00164D24"/>
    <w:rsid w:val="00165168"/>
    <w:rsid w:val="00165B62"/>
    <w:rsid w:val="0017073A"/>
    <w:rsid w:val="001723BB"/>
    <w:rsid w:val="001724CD"/>
    <w:rsid w:val="001752BD"/>
    <w:rsid w:val="00175554"/>
    <w:rsid w:val="00176318"/>
    <w:rsid w:val="001779DD"/>
    <w:rsid w:val="00177E83"/>
    <w:rsid w:val="00182DBF"/>
    <w:rsid w:val="00183093"/>
    <w:rsid w:val="00184118"/>
    <w:rsid w:val="0018446B"/>
    <w:rsid w:val="001845FD"/>
    <w:rsid w:val="00184637"/>
    <w:rsid w:val="00184E71"/>
    <w:rsid w:val="001851E7"/>
    <w:rsid w:val="00185935"/>
    <w:rsid w:val="00185B4F"/>
    <w:rsid w:val="00185B94"/>
    <w:rsid w:val="001862F1"/>
    <w:rsid w:val="00186DA5"/>
    <w:rsid w:val="00194803"/>
    <w:rsid w:val="0019576B"/>
    <w:rsid w:val="00197B36"/>
    <w:rsid w:val="001A3F8C"/>
    <w:rsid w:val="001A504F"/>
    <w:rsid w:val="001A60CD"/>
    <w:rsid w:val="001A6721"/>
    <w:rsid w:val="001A6A1D"/>
    <w:rsid w:val="001B0404"/>
    <w:rsid w:val="001B1C5E"/>
    <w:rsid w:val="001B1EA7"/>
    <w:rsid w:val="001B308B"/>
    <w:rsid w:val="001B68F1"/>
    <w:rsid w:val="001B6BB0"/>
    <w:rsid w:val="001B71D7"/>
    <w:rsid w:val="001C35CA"/>
    <w:rsid w:val="001C4A86"/>
    <w:rsid w:val="001C599C"/>
    <w:rsid w:val="001C6083"/>
    <w:rsid w:val="001C7A70"/>
    <w:rsid w:val="001D0098"/>
    <w:rsid w:val="001D0103"/>
    <w:rsid w:val="001D1EBB"/>
    <w:rsid w:val="001D2730"/>
    <w:rsid w:val="001D3C35"/>
    <w:rsid w:val="001D55FA"/>
    <w:rsid w:val="001D58E2"/>
    <w:rsid w:val="001D6EF4"/>
    <w:rsid w:val="001E10F7"/>
    <w:rsid w:val="001E1668"/>
    <w:rsid w:val="001E62F9"/>
    <w:rsid w:val="001E6DE8"/>
    <w:rsid w:val="001E775F"/>
    <w:rsid w:val="001F0499"/>
    <w:rsid w:val="001F140E"/>
    <w:rsid w:val="001F3287"/>
    <w:rsid w:val="001F41A2"/>
    <w:rsid w:val="001F4771"/>
    <w:rsid w:val="001F5E94"/>
    <w:rsid w:val="001F726A"/>
    <w:rsid w:val="001F7A38"/>
    <w:rsid w:val="002006D0"/>
    <w:rsid w:val="0020435F"/>
    <w:rsid w:val="0020461D"/>
    <w:rsid w:val="00204C8D"/>
    <w:rsid w:val="00205315"/>
    <w:rsid w:val="002056C5"/>
    <w:rsid w:val="00210651"/>
    <w:rsid w:val="002112E4"/>
    <w:rsid w:val="00211BBE"/>
    <w:rsid w:val="0021350E"/>
    <w:rsid w:val="00214213"/>
    <w:rsid w:val="00216222"/>
    <w:rsid w:val="00217AB1"/>
    <w:rsid w:val="00222725"/>
    <w:rsid w:val="00225293"/>
    <w:rsid w:val="0022555F"/>
    <w:rsid w:val="002314D4"/>
    <w:rsid w:val="00231912"/>
    <w:rsid w:val="00232705"/>
    <w:rsid w:val="0025584A"/>
    <w:rsid w:val="00257F5D"/>
    <w:rsid w:val="002609E3"/>
    <w:rsid w:val="002621AB"/>
    <w:rsid w:val="002728CC"/>
    <w:rsid w:val="0027587A"/>
    <w:rsid w:val="0027791C"/>
    <w:rsid w:val="00280CE7"/>
    <w:rsid w:val="00283691"/>
    <w:rsid w:val="00283C8F"/>
    <w:rsid w:val="00286CFA"/>
    <w:rsid w:val="002904A8"/>
    <w:rsid w:val="00291AC7"/>
    <w:rsid w:val="00293C8D"/>
    <w:rsid w:val="00294FCE"/>
    <w:rsid w:val="002955FE"/>
    <w:rsid w:val="00296BD8"/>
    <w:rsid w:val="00297CC8"/>
    <w:rsid w:val="00297EE0"/>
    <w:rsid w:val="002A1521"/>
    <w:rsid w:val="002A198E"/>
    <w:rsid w:val="002A2914"/>
    <w:rsid w:val="002A2AA5"/>
    <w:rsid w:val="002A2FE2"/>
    <w:rsid w:val="002A4C3F"/>
    <w:rsid w:val="002A54E0"/>
    <w:rsid w:val="002B0549"/>
    <w:rsid w:val="002B11CA"/>
    <w:rsid w:val="002B1212"/>
    <w:rsid w:val="002B2955"/>
    <w:rsid w:val="002B3517"/>
    <w:rsid w:val="002B55D6"/>
    <w:rsid w:val="002C1398"/>
    <w:rsid w:val="002C13F8"/>
    <w:rsid w:val="002C1A7A"/>
    <w:rsid w:val="002C2FED"/>
    <w:rsid w:val="002C7D57"/>
    <w:rsid w:val="002D2744"/>
    <w:rsid w:val="002D3AE9"/>
    <w:rsid w:val="002D3B01"/>
    <w:rsid w:val="002D3BB5"/>
    <w:rsid w:val="002D54DF"/>
    <w:rsid w:val="002D7D51"/>
    <w:rsid w:val="002E129F"/>
    <w:rsid w:val="002E21F1"/>
    <w:rsid w:val="002E2909"/>
    <w:rsid w:val="002E36F6"/>
    <w:rsid w:val="002E3AEA"/>
    <w:rsid w:val="002E44BF"/>
    <w:rsid w:val="002E7B14"/>
    <w:rsid w:val="002F0B1C"/>
    <w:rsid w:val="002F3E05"/>
    <w:rsid w:val="00300A90"/>
    <w:rsid w:val="00300D56"/>
    <w:rsid w:val="00302D83"/>
    <w:rsid w:val="003050C2"/>
    <w:rsid w:val="00305D96"/>
    <w:rsid w:val="003069C5"/>
    <w:rsid w:val="00306E31"/>
    <w:rsid w:val="00307DB9"/>
    <w:rsid w:val="00310428"/>
    <w:rsid w:val="00310A67"/>
    <w:rsid w:val="00312CB4"/>
    <w:rsid w:val="00313635"/>
    <w:rsid w:val="0031519A"/>
    <w:rsid w:val="00315E48"/>
    <w:rsid w:val="00316053"/>
    <w:rsid w:val="00317AF9"/>
    <w:rsid w:val="00320569"/>
    <w:rsid w:val="0032071B"/>
    <w:rsid w:val="00320D19"/>
    <w:rsid w:val="00321D5B"/>
    <w:rsid w:val="00325CE0"/>
    <w:rsid w:val="00326282"/>
    <w:rsid w:val="00326D16"/>
    <w:rsid w:val="00327322"/>
    <w:rsid w:val="00327C18"/>
    <w:rsid w:val="0033115F"/>
    <w:rsid w:val="003315D3"/>
    <w:rsid w:val="00331852"/>
    <w:rsid w:val="00331945"/>
    <w:rsid w:val="003332F8"/>
    <w:rsid w:val="00333750"/>
    <w:rsid w:val="0033426D"/>
    <w:rsid w:val="00336298"/>
    <w:rsid w:val="00347C04"/>
    <w:rsid w:val="00356AB5"/>
    <w:rsid w:val="0035723F"/>
    <w:rsid w:val="00357B2D"/>
    <w:rsid w:val="0036104C"/>
    <w:rsid w:val="00361C89"/>
    <w:rsid w:val="003628A0"/>
    <w:rsid w:val="00363148"/>
    <w:rsid w:val="00363761"/>
    <w:rsid w:val="003654A4"/>
    <w:rsid w:val="00365887"/>
    <w:rsid w:val="003658B4"/>
    <w:rsid w:val="00365BAC"/>
    <w:rsid w:val="00366688"/>
    <w:rsid w:val="00370D34"/>
    <w:rsid w:val="003710BF"/>
    <w:rsid w:val="0037160C"/>
    <w:rsid w:val="00371746"/>
    <w:rsid w:val="00371CCC"/>
    <w:rsid w:val="00375977"/>
    <w:rsid w:val="00375B66"/>
    <w:rsid w:val="00376E1B"/>
    <w:rsid w:val="003772F2"/>
    <w:rsid w:val="00380212"/>
    <w:rsid w:val="00382AC7"/>
    <w:rsid w:val="00383ECB"/>
    <w:rsid w:val="00385CBC"/>
    <w:rsid w:val="003918D2"/>
    <w:rsid w:val="0039252C"/>
    <w:rsid w:val="00392AE6"/>
    <w:rsid w:val="00393F96"/>
    <w:rsid w:val="00395EEB"/>
    <w:rsid w:val="00395FDD"/>
    <w:rsid w:val="00396DC0"/>
    <w:rsid w:val="003A050F"/>
    <w:rsid w:val="003A32F6"/>
    <w:rsid w:val="003A57BE"/>
    <w:rsid w:val="003A57F2"/>
    <w:rsid w:val="003A7A68"/>
    <w:rsid w:val="003B0BE4"/>
    <w:rsid w:val="003B1038"/>
    <w:rsid w:val="003B10D0"/>
    <w:rsid w:val="003B1AC7"/>
    <w:rsid w:val="003B2D16"/>
    <w:rsid w:val="003B38D5"/>
    <w:rsid w:val="003B3AB2"/>
    <w:rsid w:val="003B3DDF"/>
    <w:rsid w:val="003B4B0D"/>
    <w:rsid w:val="003B4CDA"/>
    <w:rsid w:val="003B5252"/>
    <w:rsid w:val="003C2C7A"/>
    <w:rsid w:val="003C2DF3"/>
    <w:rsid w:val="003C3257"/>
    <w:rsid w:val="003C3B4F"/>
    <w:rsid w:val="003C3D75"/>
    <w:rsid w:val="003D1684"/>
    <w:rsid w:val="003D22C4"/>
    <w:rsid w:val="003D2A2E"/>
    <w:rsid w:val="003D458B"/>
    <w:rsid w:val="003D6C1C"/>
    <w:rsid w:val="003D6EAF"/>
    <w:rsid w:val="003D7396"/>
    <w:rsid w:val="003E4294"/>
    <w:rsid w:val="003E6D7E"/>
    <w:rsid w:val="003F010A"/>
    <w:rsid w:val="003F031A"/>
    <w:rsid w:val="003F15A6"/>
    <w:rsid w:val="003F225A"/>
    <w:rsid w:val="003F5080"/>
    <w:rsid w:val="003F5CE7"/>
    <w:rsid w:val="003F7F4D"/>
    <w:rsid w:val="00404C2F"/>
    <w:rsid w:val="004056B9"/>
    <w:rsid w:val="00405E23"/>
    <w:rsid w:val="0040640C"/>
    <w:rsid w:val="00406976"/>
    <w:rsid w:val="00406FF6"/>
    <w:rsid w:val="004107A7"/>
    <w:rsid w:val="004122D3"/>
    <w:rsid w:val="004144E8"/>
    <w:rsid w:val="00415BCF"/>
    <w:rsid w:val="00417055"/>
    <w:rsid w:val="00420E16"/>
    <w:rsid w:val="00420E24"/>
    <w:rsid w:val="00421C48"/>
    <w:rsid w:val="00422EC7"/>
    <w:rsid w:val="0042318E"/>
    <w:rsid w:val="004247E5"/>
    <w:rsid w:val="00425BA6"/>
    <w:rsid w:val="00427567"/>
    <w:rsid w:val="004278CB"/>
    <w:rsid w:val="00427CF8"/>
    <w:rsid w:val="00433843"/>
    <w:rsid w:val="0043433C"/>
    <w:rsid w:val="00434C67"/>
    <w:rsid w:val="00434F29"/>
    <w:rsid w:val="004355E9"/>
    <w:rsid w:val="0043581B"/>
    <w:rsid w:val="00436996"/>
    <w:rsid w:val="00437EC9"/>
    <w:rsid w:val="00437ED4"/>
    <w:rsid w:val="0044166C"/>
    <w:rsid w:val="00441A35"/>
    <w:rsid w:val="0044768D"/>
    <w:rsid w:val="0045159B"/>
    <w:rsid w:val="00451ACB"/>
    <w:rsid w:val="00454BB9"/>
    <w:rsid w:val="00455DE8"/>
    <w:rsid w:val="00456CFB"/>
    <w:rsid w:val="0046063B"/>
    <w:rsid w:val="00463745"/>
    <w:rsid w:val="004659F2"/>
    <w:rsid w:val="004660D6"/>
    <w:rsid w:val="0046666F"/>
    <w:rsid w:val="004671C8"/>
    <w:rsid w:val="00473EA7"/>
    <w:rsid w:val="00475347"/>
    <w:rsid w:val="004753C8"/>
    <w:rsid w:val="004754C5"/>
    <w:rsid w:val="00480CD3"/>
    <w:rsid w:val="00484853"/>
    <w:rsid w:val="00485C92"/>
    <w:rsid w:val="00485CBD"/>
    <w:rsid w:val="00487123"/>
    <w:rsid w:val="0048782B"/>
    <w:rsid w:val="0049717B"/>
    <w:rsid w:val="004975BA"/>
    <w:rsid w:val="004A0BDA"/>
    <w:rsid w:val="004A157D"/>
    <w:rsid w:val="004A322C"/>
    <w:rsid w:val="004A36D6"/>
    <w:rsid w:val="004A45E0"/>
    <w:rsid w:val="004A4912"/>
    <w:rsid w:val="004A6AB3"/>
    <w:rsid w:val="004B0259"/>
    <w:rsid w:val="004B16B4"/>
    <w:rsid w:val="004B187F"/>
    <w:rsid w:val="004B1A36"/>
    <w:rsid w:val="004B2259"/>
    <w:rsid w:val="004B2491"/>
    <w:rsid w:val="004B44CA"/>
    <w:rsid w:val="004B641C"/>
    <w:rsid w:val="004B6AA3"/>
    <w:rsid w:val="004C39CE"/>
    <w:rsid w:val="004C3A0A"/>
    <w:rsid w:val="004C3EE1"/>
    <w:rsid w:val="004C53AF"/>
    <w:rsid w:val="004C7058"/>
    <w:rsid w:val="004D1571"/>
    <w:rsid w:val="004D3240"/>
    <w:rsid w:val="004D3F09"/>
    <w:rsid w:val="004D54DE"/>
    <w:rsid w:val="004D5885"/>
    <w:rsid w:val="004D7393"/>
    <w:rsid w:val="004E2621"/>
    <w:rsid w:val="004E2863"/>
    <w:rsid w:val="004E2EDA"/>
    <w:rsid w:val="004E329F"/>
    <w:rsid w:val="004E42CE"/>
    <w:rsid w:val="004E651E"/>
    <w:rsid w:val="004F144C"/>
    <w:rsid w:val="004F1BA8"/>
    <w:rsid w:val="004F2333"/>
    <w:rsid w:val="004F36F1"/>
    <w:rsid w:val="004F5489"/>
    <w:rsid w:val="004F746E"/>
    <w:rsid w:val="00500264"/>
    <w:rsid w:val="00500630"/>
    <w:rsid w:val="00500774"/>
    <w:rsid w:val="005030C4"/>
    <w:rsid w:val="0050604B"/>
    <w:rsid w:val="00506C63"/>
    <w:rsid w:val="00507B33"/>
    <w:rsid w:val="00507BF3"/>
    <w:rsid w:val="00507F0E"/>
    <w:rsid w:val="00510CC7"/>
    <w:rsid w:val="005127AE"/>
    <w:rsid w:val="0051538F"/>
    <w:rsid w:val="00516DC4"/>
    <w:rsid w:val="00520B02"/>
    <w:rsid w:val="00520DB2"/>
    <w:rsid w:val="00521040"/>
    <w:rsid w:val="0052320C"/>
    <w:rsid w:val="00524373"/>
    <w:rsid w:val="00525808"/>
    <w:rsid w:val="00525CDB"/>
    <w:rsid w:val="00526F42"/>
    <w:rsid w:val="005275DB"/>
    <w:rsid w:val="00530157"/>
    <w:rsid w:val="00530BC4"/>
    <w:rsid w:val="00534A3D"/>
    <w:rsid w:val="005357E6"/>
    <w:rsid w:val="00535B4D"/>
    <w:rsid w:val="0053683D"/>
    <w:rsid w:val="005408F2"/>
    <w:rsid w:val="00540CB2"/>
    <w:rsid w:val="00542A7E"/>
    <w:rsid w:val="00543064"/>
    <w:rsid w:val="00543A46"/>
    <w:rsid w:val="00543B6E"/>
    <w:rsid w:val="00545ADD"/>
    <w:rsid w:val="00547620"/>
    <w:rsid w:val="00551571"/>
    <w:rsid w:val="005525CC"/>
    <w:rsid w:val="00555BDC"/>
    <w:rsid w:val="00556B2C"/>
    <w:rsid w:val="0055745D"/>
    <w:rsid w:val="00560027"/>
    <w:rsid w:val="0056026D"/>
    <w:rsid w:val="00563759"/>
    <w:rsid w:val="005649AA"/>
    <w:rsid w:val="00565B4E"/>
    <w:rsid w:val="0056641E"/>
    <w:rsid w:val="00566C4D"/>
    <w:rsid w:val="00567207"/>
    <w:rsid w:val="005713EA"/>
    <w:rsid w:val="005724B3"/>
    <w:rsid w:val="00575765"/>
    <w:rsid w:val="0057671F"/>
    <w:rsid w:val="0057726C"/>
    <w:rsid w:val="00580247"/>
    <w:rsid w:val="0058094C"/>
    <w:rsid w:val="00582CA1"/>
    <w:rsid w:val="00585194"/>
    <w:rsid w:val="005867E3"/>
    <w:rsid w:val="005878F3"/>
    <w:rsid w:val="00590457"/>
    <w:rsid w:val="00591E40"/>
    <w:rsid w:val="00592C77"/>
    <w:rsid w:val="005959AE"/>
    <w:rsid w:val="00596189"/>
    <w:rsid w:val="005975CA"/>
    <w:rsid w:val="005A02F9"/>
    <w:rsid w:val="005A0E45"/>
    <w:rsid w:val="005A309F"/>
    <w:rsid w:val="005A3CA6"/>
    <w:rsid w:val="005A4FC0"/>
    <w:rsid w:val="005A7B31"/>
    <w:rsid w:val="005A7ED4"/>
    <w:rsid w:val="005B075D"/>
    <w:rsid w:val="005B0C96"/>
    <w:rsid w:val="005B3E27"/>
    <w:rsid w:val="005B57D1"/>
    <w:rsid w:val="005B5A09"/>
    <w:rsid w:val="005B5B18"/>
    <w:rsid w:val="005B6B11"/>
    <w:rsid w:val="005C0DC5"/>
    <w:rsid w:val="005C3818"/>
    <w:rsid w:val="005C5981"/>
    <w:rsid w:val="005C7886"/>
    <w:rsid w:val="005D07AD"/>
    <w:rsid w:val="005D109A"/>
    <w:rsid w:val="005D168B"/>
    <w:rsid w:val="005D1A9F"/>
    <w:rsid w:val="005D2F85"/>
    <w:rsid w:val="005D3CB7"/>
    <w:rsid w:val="005D4222"/>
    <w:rsid w:val="005D456A"/>
    <w:rsid w:val="005D6746"/>
    <w:rsid w:val="005D6A21"/>
    <w:rsid w:val="005D6ED8"/>
    <w:rsid w:val="005D7DF3"/>
    <w:rsid w:val="005E0F87"/>
    <w:rsid w:val="005E1426"/>
    <w:rsid w:val="005E3E3B"/>
    <w:rsid w:val="005E5648"/>
    <w:rsid w:val="005E5EAE"/>
    <w:rsid w:val="005E787D"/>
    <w:rsid w:val="005F0512"/>
    <w:rsid w:val="005F3337"/>
    <w:rsid w:val="005F4EB6"/>
    <w:rsid w:val="005F575B"/>
    <w:rsid w:val="00601DC9"/>
    <w:rsid w:val="00602BC0"/>
    <w:rsid w:val="00604B22"/>
    <w:rsid w:val="00605478"/>
    <w:rsid w:val="00606705"/>
    <w:rsid w:val="00606C08"/>
    <w:rsid w:val="006104BF"/>
    <w:rsid w:val="006117CF"/>
    <w:rsid w:val="006167E3"/>
    <w:rsid w:val="006170EF"/>
    <w:rsid w:val="006177C9"/>
    <w:rsid w:val="00617F8C"/>
    <w:rsid w:val="0062167C"/>
    <w:rsid w:val="006219E3"/>
    <w:rsid w:val="00621DD5"/>
    <w:rsid w:val="006227BA"/>
    <w:rsid w:val="00622E7E"/>
    <w:rsid w:val="00624AF4"/>
    <w:rsid w:val="00625AE2"/>
    <w:rsid w:val="00631C7D"/>
    <w:rsid w:val="0063350E"/>
    <w:rsid w:val="00633ABD"/>
    <w:rsid w:val="00633F33"/>
    <w:rsid w:val="00635EEB"/>
    <w:rsid w:val="00636167"/>
    <w:rsid w:val="00640B9E"/>
    <w:rsid w:val="00642752"/>
    <w:rsid w:val="00643059"/>
    <w:rsid w:val="00644B69"/>
    <w:rsid w:val="00644D79"/>
    <w:rsid w:val="00646869"/>
    <w:rsid w:val="006563F2"/>
    <w:rsid w:val="00656FED"/>
    <w:rsid w:val="00657505"/>
    <w:rsid w:val="00662B3C"/>
    <w:rsid w:val="00665B89"/>
    <w:rsid w:val="00670BE5"/>
    <w:rsid w:val="00670D0C"/>
    <w:rsid w:val="00671EC6"/>
    <w:rsid w:val="0067288A"/>
    <w:rsid w:val="00672EC9"/>
    <w:rsid w:val="006749B2"/>
    <w:rsid w:val="00674C40"/>
    <w:rsid w:val="00674C96"/>
    <w:rsid w:val="00674FB3"/>
    <w:rsid w:val="006753F5"/>
    <w:rsid w:val="00676691"/>
    <w:rsid w:val="00676CFC"/>
    <w:rsid w:val="00677B28"/>
    <w:rsid w:val="00681758"/>
    <w:rsid w:val="006819FC"/>
    <w:rsid w:val="006841D4"/>
    <w:rsid w:val="00684E10"/>
    <w:rsid w:val="00685548"/>
    <w:rsid w:val="00685608"/>
    <w:rsid w:val="00685C88"/>
    <w:rsid w:val="006867FD"/>
    <w:rsid w:val="00686BAC"/>
    <w:rsid w:val="00690A45"/>
    <w:rsid w:val="00691FDE"/>
    <w:rsid w:val="006935DC"/>
    <w:rsid w:val="00694173"/>
    <w:rsid w:val="006942C2"/>
    <w:rsid w:val="006943CC"/>
    <w:rsid w:val="0069698F"/>
    <w:rsid w:val="00697B31"/>
    <w:rsid w:val="00697D18"/>
    <w:rsid w:val="006A099E"/>
    <w:rsid w:val="006A5311"/>
    <w:rsid w:val="006A5C11"/>
    <w:rsid w:val="006A6469"/>
    <w:rsid w:val="006B1F77"/>
    <w:rsid w:val="006C1C84"/>
    <w:rsid w:val="006C28AA"/>
    <w:rsid w:val="006C3459"/>
    <w:rsid w:val="006C4928"/>
    <w:rsid w:val="006C59B1"/>
    <w:rsid w:val="006C6F79"/>
    <w:rsid w:val="006C757A"/>
    <w:rsid w:val="006D73E8"/>
    <w:rsid w:val="006D7556"/>
    <w:rsid w:val="006E13A5"/>
    <w:rsid w:val="006E2F82"/>
    <w:rsid w:val="006E4A26"/>
    <w:rsid w:val="006F0FEF"/>
    <w:rsid w:val="006F2472"/>
    <w:rsid w:val="006F36D1"/>
    <w:rsid w:val="006F54C0"/>
    <w:rsid w:val="006F6D68"/>
    <w:rsid w:val="006F7853"/>
    <w:rsid w:val="007008C7"/>
    <w:rsid w:val="00701AA6"/>
    <w:rsid w:val="007030BB"/>
    <w:rsid w:val="007031E8"/>
    <w:rsid w:val="007034D7"/>
    <w:rsid w:val="00704141"/>
    <w:rsid w:val="00710256"/>
    <w:rsid w:val="00710A8E"/>
    <w:rsid w:val="00714180"/>
    <w:rsid w:val="007148CE"/>
    <w:rsid w:val="00714975"/>
    <w:rsid w:val="007200E1"/>
    <w:rsid w:val="00720261"/>
    <w:rsid w:val="00720C0E"/>
    <w:rsid w:val="00722322"/>
    <w:rsid w:val="00727822"/>
    <w:rsid w:val="007309CA"/>
    <w:rsid w:val="00730A26"/>
    <w:rsid w:val="00732DE4"/>
    <w:rsid w:val="00734023"/>
    <w:rsid w:val="007341F1"/>
    <w:rsid w:val="00734AFE"/>
    <w:rsid w:val="00735A2A"/>
    <w:rsid w:val="00737BA3"/>
    <w:rsid w:val="00737DC4"/>
    <w:rsid w:val="00740518"/>
    <w:rsid w:val="00740F22"/>
    <w:rsid w:val="0074428F"/>
    <w:rsid w:val="00746491"/>
    <w:rsid w:val="00747C5C"/>
    <w:rsid w:val="007502E4"/>
    <w:rsid w:val="0075097D"/>
    <w:rsid w:val="00751996"/>
    <w:rsid w:val="0075596E"/>
    <w:rsid w:val="00756829"/>
    <w:rsid w:val="00757D8F"/>
    <w:rsid w:val="00760BA7"/>
    <w:rsid w:val="00760F8B"/>
    <w:rsid w:val="00762D69"/>
    <w:rsid w:val="00763C7E"/>
    <w:rsid w:val="00764FEC"/>
    <w:rsid w:val="0076597F"/>
    <w:rsid w:val="00766972"/>
    <w:rsid w:val="00767BAD"/>
    <w:rsid w:val="00767CFD"/>
    <w:rsid w:val="00771908"/>
    <w:rsid w:val="007723D6"/>
    <w:rsid w:val="007723F9"/>
    <w:rsid w:val="00772410"/>
    <w:rsid w:val="00774CFD"/>
    <w:rsid w:val="00775AFD"/>
    <w:rsid w:val="00776DBE"/>
    <w:rsid w:val="00776F7D"/>
    <w:rsid w:val="00783D77"/>
    <w:rsid w:val="00792A74"/>
    <w:rsid w:val="0079367E"/>
    <w:rsid w:val="007936BC"/>
    <w:rsid w:val="00796063"/>
    <w:rsid w:val="007A2126"/>
    <w:rsid w:val="007A43AB"/>
    <w:rsid w:val="007A4F7C"/>
    <w:rsid w:val="007A521F"/>
    <w:rsid w:val="007A5BE3"/>
    <w:rsid w:val="007A6758"/>
    <w:rsid w:val="007B01AA"/>
    <w:rsid w:val="007B0971"/>
    <w:rsid w:val="007B3C74"/>
    <w:rsid w:val="007B3D4D"/>
    <w:rsid w:val="007B3FCD"/>
    <w:rsid w:val="007B7584"/>
    <w:rsid w:val="007B799B"/>
    <w:rsid w:val="007C1ABE"/>
    <w:rsid w:val="007C26F7"/>
    <w:rsid w:val="007C2B2C"/>
    <w:rsid w:val="007C5AFE"/>
    <w:rsid w:val="007C6283"/>
    <w:rsid w:val="007C66EC"/>
    <w:rsid w:val="007C7BC5"/>
    <w:rsid w:val="007C7C5E"/>
    <w:rsid w:val="007D2369"/>
    <w:rsid w:val="007D286E"/>
    <w:rsid w:val="007D3144"/>
    <w:rsid w:val="007D5AD2"/>
    <w:rsid w:val="007E03D0"/>
    <w:rsid w:val="007E1765"/>
    <w:rsid w:val="007E2D94"/>
    <w:rsid w:val="007E5A11"/>
    <w:rsid w:val="007E66A2"/>
    <w:rsid w:val="007E6846"/>
    <w:rsid w:val="007E760A"/>
    <w:rsid w:val="007F1F1A"/>
    <w:rsid w:val="007F2512"/>
    <w:rsid w:val="007F2605"/>
    <w:rsid w:val="007F26DF"/>
    <w:rsid w:val="007F35A7"/>
    <w:rsid w:val="007F56EC"/>
    <w:rsid w:val="007F5AD8"/>
    <w:rsid w:val="008028D7"/>
    <w:rsid w:val="008034DD"/>
    <w:rsid w:val="008043DB"/>
    <w:rsid w:val="008046D9"/>
    <w:rsid w:val="00805EFE"/>
    <w:rsid w:val="008068F8"/>
    <w:rsid w:val="00807EF6"/>
    <w:rsid w:val="00810BE0"/>
    <w:rsid w:val="00810E2C"/>
    <w:rsid w:val="0081244D"/>
    <w:rsid w:val="008148E9"/>
    <w:rsid w:val="0081533B"/>
    <w:rsid w:val="00815BBE"/>
    <w:rsid w:val="00815DD3"/>
    <w:rsid w:val="0081635A"/>
    <w:rsid w:val="00817C56"/>
    <w:rsid w:val="00820094"/>
    <w:rsid w:val="00820C28"/>
    <w:rsid w:val="00822F76"/>
    <w:rsid w:val="00823F4E"/>
    <w:rsid w:val="008329BA"/>
    <w:rsid w:val="00834483"/>
    <w:rsid w:val="00836940"/>
    <w:rsid w:val="0084490E"/>
    <w:rsid w:val="008467A0"/>
    <w:rsid w:val="00846BD6"/>
    <w:rsid w:val="00847220"/>
    <w:rsid w:val="00847E29"/>
    <w:rsid w:val="00850401"/>
    <w:rsid w:val="008526FA"/>
    <w:rsid w:val="008558CE"/>
    <w:rsid w:val="00861723"/>
    <w:rsid w:val="008653DD"/>
    <w:rsid w:val="00866DDE"/>
    <w:rsid w:val="00870E4A"/>
    <w:rsid w:val="008741BB"/>
    <w:rsid w:val="0087445C"/>
    <w:rsid w:val="00874A85"/>
    <w:rsid w:val="00875020"/>
    <w:rsid w:val="00875265"/>
    <w:rsid w:val="008760FD"/>
    <w:rsid w:val="008762A1"/>
    <w:rsid w:val="00880834"/>
    <w:rsid w:val="00883AD1"/>
    <w:rsid w:val="00885228"/>
    <w:rsid w:val="00886229"/>
    <w:rsid w:val="00890D77"/>
    <w:rsid w:val="0089112D"/>
    <w:rsid w:val="00896558"/>
    <w:rsid w:val="00897BCC"/>
    <w:rsid w:val="008A1CBA"/>
    <w:rsid w:val="008A1E89"/>
    <w:rsid w:val="008A294B"/>
    <w:rsid w:val="008A348A"/>
    <w:rsid w:val="008A433D"/>
    <w:rsid w:val="008A4B3E"/>
    <w:rsid w:val="008A71ED"/>
    <w:rsid w:val="008B0454"/>
    <w:rsid w:val="008B376D"/>
    <w:rsid w:val="008B66C9"/>
    <w:rsid w:val="008C63E2"/>
    <w:rsid w:val="008C78BC"/>
    <w:rsid w:val="008D12E6"/>
    <w:rsid w:val="008D44DF"/>
    <w:rsid w:val="008D54BE"/>
    <w:rsid w:val="008D6B8E"/>
    <w:rsid w:val="008D76AF"/>
    <w:rsid w:val="008D7FEC"/>
    <w:rsid w:val="008E0AD5"/>
    <w:rsid w:val="008E2440"/>
    <w:rsid w:val="008E3338"/>
    <w:rsid w:val="008E360E"/>
    <w:rsid w:val="008E3710"/>
    <w:rsid w:val="008E3762"/>
    <w:rsid w:val="008E5490"/>
    <w:rsid w:val="008F3B13"/>
    <w:rsid w:val="008F3FE9"/>
    <w:rsid w:val="008F4D94"/>
    <w:rsid w:val="0090470E"/>
    <w:rsid w:val="00904A07"/>
    <w:rsid w:val="00905272"/>
    <w:rsid w:val="009105DB"/>
    <w:rsid w:val="00924B9C"/>
    <w:rsid w:val="009274AF"/>
    <w:rsid w:val="00932743"/>
    <w:rsid w:val="00936641"/>
    <w:rsid w:val="00941FD1"/>
    <w:rsid w:val="00943A28"/>
    <w:rsid w:val="00943DE3"/>
    <w:rsid w:val="00944F62"/>
    <w:rsid w:val="0094530C"/>
    <w:rsid w:val="0094581B"/>
    <w:rsid w:val="0095035F"/>
    <w:rsid w:val="009525F8"/>
    <w:rsid w:val="00954319"/>
    <w:rsid w:val="00954C1B"/>
    <w:rsid w:val="00956BCB"/>
    <w:rsid w:val="009578D8"/>
    <w:rsid w:val="009608D6"/>
    <w:rsid w:val="00961453"/>
    <w:rsid w:val="00962FA3"/>
    <w:rsid w:val="00963263"/>
    <w:rsid w:val="0096521C"/>
    <w:rsid w:val="009715F2"/>
    <w:rsid w:val="00971E7B"/>
    <w:rsid w:val="0097325A"/>
    <w:rsid w:val="00973470"/>
    <w:rsid w:val="009739BF"/>
    <w:rsid w:val="00975515"/>
    <w:rsid w:val="00975692"/>
    <w:rsid w:val="00976321"/>
    <w:rsid w:val="00981505"/>
    <w:rsid w:val="0098224A"/>
    <w:rsid w:val="00986511"/>
    <w:rsid w:val="0098708B"/>
    <w:rsid w:val="009875C7"/>
    <w:rsid w:val="00990170"/>
    <w:rsid w:val="00990414"/>
    <w:rsid w:val="009915C4"/>
    <w:rsid w:val="00993225"/>
    <w:rsid w:val="009936CF"/>
    <w:rsid w:val="00995D63"/>
    <w:rsid w:val="00997341"/>
    <w:rsid w:val="00997B86"/>
    <w:rsid w:val="009A0476"/>
    <w:rsid w:val="009A0D6B"/>
    <w:rsid w:val="009A0E0D"/>
    <w:rsid w:val="009A13FD"/>
    <w:rsid w:val="009A2173"/>
    <w:rsid w:val="009A30D1"/>
    <w:rsid w:val="009A4146"/>
    <w:rsid w:val="009A509C"/>
    <w:rsid w:val="009A6F97"/>
    <w:rsid w:val="009B0A59"/>
    <w:rsid w:val="009B3453"/>
    <w:rsid w:val="009B36A7"/>
    <w:rsid w:val="009B4D7B"/>
    <w:rsid w:val="009B4D87"/>
    <w:rsid w:val="009B4FA3"/>
    <w:rsid w:val="009B653E"/>
    <w:rsid w:val="009B77E3"/>
    <w:rsid w:val="009B7995"/>
    <w:rsid w:val="009B7D9A"/>
    <w:rsid w:val="009C1FE3"/>
    <w:rsid w:val="009C3C7F"/>
    <w:rsid w:val="009C586C"/>
    <w:rsid w:val="009C59C7"/>
    <w:rsid w:val="009C783B"/>
    <w:rsid w:val="009D154C"/>
    <w:rsid w:val="009D20BF"/>
    <w:rsid w:val="009D39C2"/>
    <w:rsid w:val="009D53AB"/>
    <w:rsid w:val="009D645C"/>
    <w:rsid w:val="009D6AE6"/>
    <w:rsid w:val="009D7145"/>
    <w:rsid w:val="009D7EBF"/>
    <w:rsid w:val="009E05E8"/>
    <w:rsid w:val="009E2402"/>
    <w:rsid w:val="009E4374"/>
    <w:rsid w:val="009E5CC1"/>
    <w:rsid w:val="009F0DD8"/>
    <w:rsid w:val="009F2202"/>
    <w:rsid w:val="009F27D2"/>
    <w:rsid w:val="009F43B2"/>
    <w:rsid w:val="009F45C0"/>
    <w:rsid w:val="009F6D13"/>
    <w:rsid w:val="00A003E6"/>
    <w:rsid w:val="00A02B8F"/>
    <w:rsid w:val="00A0377B"/>
    <w:rsid w:val="00A04BF1"/>
    <w:rsid w:val="00A050AF"/>
    <w:rsid w:val="00A06C9E"/>
    <w:rsid w:val="00A0715E"/>
    <w:rsid w:val="00A07F9A"/>
    <w:rsid w:val="00A11A69"/>
    <w:rsid w:val="00A14559"/>
    <w:rsid w:val="00A20F4E"/>
    <w:rsid w:val="00A220AE"/>
    <w:rsid w:val="00A251A0"/>
    <w:rsid w:val="00A259B5"/>
    <w:rsid w:val="00A25BC5"/>
    <w:rsid w:val="00A266C1"/>
    <w:rsid w:val="00A26D80"/>
    <w:rsid w:val="00A272D6"/>
    <w:rsid w:val="00A27DB7"/>
    <w:rsid w:val="00A301A9"/>
    <w:rsid w:val="00A31B96"/>
    <w:rsid w:val="00A31BC0"/>
    <w:rsid w:val="00A3299F"/>
    <w:rsid w:val="00A32E72"/>
    <w:rsid w:val="00A33E5C"/>
    <w:rsid w:val="00A36FF2"/>
    <w:rsid w:val="00A373E5"/>
    <w:rsid w:val="00A43163"/>
    <w:rsid w:val="00A46561"/>
    <w:rsid w:val="00A50B0D"/>
    <w:rsid w:val="00A5350F"/>
    <w:rsid w:val="00A602E7"/>
    <w:rsid w:val="00A64668"/>
    <w:rsid w:val="00A64A6D"/>
    <w:rsid w:val="00A64E9F"/>
    <w:rsid w:val="00A70D2F"/>
    <w:rsid w:val="00A715F7"/>
    <w:rsid w:val="00A73D4F"/>
    <w:rsid w:val="00A74E2F"/>
    <w:rsid w:val="00A75363"/>
    <w:rsid w:val="00A75F01"/>
    <w:rsid w:val="00A7664B"/>
    <w:rsid w:val="00A824E7"/>
    <w:rsid w:val="00A82883"/>
    <w:rsid w:val="00A83236"/>
    <w:rsid w:val="00A8404F"/>
    <w:rsid w:val="00A84D90"/>
    <w:rsid w:val="00A86E11"/>
    <w:rsid w:val="00A91BE4"/>
    <w:rsid w:val="00A9219E"/>
    <w:rsid w:val="00A9698D"/>
    <w:rsid w:val="00AA1C16"/>
    <w:rsid w:val="00AA2853"/>
    <w:rsid w:val="00AA3FA7"/>
    <w:rsid w:val="00AA5F95"/>
    <w:rsid w:val="00AB1355"/>
    <w:rsid w:val="00AB38E7"/>
    <w:rsid w:val="00AB58F3"/>
    <w:rsid w:val="00AB7625"/>
    <w:rsid w:val="00AC0FA5"/>
    <w:rsid w:val="00AC2216"/>
    <w:rsid w:val="00AC260A"/>
    <w:rsid w:val="00AC7148"/>
    <w:rsid w:val="00AD0F03"/>
    <w:rsid w:val="00AD17FB"/>
    <w:rsid w:val="00AD1966"/>
    <w:rsid w:val="00AD20CF"/>
    <w:rsid w:val="00AD688A"/>
    <w:rsid w:val="00AD7B35"/>
    <w:rsid w:val="00AD7BE8"/>
    <w:rsid w:val="00AE201B"/>
    <w:rsid w:val="00AE34DB"/>
    <w:rsid w:val="00AE550E"/>
    <w:rsid w:val="00AE74F9"/>
    <w:rsid w:val="00AF1F3C"/>
    <w:rsid w:val="00AF212A"/>
    <w:rsid w:val="00AF29BF"/>
    <w:rsid w:val="00AF4153"/>
    <w:rsid w:val="00AF6210"/>
    <w:rsid w:val="00AF72E6"/>
    <w:rsid w:val="00B01D5B"/>
    <w:rsid w:val="00B05EF1"/>
    <w:rsid w:val="00B0644E"/>
    <w:rsid w:val="00B0714B"/>
    <w:rsid w:val="00B07660"/>
    <w:rsid w:val="00B07F1B"/>
    <w:rsid w:val="00B10106"/>
    <w:rsid w:val="00B114E4"/>
    <w:rsid w:val="00B12B13"/>
    <w:rsid w:val="00B140D7"/>
    <w:rsid w:val="00B16292"/>
    <w:rsid w:val="00B20DF7"/>
    <w:rsid w:val="00B22215"/>
    <w:rsid w:val="00B23131"/>
    <w:rsid w:val="00B239C9"/>
    <w:rsid w:val="00B25689"/>
    <w:rsid w:val="00B33C58"/>
    <w:rsid w:val="00B33E43"/>
    <w:rsid w:val="00B34C6E"/>
    <w:rsid w:val="00B35450"/>
    <w:rsid w:val="00B3633B"/>
    <w:rsid w:val="00B36A98"/>
    <w:rsid w:val="00B4373E"/>
    <w:rsid w:val="00B448CC"/>
    <w:rsid w:val="00B51B72"/>
    <w:rsid w:val="00B51F9D"/>
    <w:rsid w:val="00B52D5D"/>
    <w:rsid w:val="00B52ECA"/>
    <w:rsid w:val="00B547D5"/>
    <w:rsid w:val="00B55B0E"/>
    <w:rsid w:val="00B5618E"/>
    <w:rsid w:val="00B62935"/>
    <w:rsid w:val="00B634DB"/>
    <w:rsid w:val="00B6389C"/>
    <w:rsid w:val="00B63CE5"/>
    <w:rsid w:val="00B65F7E"/>
    <w:rsid w:val="00B66711"/>
    <w:rsid w:val="00B66722"/>
    <w:rsid w:val="00B67369"/>
    <w:rsid w:val="00B7160A"/>
    <w:rsid w:val="00B73238"/>
    <w:rsid w:val="00B74398"/>
    <w:rsid w:val="00B76425"/>
    <w:rsid w:val="00B771C3"/>
    <w:rsid w:val="00B80708"/>
    <w:rsid w:val="00B80AAD"/>
    <w:rsid w:val="00B81183"/>
    <w:rsid w:val="00B8143D"/>
    <w:rsid w:val="00B82EA1"/>
    <w:rsid w:val="00B8452A"/>
    <w:rsid w:val="00B846C1"/>
    <w:rsid w:val="00B90375"/>
    <w:rsid w:val="00B9660B"/>
    <w:rsid w:val="00BA0917"/>
    <w:rsid w:val="00BA76F0"/>
    <w:rsid w:val="00BA7E68"/>
    <w:rsid w:val="00BB0400"/>
    <w:rsid w:val="00BB43E8"/>
    <w:rsid w:val="00BB5047"/>
    <w:rsid w:val="00BB633B"/>
    <w:rsid w:val="00BB6524"/>
    <w:rsid w:val="00BC0F22"/>
    <w:rsid w:val="00BC322F"/>
    <w:rsid w:val="00BD3F68"/>
    <w:rsid w:val="00BD45CE"/>
    <w:rsid w:val="00BE05FE"/>
    <w:rsid w:val="00BE08D5"/>
    <w:rsid w:val="00BE1D64"/>
    <w:rsid w:val="00BE5080"/>
    <w:rsid w:val="00BE5314"/>
    <w:rsid w:val="00BE5C16"/>
    <w:rsid w:val="00BE630C"/>
    <w:rsid w:val="00BE73BA"/>
    <w:rsid w:val="00BF1994"/>
    <w:rsid w:val="00BF3170"/>
    <w:rsid w:val="00BF5054"/>
    <w:rsid w:val="00C00D50"/>
    <w:rsid w:val="00C012E2"/>
    <w:rsid w:val="00C03A83"/>
    <w:rsid w:val="00C05044"/>
    <w:rsid w:val="00C0574A"/>
    <w:rsid w:val="00C05E60"/>
    <w:rsid w:val="00C06B57"/>
    <w:rsid w:val="00C11872"/>
    <w:rsid w:val="00C12F0E"/>
    <w:rsid w:val="00C16666"/>
    <w:rsid w:val="00C1672D"/>
    <w:rsid w:val="00C16BEF"/>
    <w:rsid w:val="00C16E11"/>
    <w:rsid w:val="00C21C11"/>
    <w:rsid w:val="00C24E04"/>
    <w:rsid w:val="00C250AE"/>
    <w:rsid w:val="00C26C4A"/>
    <w:rsid w:val="00C31A5A"/>
    <w:rsid w:val="00C31D06"/>
    <w:rsid w:val="00C32A0B"/>
    <w:rsid w:val="00C33898"/>
    <w:rsid w:val="00C363A7"/>
    <w:rsid w:val="00C37FEA"/>
    <w:rsid w:val="00C40729"/>
    <w:rsid w:val="00C417F2"/>
    <w:rsid w:val="00C46EB8"/>
    <w:rsid w:val="00C50828"/>
    <w:rsid w:val="00C517EE"/>
    <w:rsid w:val="00C52956"/>
    <w:rsid w:val="00C5319A"/>
    <w:rsid w:val="00C535EE"/>
    <w:rsid w:val="00C54B72"/>
    <w:rsid w:val="00C55B43"/>
    <w:rsid w:val="00C55E91"/>
    <w:rsid w:val="00C60103"/>
    <w:rsid w:val="00C618EF"/>
    <w:rsid w:val="00C61DB8"/>
    <w:rsid w:val="00C6342B"/>
    <w:rsid w:val="00C707BE"/>
    <w:rsid w:val="00C70A87"/>
    <w:rsid w:val="00C70C4B"/>
    <w:rsid w:val="00C71825"/>
    <w:rsid w:val="00C75510"/>
    <w:rsid w:val="00C84918"/>
    <w:rsid w:val="00C8523E"/>
    <w:rsid w:val="00C90B62"/>
    <w:rsid w:val="00C920A8"/>
    <w:rsid w:val="00C92269"/>
    <w:rsid w:val="00C931D9"/>
    <w:rsid w:val="00C937BC"/>
    <w:rsid w:val="00C941D8"/>
    <w:rsid w:val="00C9640D"/>
    <w:rsid w:val="00C9718B"/>
    <w:rsid w:val="00CA0260"/>
    <w:rsid w:val="00CA04DB"/>
    <w:rsid w:val="00CA0DC7"/>
    <w:rsid w:val="00CA1957"/>
    <w:rsid w:val="00CA28CF"/>
    <w:rsid w:val="00CA3D01"/>
    <w:rsid w:val="00CA76A9"/>
    <w:rsid w:val="00CB1974"/>
    <w:rsid w:val="00CC0558"/>
    <w:rsid w:val="00CC243E"/>
    <w:rsid w:val="00CC33C0"/>
    <w:rsid w:val="00CC3DD6"/>
    <w:rsid w:val="00CC4EBE"/>
    <w:rsid w:val="00CC5403"/>
    <w:rsid w:val="00CC5503"/>
    <w:rsid w:val="00CC631D"/>
    <w:rsid w:val="00CC6FA3"/>
    <w:rsid w:val="00CC764C"/>
    <w:rsid w:val="00CC79E6"/>
    <w:rsid w:val="00CD1270"/>
    <w:rsid w:val="00CD1DF7"/>
    <w:rsid w:val="00CD1FE3"/>
    <w:rsid w:val="00CD25AC"/>
    <w:rsid w:val="00CD29B3"/>
    <w:rsid w:val="00CD73DB"/>
    <w:rsid w:val="00CE05A6"/>
    <w:rsid w:val="00CE22A3"/>
    <w:rsid w:val="00CE4815"/>
    <w:rsid w:val="00CE52B7"/>
    <w:rsid w:val="00CF22CE"/>
    <w:rsid w:val="00CF27F1"/>
    <w:rsid w:val="00CF2C85"/>
    <w:rsid w:val="00CF527B"/>
    <w:rsid w:val="00CF5427"/>
    <w:rsid w:val="00CF556A"/>
    <w:rsid w:val="00CF6805"/>
    <w:rsid w:val="00D0156F"/>
    <w:rsid w:val="00D03DFE"/>
    <w:rsid w:val="00D10212"/>
    <w:rsid w:val="00D149C1"/>
    <w:rsid w:val="00D1618A"/>
    <w:rsid w:val="00D2041F"/>
    <w:rsid w:val="00D21D77"/>
    <w:rsid w:val="00D2295E"/>
    <w:rsid w:val="00D22D3A"/>
    <w:rsid w:val="00D24DB0"/>
    <w:rsid w:val="00D25C55"/>
    <w:rsid w:val="00D2677C"/>
    <w:rsid w:val="00D276D8"/>
    <w:rsid w:val="00D306CE"/>
    <w:rsid w:val="00D33483"/>
    <w:rsid w:val="00D343C6"/>
    <w:rsid w:val="00D35D33"/>
    <w:rsid w:val="00D362D6"/>
    <w:rsid w:val="00D3763D"/>
    <w:rsid w:val="00D40067"/>
    <w:rsid w:val="00D41F99"/>
    <w:rsid w:val="00D432C3"/>
    <w:rsid w:val="00D44545"/>
    <w:rsid w:val="00D44565"/>
    <w:rsid w:val="00D45409"/>
    <w:rsid w:val="00D504C8"/>
    <w:rsid w:val="00D509A9"/>
    <w:rsid w:val="00D51BAF"/>
    <w:rsid w:val="00D51CB1"/>
    <w:rsid w:val="00D53A5B"/>
    <w:rsid w:val="00D548B8"/>
    <w:rsid w:val="00D54982"/>
    <w:rsid w:val="00D56208"/>
    <w:rsid w:val="00D57EF1"/>
    <w:rsid w:val="00D64C01"/>
    <w:rsid w:val="00D64FC1"/>
    <w:rsid w:val="00D67BAC"/>
    <w:rsid w:val="00D741D0"/>
    <w:rsid w:val="00D74AD8"/>
    <w:rsid w:val="00D74B5C"/>
    <w:rsid w:val="00D74CDE"/>
    <w:rsid w:val="00D75587"/>
    <w:rsid w:val="00D75D87"/>
    <w:rsid w:val="00D75E85"/>
    <w:rsid w:val="00D7652F"/>
    <w:rsid w:val="00D80EA9"/>
    <w:rsid w:val="00D819A2"/>
    <w:rsid w:val="00D81F4D"/>
    <w:rsid w:val="00D82776"/>
    <w:rsid w:val="00D8309B"/>
    <w:rsid w:val="00D85DAE"/>
    <w:rsid w:val="00D86EFB"/>
    <w:rsid w:val="00D90720"/>
    <w:rsid w:val="00D9192D"/>
    <w:rsid w:val="00D92345"/>
    <w:rsid w:val="00D93C06"/>
    <w:rsid w:val="00D9483E"/>
    <w:rsid w:val="00D9520C"/>
    <w:rsid w:val="00D95FF1"/>
    <w:rsid w:val="00DA1ACA"/>
    <w:rsid w:val="00DA245C"/>
    <w:rsid w:val="00DA2AF8"/>
    <w:rsid w:val="00DA32DA"/>
    <w:rsid w:val="00DA5026"/>
    <w:rsid w:val="00DA546E"/>
    <w:rsid w:val="00DA556D"/>
    <w:rsid w:val="00DA7AA1"/>
    <w:rsid w:val="00DA7DDB"/>
    <w:rsid w:val="00DB07EB"/>
    <w:rsid w:val="00DB1296"/>
    <w:rsid w:val="00DB1459"/>
    <w:rsid w:val="00DB1863"/>
    <w:rsid w:val="00DB2DB9"/>
    <w:rsid w:val="00DB3268"/>
    <w:rsid w:val="00DB489E"/>
    <w:rsid w:val="00DB58A3"/>
    <w:rsid w:val="00DB5DF4"/>
    <w:rsid w:val="00DB624D"/>
    <w:rsid w:val="00DB652B"/>
    <w:rsid w:val="00DB6900"/>
    <w:rsid w:val="00DC080C"/>
    <w:rsid w:val="00DC2828"/>
    <w:rsid w:val="00DC3CC2"/>
    <w:rsid w:val="00DC4DC5"/>
    <w:rsid w:val="00DC4E26"/>
    <w:rsid w:val="00DC4FC8"/>
    <w:rsid w:val="00DC5372"/>
    <w:rsid w:val="00DC59FB"/>
    <w:rsid w:val="00DC61CB"/>
    <w:rsid w:val="00DC79FE"/>
    <w:rsid w:val="00DD0559"/>
    <w:rsid w:val="00DD30C4"/>
    <w:rsid w:val="00DD5307"/>
    <w:rsid w:val="00DE036B"/>
    <w:rsid w:val="00DE0647"/>
    <w:rsid w:val="00DE174B"/>
    <w:rsid w:val="00DE1DA2"/>
    <w:rsid w:val="00DE6788"/>
    <w:rsid w:val="00DF37C2"/>
    <w:rsid w:val="00DF47F1"/>
    <w:rsid w:val="00DF7364"/>
    <w:rsid w:val="00DF7827"/>
    <w:rsid w:val="00E01408"/>
    <w:rsid w:val="00E0144A"/>
    <w:rsid w:val="00E01D3D"/>
    <w:rsid w:val="00E041BF"/>
    <w:rsid w:val="00E046E3"/>
    <w:rsid w:val="00E07DF1"/>
    <w:rsid w:val="00E11106"/>
    <w:rsid w:val="00E111E5"/>
    <w:rsid w:val="00E1660C"/>
    <w:rsid w:val="00E1779D"/>
    <w:rsid w:val="00E1787F"/>
    <w:rsid w:val="00E20AF8"/>
    <w:rsid w:val="00E23B81"/>
    <w:rsid w:val="00E24631"/>
    <w:rsid w:val="00E2583F"/>
    <w:rsid w:val="00E25CDA"/>
    <w:rsid w:val="00E2606D"/>
    <w:rsid w:val="00E30147"/>
    <w:rsid w:val="00E30E2C"/>
    <w:rsid w:val="00E3428B"/>
    <w:rsid w:val="00E36BA5"/>
    <w:rsid w:val="00E3728B"/>
    <w:rsid w:val="00E418EB"/>
    <w:rsid w:val="00E43398"/>
    <w:rsid w:val="00E4355D"/>
    <w:rsid w:val="00E43A50"/>
    <w:rsid w:val="00E4549F"/>
    <w:rsid w:val="00E4720B"/>
    <w:rsid w:val="00E50445"/>
    <w:rsid w:val="00E50E81"/>
    <w:rsid w:val="00E518CC"/>
    <w:rsid w:val="00E52560"/>
    <w:rsid w:val="00E5280C"/>
    <w:rsid w:val="00E52D7A"/>
    <w:rsid w:val="00E550BE"/>
    <w:rsid w:val="00E56527"/>
    <w:rsid w:val="00E56E3B"/>
    <w:rsid w:val="00E57E23"/>
    <w:rsid w:val="00E60F1B"/>
    <w:rsid w:val="00E61D97"/>
    <w:rsid w:val="00E62A13"/>
    <w:rsid w:val="00E64DC3"/>
    <w:rsid w:val="00E67DB4"/>
    <w:rsid w:val="00E717FD"/>
    <w:rsid w:val="00E7381C"/>
    <w:rsid w:val="00E76DF8"/>
    <w:rsid w:val="00E8042D"/>
    <w:rsid w:val="00E81E9B"/>
    <w:rsid w:val="00E823FC"/>
    <w:rsid w:val="00E83D87"/>
    <w:rsid w:val="00E84440"/>
    <w:rsid w:val="00E8480C"/>
    <w:rsid w:val="00E86238"/>
    <w:rsid w:val="00E90D41"/>
    <w:rsid w:val="00E90F42"/>
    <w:rsid w:val="00E9348B"/>
    <w:rsid w:val="00E9416E"/>
    <w:rsid w:val="00E9423A"/>
    <w:rsid w:val="00E9774E"/>
    <w:rsid w:val="00EA2058"/>
    <w:rsid w:val="00EA2D61"/>
    <w:rsid w:val="00EA52AC"/>
    <w:rsid w:val="00EA66B9"/>
    <w:rsid w:val="00EA705E"/>
    <w:rsid w:val="00EA7C2E"/>
    <w:rsid w:val="00EB2F0E"/>
    <w:rsid w:val="00EB7FFE"/>
    <w:rsid w:val="00EC1886"/>
    <w:rsid w:val="00EC2D0C"/>
    <w:rsid w:val="00EC32E9"/>
    <w:rsid w:val="00EC4955"/>
    <w:rsid w:val="00EC4AAC"/>
    <w:rsid w:val="00EC730B"/>
    <w:rsid w:val="00EC767F"/>
    <w:rsid w:val="00ED0D23"/>
    <w:rsid w:val="00ED2B22"/>
    <w:rsid w:val="00ED3AE8"/>
    <w:rsid w:val="00ED4DA6"/>
    <w:rsid w:val="00ED663C"/>
    <w:rsid w:val="00ED665B"/>
    <w:rsid w:val="00ED687C"/>
    <w:rsid w:val="00ED7C28"/>
    <w:rsid w:val="00EE007F"/>
    <w:rsid w:val="00EE01A3"/>
    <w:rsid w:val="00EE197F"/>
    <w:rsid w:val="00EE1E6D"/>
    <w:rsid w:val="00EE4575"/>
    <w:rsid w:val="00EE5276"/>
    <w:rsid w:val="00EE6C8A"/>
    <w:rsid w:val="00EE7AE2"/>
    <w:rsid w:val="00EF3012"/>
    <w:rsid w:val="00EF3C63"/>
    <w:rsid w:val="00EF4C81"/>
    <w:rsid w:val="00EF59AF"/>
    <w:rsid w:val="00F0152B"/>
    <w:rsid w:val="00F01E36"/>
    <w:rsid w:val="00F03592"/>
    <w:rsid w:val="00F042C8"/>
    <w:rsid w:val="00F077DA"/>
    <w:rsid w:val="00F13081"/>
    <w:rsid w:val="00F14B03"/>
    <w:rsid w:val="00F15B25"/>
    <w:rsid w:val="00F1734A"/>
    <w:rsid w:val="00F17357"/>
    <w:rsid w:val="00F179D2"/>
    <w:rsid w:val="00F17D4C"/>
    <w:rsid w:val="00F17FD5"/>
    <w:rsid w:val="00F2252C"/>
    <w:rsid w:val="00F2585B"/>
    <w:rsid w:val="00F2703E"/>
    <w:rsid w:val="00F27C08"/>
    <w:rsid w:val="00F30677"/>
    <w:rsid w:val="00F30B1D"/>
    <w:rsid w:val="00F34B72"/>
    <w:rsid w:val="00F34C3C"/>
    <w:rsid w:val="00F35A3A"/>
    <w:rsid w:val="00F40847"/>
    <w:rsid w:val="00F40FDC"/>
    <w:rsid w:val="00F414A6"/>
    <w:rsid w:val="00F47570"/>
    <w:rsid w:val="00F5163B"/>
    <w:rsid w:val="00F52DA6"/>
    <w:rsid w:val="00F55211"/>
    <w:rsid w:val="00F55840"/>
    <w:rsid w:val="00F62E6B"/>
    <w:rsid w:val="00F641B1"/>
    <w:rsid w:val="00F64861"/>
    <w:rsid w:val="00F64D5D"/>
    <w:rsid w:val="00F66507"/>
    <w:rsid w:val="00F711AD"/>
    <w:rsid w:val="00F71F36"/>
    <w:rsid w:val="00F7325B"/>
    <w:rsid w:val="00F73A5D"/>
    <w:rsid w:val="00F7509E"/>
    <w:rsid w:val="00F75555"/>
    <w:rsid w:val="00F759FC"/>
    <w:rsid w:val="00F76ABD"/>
    <w:rsid w:val="00F773AE"/>
    <w:rsid w:val="00F77965"/>
    <w:rsid w:val="00F800B3"/>
    <w:rsid w:val="00F80642"/>
    <w:rsid w:val="00F806AE"/>
    <w:rsid w:val="00F823C7"/>
    <w:rsid w:val="00F82BE4"/>
    <w:rsid w:val="00F83934"/>
    <w:rsid w:val="00F84893"/>
    <w:rsid w:val="00F84A1B"/>
    <w:rsid w:val="00F85E2F"/>
    <w:rsid w:val="00F90790"/>
    <w:rsid w:val="00F92DEC"/>
    <w:rsid w:val="00F94BF7"/>
    <w:rsid w:val="00F955D7"/>
    <w:rsid w:val="00F9648E"/>
    <w:rsid w:val="00FA18CC"/>
    <w:rsid w:val="00FA2931"/>
    <w:rsid w:val="00FA3E65"/>
    <w:rsid w:val="00FA3F13"/>
    <w:rsid w:val="00FA4494"/>
    <w:rsid w:val="00FA50E7"/>
    <w:rsid w:val="00FB1A0E"/>
    <w:rsid w:val="00FB6407"/>
    <w:rsid w:val="00FB688A"/>
    <w:rsid w:val="00FC224D"/>
    <w:rsid w:val="00FC3572"/>
    <w:rsid w:val="00FC680D"/>
    <w:rsid w:val="00FC7C23"/>
    <w:rsid w:val="00FD03F1"/>
    <w:rsid w:val="00FD1EC7"/>
    <w:rsid w:val="00FD2097"/>
    <w:rsid w:val="00FD2FB7"/>
    <w:rsid w:val="00FD3304"/>
    <w:rsid w:val="00FD5295"/>
    <w:rsid w:val="00FD6F00"/>
    <w:rsid w:val="00FE315D"/>
    <w:rsid w:val="00FE3D24"/>
    <w:rsid w:val="00FE5311"/>
    <w:rsid w:val="00FF3D8C"/>
    <w:rsid w:val="00FF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76B621-F5D3-48AB-9DD7-C49923BC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47"/>
  </w:style>
  <w:style w:type="paragraph" w:styleId="1">
    <w:name w:val="heading 1"/>
    <w:basedOn w:val="a"/>
    <w:next w:val="a"/>
    <w:qFormat/>
    <w:rsid w:val="00580247"/>
    <w:pPr>
      <w:keepNext/>
      <w:numPr>
        <w:numId w:val="5"/>
      </w:numPr>
      <w:jc w:val="center"/>
      <w:outlineLvl w:val="0"/>
    </w:pPr>
    <w:rPr>
      <w:rFonts w:ascii="Arial" w:hAnsi="Arial"/>
      <w:b/>
      <w:sz w:val="22"/>
    </w:rPr>
  </w:style>
  <w:style w:type="paragraph" w:styleId="2">
    <w:name w:val="heading 2"/>
    <w:basedOn w:val="a"/>
    <w:next w:val="a"/>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qFormat/>
    <w:rsid w:val="00580247"/>
    <w:pPr>
      <w:keepNext/>
      <w:numPr>
        <w:ilvl w:val="2"/>
        <w:numId w:val="5"/>
      </w:numPr>
      <w:jc w:val="center"/>
      <w:outlineLvl w:val="2"/>
    </w:pPr>
    <w:rPr>
      <w:rFonts w:ascii="Arial" w:hAnsi="Arial"/>
      <w:b/>
      <w:sz w:val="28"/>
    </w:rPr>
  </w:style>
  <w:style w:type="paragraph" w:styleId="4">
    <w:name w:val="heading 4"/>
    <w:basedOn w:val="a"/>
    <w:next w:val="a"/>
    <w:qFormat/>
    <w:rsid w:val="00580247"/>
    <w:pPr>
      <w:keepNext/>
      <w:numPr>
        <w:ilvl w:val="3"/>
        <w:numId w:val="5"/>
      </w:numPr>
      <w:jc w:val="center"/>
      <w:outlineLvl w:val="3"/>
    </w:pPr>
    <w:rPr>
      <w:rFonts w:ascii="Arial" w:hAnsi="Arial"/>
      <w:b/>
    </w:rPr>
  </w:style>
  <w:style w:type="paragraph" w:styleId="5">
    <w:name w:val="heading 5"/>
    <w:basedOn w:val="a"/>
    <w:next w:val="a"/>
    <w:qFormat/>
    <w:rsid w:val="00580247"/>
    <w:pPr>
      <w:keepNext/>
      <w:numPr>
        <w:ilvl w:val="4"/>
        <w:numId w:val="5"/>
      </w:numPr>
      <w:jc w:val="center"/>
      <w:outlineLvl w:val="4"/>
    </w:pPr>
    <w:rPr>
      <w:rFonts w:ascii="Arial" w:hAnsi="Arial"/>
      <w:b/>
      <w:sz w:val="24"/>
    </w:rPr>
  </w:style>
  <w:style w:type="paragraph" w:styleId="6">
    <w:name w:val="heading 6"/>
    <w:basedOn w:val="a"/>
    <w:next w:val="a"/>
    <w:qFormat/>
    <w:rsid w:val="00580247"/>
    <w:pPr>
      <w:keepNext/>
      <w:numPr>
        <w:ilvl w:val="5"/>
        <w:numId w:val="5"/>
      </w:numPr>
      <w:jc w:val="right"/>
      <w:outlineLvl w:val="5"/>
    </w:pPr>
    <w:rPr>
      <w:rFonts w:ascii="Arial" w:hAnsi="Arial"/>
      <w:b/>
    </w:rPr>
  </w:style>
  <w:style w:type="paragraph" w:styleId="7">
    <w:name w:val="heading 7"/>
    <w:basedOn w:val="a"/>
    <w:next w:val="a"/>
    <w:qFormat/>
    <w:rsid w:val="00580247"/>
    <w:pPr>
      <w:keepNext/>
      <w:numPr>
        <w:ilvl w:val="6"/>
        <w:numId w:val="5"/>
      </w:numPr>
      <w:jc w:val="both"/>
      <w:outlineLvl w:val="6"/>
    </w:pPr>
    <w:rPr>
      <w:rFonts w:ascii="Arial" w:hAnsi="Arial"/>
      <w:sz w:val="24"/>
    </w:rPr>
  </w:style>
  <w:style w:type="paragraph" w:styleId="8">
    <w:name w:val="heading 8"/>
    <w:basedOn w:val="a"/>
    <w:next w:val="a"/>
    <w:qFormat/>
    <w:rsid w:val="00580247"/>
    <w:pPr>
      <w:keepNext/>
      <w:numPr>
        <w:ilvl w:val="7"/>
        <w:numId w:val="5"/>
      </w:numPr>
      <w:jc w:val="both"/>
      <w:outlineLvl w:val="7"/>
    </w:pPr>
    <w:rPr>
      <w:rFonts w:ascii="Arial" w:hAnsi="Arial"/>
      <w:sz w:val="24"/>
    </w:rPr>
  </w:style>
  <w:style w:type="paragraph" w:styleId="9">
    <w:name w:val="heading 9"/>
    <w:basedOn w:val="a"/>
    <w:next w:val="a"/>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0247"/>
    <w:pPr>
      <w:jc w:val="both"/>
    </w:pPr>
    <w:rPr>
      <w:rFonts w:ascii="Arial" w:hAnsi="Arial"/>
      <w:sz w:val="24"/>
    </w:rPr>
  </w:style>
  <w:style w:type="paragraph" w:styleId="20">
    <w:name w:val="Body Text 2"/>
    <w:basedOn w:val="a"/>
    <w:link w:val="21"/>
    <w:rsid w:val="00580247"/>
    <w:pPr>
      <w:jc w:val="center"/>
      <w:outlineLvl w:val="0"/>
    </w:pPr>
    <w:rPr>
      <w:rFonts w:ascii="Arial" w:hAnsi="Arial"/>
      <w:b/>
      <w:sz w:val="24"/>
    </w:rPr>
  </w:style>
  <w:style w:type="paragraph" w:styleId="a5">
    <w:name w:val="footer"/>
    <w:basedOn w:val="a"/>
    <w:rsid w:val="00580247"/>
    <w:pPr>
      <w:tabs>
        <w:tab w:val="center" w:pos="4153"/>
        <w:tab w:val="right" w:pos="8306"/>
      </w:tabs>
    </w:pPr>
  </w:style>
  <w:style w:type="paragraph" w:styleId="30">
    <w:name w:val="Body Text Indent 3"/>
    <w:basedOn w:val="a"/>
    <w:rsid w:val="00580247"/>
    <w:pPr>
      <w:ind w:firstLine="142"/>
      <w:jc w:val="center"/>
    </w:pPr>
    <w:rPr>
      <w:b/>
      <w:sz w:val="28"/>
    </w:rPr>
  </w:style>
  <w:style w:type="paragraph" w:styleId="a6">
    <w:name w:val="Body Text Indent"/>
    <w:basedOn w:val="a"/>
    <w:rsid w:val="00580247"/>
    <w:pPr>
      <w:jc w:val="right"/>
    </w:pPr>
    <w:rPr>
      <w:rFonts w:ascii="Arial" w:hAnsi="Arial"/>
      <w:b/>
      <w:sz w:val="24"/>
    </w:rPr>
  </w:style>
  <w:style w:type="character" w:styleId="a7">
    <w:name w:val="page number"/>
    <w:basedOn w:val="a0"/>
    <w:rsid w:val="00580247"/>
  </w:style>
  <w:style w:type="paragraph" w:styleId="a8">
    <w:name w:val="header"/>
    <w:basedOn w:val="a"/>
    <w:link w:val="a9"/>
    <w:uiPriority w:val="99"/>
    <w:rsid w:val="00580247"/>
    <w:pPr>
      <w:tabs>
        <w:tab w:val="center" w:pos="4536"/>
        <w:tab w:val="right" w:pos="9072"/>
      </w:tabs>
    </w:pPr>
  </w:style>
  <w:style w:type="paragraph" w:styleId="31">
    <w:name w:val="Body Text 3"/>
    <w:basedOn w:val="a"/>
    <w:rsid w:val="00580247"/>
    <w:pPr>
      <w:jc w:val="both"/>
    </w:pPr>
    <w:rPr>
      <w:rFonts w:ascii="Arial" w:hAnsi="Arial"/>
      <w:sz w:val="22"/>
    </w:rPr>
  </w:style>
  <w:style w:type="paragraph" w:styleId="22">
    <w:name w:val="Body Text Indent 2"/>
    <w:basedOn w:val="a"/>
    <w:rsid w:val="00580247"/>
    <w:pPr>
      <w:ind w:left="1134" w:firstLine="567"/>
    </w:pPr>
    <w:rPr>
      <w:sz w:val="24"/>
    </w:rPr>
  </w:style>
  <w:style w:type="paragraph" w:styleId="aa">
    <w:name w:val="Title"/>
    <w:basedOn w:val="a"/>
    <w:qFormat/>
    <w:rsid w:val="00580247"/>
    <w:pPr>
      <w:jc w:val="center"/>
    </w:pPr>
    <w:rPr>
      <w:b/>
      <w:sz w:val="24"/>
      <w:u w:val="single"/>
    </w:rPr>
  </w:style>
  <w:style w:type="paragraph" w:customStyle="1" w:styleId="FR1">
    <w:name w:val="FR1"/>
    <w:rsid w:val="00580247"/>
    <w:pPr>
      <w:widowControl w:val="0"/>
    </w:pPr>
    <w:rPr>
      <w:rFonts w:ascii="Arial" w:hAnsi="Arial"/>
      <w:snapToGrid w:val="0"/>
      <w:sz w:val="24"/>
    </w:rPr>
  </w:style>
  <w:style w:type="character" w:styleId="ab">
    <w:name w:val="Hyperlink"/>
    <w:uiPriority w:val="99"/>
    <w:rsid w:val="00580247"/>
    <w:rPr>
      <w:color w:val="0000FF"/>
      <w:u w:val="single"/>
    </w:rPr>
  </w:style>
  <w:style w:type="character" w:styleId="ac">
    <w:name w:val="FollowedHyperlink"/>
    <w:uiPriority w:val="99"/>
    <w:rsid w:val="00580247"/>
    <w:rPr>
      <w:color w:val="800080"/>
      <w:u w:val="single"/>
    </w:rPr>
  </w:style>
  <w:style w:type="paragraph" w:styleId="ad">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e">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3B2D16"/>
    <w:rPr>
      <w:rFonts w:ascii="Tahoma" w:hAnsi="Tahoma" w:cs="Tahoma"/>
      <w:sz w:val="16"/>
      <w:szCs w:val="16"/>
    </w:rPr>
  </w:style>
  <w:style w:type="character" w:customStyle="1" w:styleId="af0">
    <w:name w:val="Текст выноски Знак"/>
    <w:link w:val="af"/>
    <w:rsid w:val="003B2D16"/>
    <w:rPr>
      <w:rFonts w:ascii="Tahoma" w:hAnsi="Tahoma" w:cs="Tahoma"/>
      <w:sz w:val="16"/>
      <w:szCs w:val="16"/>
    </w:rPr>
  </w:style>
  <w:style w:type="paragraph" w:customStyle="1" w:styleId="10">
    <w:name w:val="Обычный1"/>
    <w:rsid w:val="00CE05A6"/>
  </w:style>
  <w:style w:type="paragraph" w:styleId="af1">
    <w:name w:val="List Paragraph"/>
    <w:basedOn w:val="a"/>
    <w:uiPriority w:val="34"/>
    <w:qFormat/>
    <w:rsid w:val="00CF27F1"/>
    <w:pPr>
      <w:ind w:left="720"/>
    </w:pPr>
    <w:rPr>
      <w:rFonts w:ascii="Calibri" w:eastAsia="Calibri" w:hAnsi="Calibri"/>
      <w:sz w:val="22"/>
      <w:szCs w:val="22"/>
    </w:rPr>
  </w:style>
  <w:style w:type="character" w:customStyle="1" w:styleId="a4">
    <w:name w:val="Основной текст Знак"/>
    <w:link w:val="a3"/>
    <w:rsid w:val="004B2491"/>
    <w:rPr>
      <w:rFonts w:ascii="Arial" w:hAnsi="Arial"/>
      <w:sz w:val="24"/>
    </w:rPr>
  </w:style>
  <w:style w:type="character" w:customStyle="1" w:styleId="21">
    <w:name w:val="Основной текст 2 Знак"/>
    <w:link w:val="20"/>
    <w:rsid w:val="004B2491"/>
    <w:rPr>
      <w:rFonts w:ascii="Arial" w:hAnsi="Arial"/>
      <w:b/>
      <w:sz w:val="24"/>
    </w:rPr>
  </w:style>
  <w:style w:type="character" w:customStyle="1" w:styleId="a9">
    <w:name w:val="Верхний колонтитул Знак"/>
    <w:link w:val="a8"/>
    <w:uiPriority w:val="99"/>
    <w:rsid w:val="0039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46607180">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373313919">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561994">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566653380">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896281212">
      <w:bodyDiv w:val="1"/>
      <w:marLeft w:val="0"/>
      <w:marRight w:val="0"/>
      <w:marTop w:val="0"/>
      <w:marBottom w:val="0"/>
      <w:divBdr>
        <w:top w:val="none" w:sz="0" w:space="0" w:color="auto"/>
        <w:left w:val="none" w:sz="0" w:space="0" w:color="auto"/>
        <w:bottom w:val="none" w:sz="0" w:space="0" w:color="auto"/>
        <w:right w:val="none" w:sz="0" w:space="0" w:color="auto"/>
      </w:divBdr>
    </w:div>
    <w:div w:id="911279781">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63484127">
      <w:bodyDiv w:val="1"/>
      <w:marLeft w:val="0"/>
      <w:marRight w:val="0"/>
      <w:marTop w:val="0"/>
      <w:marBottom w:val="0"/>
      <w:divBdr>
        <w:top w:val="none" w:sz="0" w:space="0" w:color="auto"/>
        <w:left w:val="none" w:sz="0" w:space="0" w:color="auto"/>
        <w:bottom w:val="none" w:sz="0" w:space="0" w:color="auto"/>
        <w:right w:val="none" w:sz="0" w:space="0" w:color="auto"/>
      </w:divBdr>
    </w:div>
    <w:div w:id="1077240342">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57261361">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37843217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34789609">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516337258">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80829380">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76772607">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916862836">
      <w:bodyDiv w:val="1"/>
      <w:marLeft w:val="0"/>
      <w:marRight w:val="0"/>
      <w:marTop w:val="0"/>
      <w:marBottom w:val="0"/>
      <w:divBdr>
        <w:top w:val="none" w:sz="0" w:space="0" w:color="auto"/>
        <w:left w:val="none" w:sz="0" w:space="0" w:color="auto"/>
        <w:bottom w:val="none" w:sz="0" w:space="0" w:color="auto"/>
        <w:right w:val="none" w:sz="0" w:space="0" w:color="auto"/>
      </w:divBdr>
    </w:div>
    <w:div w:id="1940874204">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2023164990">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dostavk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ndin\AppData\Local\Microsoft\Windows\Temporary%20Internet%20Files\Content.Outlook\ZK6JEN9Y\&#1076;&#1086;&#1075;&#1086;&#1074;&#1086;&#1088;_&#1048;&#1052;-&#1052;&#1057;&#1050;_2018%2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01A05-ECB6-4342-86A3-DAD0A34E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договор_ИМ-МСК_2018 (4).dotx</Template>
  <TotalTime>0</TotalTime>
  <Pages>13</Pages>
  <Words>4717</Words>
  <Characters>26891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31545</CharactersWithSpaces>
  <SharedDoc>false</SharedDoc>
  <HLinks>
    <vt:vector size="6" baseType="variant">
      <vt:variant>
        <vt:i4>2424931</vt:i4>
      </vt:variant>
      <vt:variant>
        <vt:i4>0</vt:i4>
      </vt:variant>
      <vt:variant>
        <vt:i4>0</vt:i4>
      </vt:variant>
      <vt:variant>
        <vt:i4>5</vt:i4>
      </vt:variant>
      <vt:variant>
        <vt:lpwstr>http://www.ru-dostavka.ru/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vendin</dc:creator>
  <cp:keywords/>
  <cp:lastModifiedBy>Нач. экономического отд. (Вендин  Александр)</cp:lastModifiedBy>
  <cp:revision>5</cp:revision>
  <cp:lastPrinted>2018-03-20T10:17:00Z</cp:lastPrinted>
  <dcterms:created xsi:type="dcterms:W3CDTF">2019-08-20T13:04:00Z</dcterms:created>
  <dcterms:modified xsi:type="dcterms:W3CDTF">2019-08-20T13:56:00Z</dcterms:modified>
</cp:coreProperties>
</file>